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EB2A8D" w:rsidRPr="007A27F0" w14:paraId="041A5804" w14:textId="77777777" w:rsidTr="00721BCD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113D44CF" w14:textId="77777777" w:rsidR="00EB2A8D" w:rsidRDefault="00EB2A8D" w:rsidP="00721BCD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br w:type="page"/>
            </w:r>
          </w:p>
          <w:p w14:paraId="76857CC9" w14:textId="77777777" w:rsidR="00EB2A8D" w:rsidRPr="00141EFA" w:rsidRDefault="00EB2A8D" w:rsidP="00721BCD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141EF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EILNAHME AN DER MARKTERHEBUNG</w:t>
            </w:r>
          </w:p>
          <w:p w14:paraId="7A1115B7" w14:textId="77777777" w:rsidR="00EB2A8D" w:rsidRDefault="00EB2A8D" w:rsidP="00721BCD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instrText xml:space="preserve"> FORMTEXT </w:instrTex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separate"/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end"/>
            </w:r>
            <w:bookmarkEnd w:id="0"/>
          </w:p>
          <w:p w14:paraId="7C7B007E" w14:textId="77777777" w:rsidR="00EB2A8D" w:rsidRDefault="00EB2A8D" w:rsidP="00721BCD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15CEDB16" w14:textId="77777777" w:rsidR="00EB2A8D" w:rsidRPr="00056222" w:rsidRDefault="00EB2A8D" w:rsidP="00721BCD">
            <w:pPr>
              <w:widowControl w:val="0"/>
              <w:suppressAutoHyphens/>
              <w:jc w:val="both"/>
              <w:rPr>
                <w:rFonts w:cs="Arial"/>
                <w:b/>
                <w:bCs/>
                <w:iCs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3BB79177" w14:textId="77777777" w:rsidR="00EB2A8D" w:rsidRPr="003226DB" w:rsidRDefault="00EB2A8D" w:rsidP="00721BCD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0C545E19" w14:textId="77777777" w:rsidR="00EB2A8D" w:rsidRDefault="00EB2A8D" w:rsidP="00721BCD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1BAA8CB9" w14:textId="77777777" w:rsidR="00EB2A8D" w:rsidRPr="007A6237" w:rsidRDefault="00EB2A8D" w:rsidP="00721BCD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14:paraId="78E54C0D" w14:textId="77777777" w:rsidR="00EB2A8D" w:rsidRDefault="00EB2A8D" w:rsidP="00721BCD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instrText xml:space="preserve"> FORMTEXT </w:instrTex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separate"/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end"/>
            </w:r>
          </w:p>
          <w:p w14:paraId="0FA38D6E" w14:textId="77777777" w:rsidR="00EB2A8D" w:rsidRDefault="00EB2A8D" w:rsidP="00721BCD">
            <w:pPr>
              <w:widowControl w:val="0"/>
              <w:suppressAutoHyphens/>
              <w:spacing w:line="360" w:lineRule="auto"/>
              <w:jc w:val="both"/>
              <w:rPr>
                <w:rFonts w:cs="Arial"/>
                <w:i/>
                <w:noProof w:val="0"/>
                <w:color w:val="FF0000"/>
                <w:lang w:val="it-IT" w:eastAsia="ar-SA"/>
              </w:rPr>
            </w:pPr>
          </w:p>
          <w:p w14:paraId="10756E6F" w14:textId="77777777" w:rsidR="00EB2A8D" w:rsidRPr="00AF33A2" w:rsidRDefault="00EB2A8D" w:rsidP="00721BCD">
            <w:pPr>
              <w:pStyle w:val="sche22"/>
              <w:shd w:val="clear" w:color="auto" w:fill="E6E6E6"/>
              <w:spacing w:line="240" w:lineRule="exact"/>
              <w:rPr>
                <w:rFonts w:ascii="Arial" w:hAnsi="Arial" w:cs="Arial"/>
                <w:bCs/>
                <w:i/>
                <w:iCs/>
                <w:sz w:val="24"/>
                <w:szCs w:val="24"/>
                <w:lang w:val="it-IT"/>
              </w:rPr>
            </w:pPr>
          </w:p>
        </w:tc>
      </w:tr>
      <w:tr w:rsidR="00EB2A8D" w:rsidRPr="00247965" w14:paraId="1990F0C0" w14:textId="77777777" w:rsidTr="00721BCD">
        <w:tc>
          <w:tcPr>
            <w:tcW w:w="4395" w:type="dxa"/>
          </w:tcPr>
          <w:p w14:paraId="01AF5412" w14:textId="77777777" w:rsidR="00EB2A8D" w:rsidRPr="00713814" w:rsidRDefault="00EB2A8D" w:rsidP="00721BCD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14:paraId="3E38D602" w14:textId="77777777" w:rsidR="00EB2A8D" w:rsidRPr="00713814" w:rsidRDefault="00EB2A8D" w:rsidP="00721BCD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2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2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14:paraId="2576EFA9" w14:textId="77777777" w:rsidR="00EB2A8D" w:rsidRPr="00713814" w:rsidRDefault="00EB2A8D" w:rsidP="00721BCD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5ED4E435" w14:textId="77777777" w:rsidR="00EB2A8D" w:rsidRPr="00713814" w:rsidRDefault="00EB2A8D" w:rsidP="00721BCD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),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2843BFD7" w14:textId="77777777" w:rsidR="00EB2A8D" w:rsidRPr="00713814" w:rsidRDefault="00EB2A8D" w:rsidP="00721BCD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4A2354E0" w14:textId="77777777" w:rsidR="00EB2A8D" w:rsidRPr="00713814" w:rsidRDefault="00EB2A8D" w:rsidP="00721BCD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14:paraId="487BF0F0" w14:textId="77777777" w:rsidR="00EB2A8D" w:rsidRPr="00713814" w:rsidRDefault="00EB2A8D" w:rsidP="00721BCD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>
              <w:rPr>
                <w:rFonts w:cs="Arial"/>
                <w:noProof w:val="0"/>
                <w:lang w:val="it-IT" w:eastAsia="ar-SA"/>
              </w:rPr>
            </w:r>
            <w:r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55D6FFAD" w14:textId="77777777" w:rsidR="00EB2A8D" w:rsidRPr="00713814" w:rsidRDefault="00EB2A8D" w:rsidP="00721BCD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>
              <w:rPr>
                <w:rFonts w:cs="Arial"/>
                <w:noProof w:val="0"/>
                <w:lang w:val="it-IT" w:eastAsia="ar-SA"/>
              </w:rPr>
            </w:r>
            <w:r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341B7D8B" w14:textId="77777777" w:rsidR="00EB2A8D" w:rsidRPr="00713814" w:rsidRDefault="00EB2A8D" w:rsidP="00721BCD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>
              <w:rPr>
                <w:rFonts w:cs="Arial"/>
                <w:noProof w:val="0"/>
                <w:lang w:val="it-IT" w:eastAsia="ar-SA"/>
              </w:rPr>
            </w:r>
            <w:r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1DAC1457" w14:textId="77777777" w:rsidR="00EB2A8D" w:rsidRPr="00713814" w:rsidRDefault="00EB2A8D" w:rsidP="00721BCD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6D951516" w14:textId="77777777" w:rsidR="00EB2A8D" w:rsidRPr="00713814" w:rsidRDefault="00EB2A8D" w:rsidP="00721BCD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MwSt-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B56D1C6" w14:textId="77777777" w:rsidR="00EB2A8D" w:rsidRPr="00713814" w:rsidRDefault="00EB2A8D" w:rsidP="00721BCD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1CBA583F" w14:textId="77777777" w:rsidR="00EB2A8D" w:rsidRPr="00713814" w:rsidRDefault="00EB2A8D" w:rsidP="00721BCD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)</w:t>
            </w:r>
            <w:r>
              <w:rPr>
                <w:rFonts w:cs="Arial"/>
                <w:noProof w:val="0"/>
                <w:lang w:val="de-DE" w:eastAsia="ar-SA"/>
              </w:rPr>
              <w:t>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33D82F05" w14:textId="77777777" w:rsidR="00EB2A8D" w:rsidRPr="00713814" w:rsidRDefault="00EB2A8D" w:rsidP="00721BCD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790AD42" w14:textId="77777777" w:rsidR="00EB2A8D" w:rsidRPr="00713814" w:rsidRDefault="00EB2A8D" w:rsidP="00721BCD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545379AB" w14:textId="77777777" w:rsidR="00EB2A8D" w:rsidRPr="00713814" w:rsidRDefault="00EB2A8D" w:rsidP="00721BCD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216F73E8" w14:textId="77777777" w:rsidR="00EB2A8D" w:rsidRPr="00713814" w:rsidRDefault="00EB2A8D" w:rsidP="00721BCD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4BBE5C81" w14:textId="77777777" w:rsidR="00EB2A8D" w:rsidRPr="00713814" w:rsidRDefault="00EB2A8D" w:rsidP="00721BCD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60EF96CE" w14:textId="77777777" w:rsidR="00EB2A8D" w:rsidRDefault="00EB2A8D" w:rsidP="00721BCD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627943C9" w14:textId="77777777" w:rsidR="00EB2A8D" w:rsidRPr="00713814" w:rsidRDefault="00EB2A8D" w:rsidP="00721BCD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612A65E3" w14:textId="77777777" w:rsidR="00EB2A8D" w:rsidRDefault="00EB2A8D" w:rsidP="00721BCD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erklärt </w:t>
            </w:r>
            <w:r w:rsidRPr="001D3A2E">
              <w:rPr>
                <w:rFonts w:cs="Arial"/>
                <w:lang w:val="de-DE"/>
              </w:rPr>
              <w:t xml:space="preserve">gemäß LG vom 22. Oktober </w:t>
            </w:r>
            <w:r>
              <w:rPr>
                <w:rFonts w:cs="Arial"/>
                <w:lang w:val="de-DE"/>
              </w:rPr>
              <w:t>1993</w:t>
            </w:r>
            <w:r w:rsidRPr="001D3A2E">
              <w:rPr>
                <w:rFonts w:cs="Arial"/>
                <w:lang w:val="de-DE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14:paraId="32939693" w14:textId="77777777" w:rsidR="00EB2A8D" w:rsidRPr="00736BDA" w:rsidRDefault="00EB2A8D" w:rsidP="00721BCD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63044876" w14:textId="77777777" w:rsidR="00EB2A8D" w:rsidRPr="00DF58B8" w:rsidRDefault="00EB2A8D" w:rsidP="00721BCD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65CC683" w14:textId="77777777" w:rsidR="00EB2A8D" w:rsidRPr="008A3518" w:rsidRDefault="00EB2A8D" w:rsidP="00721BCD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0385BCB" w14:textId="77777777" w:rsidR="00EB2A8D" w:rsidRPr="008A3518" w:rsidRDefault="00EB2A8D" w:rsidP="00721BCD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14:paraId="2D264A2C" w14:textId="77777777" w:rsidR="00EB2A8D" w:rsidRPr="008A3518" w:rsidRDefault="00EB2A8D" w:rsidP="00721BCD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14:paraId="30F84224" w14:textId="77777777" w:rsidR="00EB2A8D" w:rsidRPr="008A3518" w:rsidRDefault="00EB2A8D" w:rsidP="00721BCD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CAP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F0E35D8" w14:textId="77777777" w:rsidR="00EB2A8D" w:rsidRPr="008A3518" w:rsidRDefault="00EB2A8D" w:rsidP="00721BCD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F348659" w14:textId="77777777" w:rsidR="00EB2A8D" w:rsidRPr="008A3518" w:rsidRDefault="00EB2A8D" w:rsidP="00721BCD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14:paraId="3D12C6DE" w14:textId="77777777" w:rsidR="00EB2A8D" w:rsidRDefault="00EB2A8D" w:rsidP="00721BCD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146417E1" w14:textId="77777777" w:rsidR="00EB2A8D" w:rsidRPr="008A3518" w:rsidRDefault="00EB2A8D" w:rsidP="00721BCD">
            <w:pPr>
              <w:spacing w:line="240" w:lineRule="exact"/>
              <w:jc w:val="both"/>
              <w:rPr>
                <w:lang w:val="it-IT"/>
              </w:rPr>
            </w:pPr>
          </w:p>
          <w:p w14:paraId="5EF4D56C" w14:textId="77777777" w:rsidR="00EB2A8D" w:rsidRDefault="00EB2A8D" w:rsidP="00721BCD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71AC8365" w14:textId="77777777" w:rsidR="00EB2A8D" w:rsidRPr="008A3518" w:rsidRDefault="00EB2A8D" w:rsidP="00721BCD">
            <w:pPr>
              <w:spacing w:line="240" w:lineRule="exact"/>
              <w:jc w:val="both"/>
              <w:rPr>
                <w:lang w:val="it-IT"/>
              </w:rPr>
            </w:pPr>
          </w:p>
          <w:p w14:paraId="0239C0DE" w14:textId="77777777" w:rsidR="00EB2A8D" w:rsidRPr="008A3518" w:rsidRDefault="00EB2A8D" w:rsidP="00721BCD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7CA8ABD5" w14:textId="77777777" w:rsidR="00EB2A8D" w:rsidRPr="008A3518" w:rsidRDefault="00EB2A8D" w:rsidP="00721BCD">
            <w:pPr>
              <w:spacing w:line="240" w:lineRule="exact"/>
              <w:jc w:val="both"/>
              <w:rPr>
                <w:lang w:val="it-IT"/>
              </w:rPr>
            </w:pPr>
          </w:p>
          <w:p w14:paraId="6DD50A82" w14:textId="77777777" w:rsidR="00EB2A8D" w:rsidRPr="008A3518" w:rsidRDefault="00EB2A8D" w:rsidP="00721BCD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2100FF03" w14:textId="77777777" w:rsidR="00EB2A8D" w:rsidRPr="008A3518" w:rsidRDefault="00EB2A8D" w:rsidP="00721BCD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E43CB37" w14:textId="77777777" w:rsidR="00EB2A8D" w:rsidRPr="008A3518" w:rsidRDefault="00EB2A8D" w:rsidP="00721BCD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CAP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49D7CE81" w14:textId="77777777" w:rsidR="00EB2A8D" w:rsidRPr="008A3518" w:rsidRDefault="00EB2A8D" w:rsidP="00721BCD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7719F650" w14:textId="77777777" w:rsidR="00EB2A8D" w:rsidRPr="008A3518" w:rsidRDefault="00EB2A8D" w:rsidP="00721BCD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A0B57E5" w14:textId="77777777" w:rsidR="00EB2A8D" w:rsidRPr="008A3518" w:rsidRDefault="00EB2A8D" w:rsidP="00721BCD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037B758" w14:textId="77777777" w:rsidR="00EB2A8D" w:rsidRPr="008A3518" w:rsidRDefault="00EB2A8D" w:rsidP="00721BCD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3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14:paraId="54818BED" w14:textId="77777777" w:rsidR="00EB2A8D" w:rsidRPr="008A3518" w:rsidRDefault="00EB2A8D" w:rsidP="00721BCD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4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4"/>
            <w:r w:rsidRPr="008A3518">
              <w:rPr>
                <w:lang w:val="it-IT"/>
              </w:rPr>
              <w:t>;</w:t>
            </w:r>
          </w:p>
          <w:p w14:paraId="08E1DE97" w14:textId="77777777" w:rsidR="00EB2A8D" w:rsidRPr="008A3518" w:rsidRDefault="00EB2A8D" w:rsidP="00721BCD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24F203" w14:textId="77777777" w:rsidR="00EB2A8D" w:rsidRPr="008A3518" w:rsidRDefault="00EB2A8D" w:rsidP="00721BCD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10654EE9" w14:textId="77777777" w:rsidR="00EB2A8D" w:rsidRPr="008A3518" w:rsidRDefault="00EB2A8D" w:rsidP="00721BCD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EB2A8D" w:rsidRPr="00713814" w14:paraId="22FE3967" w14:textId="77777777" w:rsidTr="00721BCD">
        <w:tc>
          <w:tcPr>
            <w:tcW w:w="4395" w:type="dxa"/>
          </w:tcPr>
          <w:p w14:paraId="6870C0C0" w14:textId="77777777" w:rsidR="00EB2A8D" w:rsidRPr="00736BDA" w:rsidRDefault="00EB2A8D" w:rsidP="00721BCD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489F7F22" w14:textId="77777777" w:rsidR="00EB2A8D" w:rsidRPr="009711F9" w:rsidRDefault="00EB2A8D" w:rsidP="00721BCD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9DD1F15" w14:textId="77777777" w:rsidR="00EB2A8D" w:rsidRPr="008A3518" w:rsidRDefault="00EB2A8D" w:rsidP="00721BCD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EB2A8D" w:rsidRPr="00713814" w14:paraId="27A10F05" w14:textId="77777777" w:rsidTr="00721BCD">
        <w:tc>
          <w:tcPr>
            <w:tcW w:w="4395" w:type="dxa"/>
          </w:tcPr>
          <w:p w14:paraId="0DECF6EB" w14:textId="77777777" w:rsidR="00EB2A8D" w:rsidRPr="00713814" w:rsidRDefault="00EB2A8D" w:rsidP="00721BCD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56C94852" w14:textId="77777777" w:rsidR="00EB2A8D" w:rsidRPr="009711F9" w:rsidRDefault="00EB2A8D" w:rsidP="00721BCD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02E85F6A" w14:textId="77777777" w:rsidR="00EB2A8D" w:rsidRPr="00713814" w:rsidRDefault="00EB2A8D" w:rsidP="00721BCD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EB2A8D" w:rsidRPr="00247965" w14:paraId="564830CA" w14:textId="77777777" w:rsidTr="00721BCD">
        <w:tc>
          <w:tcPr>
            <w:tcW w:w="4395" w:type="dxa"/>
          </w:tcPr>
          <w:p w14:paraId="68C9FE6B" w14:textId="77777777" w:rsidR="00EB2A8D" w:rsidRPr="007A6237" w:rsidRDefault="00EB2A8D" w:rsidP="00721BCD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dass er/sie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an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der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gegenständlichen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teilnehmen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will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und die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Anforderungen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gemäß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Art. 3 der Bekanntmachung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der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vom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,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veröffentlicht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,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erfüllt.</w:t>
            </w:r>
          </w:p>
        </w:tc>
        <w:tc>
          <w:tcPr>
            <w:tcW w:w="850" w:type="dxa"/>
          </w:tcPr>
          <w:p w14:paraId="28324A48" w14:textId="77777777" w:rsidR="00EB2A8D" w:rsidRPr="007A6237" w:rsidRDefault="00EB2A8D" w:rsidP="00721BCD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C5865DA" w14:textId="77777777" w:rsidR="00EB2A8D" w:rsidRPr="007A6237" w:rsidRDefault="00EB2A8D" w:rsidP="00721BCD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di voler partecipare all’indagine di mercato in oggetto e di prendere atto dei requisiti richiesti all’art. 3 del avviso di indagine di mercato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dd.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,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pubblicato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>.</w:t>
            </w:r>
          </w:p>
        </w:tc>
      </w:tr>
      <w:tr w:rsidR="00EB2A8D" w:rsidRPr="00247965" w14:paraId="6CAB2737" w14:textId="77777777" w:rsidTr="00721BCD">
        <w:tc>
          <w:tcPr>
            <w:tcW w:w="4395" w:type="dxa"/>
          </w:tcPr>
          <w:p w14:paraId="2A8491FF" w14:textId="77777777" w:rsidR="00EB2A8D" w:rsidRPr="000B39A4" w:rsidRDefault="00EB2A8D" w:rsidP="00721BCD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3AE1AA98" w14:textId="77777777" w:rsidR="00EB2A8D" w:rsidRPr="000B39A4" w:rsidRDefault="00EB2A8D" w:rsidP="00721BCD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7E5A6394" w14:textId="77777777" w:rsidR="00EB2A8D" w:rsidRPr="00E63D93" w:rsidRDefault="00EB2A8D" w:rsidP="00721BCD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EB2A8D" w:rsidRPr="00713814" w14:paraId="768DEAE7" w14:textId="77777777" w:rsidTr="00721BCD">
        <w:tc>
          <w:tcPr>
            <w:tcW w:w="4395" w:type="dxa"/>
          </w:tcPr>
          <w:p w14:paraId="7D0C4BF5" w14:textId="77777777" w:rsidR="00EB2A8D" w:rsidRPr="004F03CC" w:rsidRDefault="00EB2A8D" w:rsidP="00721BCD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14:paraId="5BCAF442" w14:textId="77777777" w:rsidR="00EB2A8D" w:rsidRPr="004F03CC" w:rsidRDefault="00EB2A8D" w:rsidP="00721BCD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14:paraId="1409645E" w14:textId="77777777" w:rsidR="00EB2A8D" w:rsidRPr="004F03CC" w:rsidRDefault="00EB2A8D" w:rsidP="00721BCD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lastRenderedPageBreak/>
              <w:t>(mit digitaler Unterschrift unterzeichnet)</w:t>
            </w:r>
          </w:p>
        </w:tc>
        <w:tc>
          <w:tcPr>
            <w:tcW w:w="850" w:type="dxa"/>
          </w:tcPr>
          <w:p w14:paraId="475C1C33" w14:textId="77777777" w:rsidR="00EB2A8D" w:rsidRPr="00DF58B8" w:rsidRDefault="00EB2A8D" w:rsidP="00721BCD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3B2B741" w14:textId="77777777" w:rsidR="00EB2A8D" w:rsidRPr="00513874" w:rsidRDefault="00EB2A8D" w:rsidP="00721BCD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14:paraId="6A2D1393" w14:textId="77777777" w:rsidR="00EB2A8D" w:rsidRPr="00513874" w:rsidRDefault="00EB2A8D" w:rsidP="00721BCD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5E54DBDF" w14:textId="77777777" w:rsidR="00EB2A8D" w:rsidRPr="00513874" w:rsidRDefault="00EB2A8D" w:rsidP="00721BCD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lastRenderedPageBreak/>
              <w:t>(sottoscritto con firma digitale)</w:t>
            </w:r>
          </w:p>
          <w:p w14:paraId="7883E24F" w14:textId="77777777" w:rsidR="00EB2A8D" w:rsidRPr="00713814" w:rsidRDefault="00EB2A8D" w:rsidP="00721BCD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6D5A743F" w14:textId="77777777" w:rsidR="007F4DA6" w:rsidRPr="006E3931" w:rsidRDefault="007F4DA6" w:rsidP="000C6279">
      <w:pPr>
        <w:spacing w:before="120" w:after="120" w:line="240" w:lineRule="exact"/>
        <w:ind w:left="57" w:right="57"/>
        <w:rPr>
          <w:rFonts w:cs="Arial"/>
          <w:lang w:val="it-IT"/>
        </w:rPr>
        <w:sectPr w:rsidR="007F4DA6" w:rsidRPr="006E3931" w:rsidSect="007F4D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28" w:right="1134" w:bottom="1418" w:left="1134" w:header="567" w:footer="454" w:gutter="0"/>
          <w:pgNumType w:start="1"/>
          <w:cols w:space="720"/>
          <w:titlePg/>
        </w:sectPr>
      </w:pPr>
    </w:p>
    <w:p w14:paraId="1904060D" w14:textId="45C3E94F" w:rsidR="001F3B80" w:rsidRDefault="001F3B80" w:rsidP="00646D50">
      <w:pPr>
        <w:suppressAutoHyphens/>
        <w:spacing w:line="360" w:lineRule="auto"/>
        <w:rPr>
          <w:rFonts w:cs="Arial"/>
          <w:noProof w:val="0"/>
          <w:sz w:val="18"/>
          <w:szCs w:val="18"/>
          <w:lang w:val="de-DE" w:eastAsia="ar-SA"/>
        </w:rPr>
      </w:pPr>
    </w:p>
    <w:p w14:paraId="71D92961" w14:textId="07CE1718" w:rsidR="00531972" w:rsidRDefault="00531972">
      <w:pPr>
        <w:rPr>
          <w:rFonts w:cs="Arial"/>
          <w:noProof w:val="0"/>
          <w:sz w:val="18"/>
          <w:szCs w:val="18"/>
          <w:lang w:val="de-DE" w:eastAsia="ar-SA"/>
        </w:rPr>
      </w:pPr>
    </w:p>
    <w:p w14:paraId="0858B19D" w14:textId="4DA288DC" w:rsidR="00EB2A8D" w:rsidRPr="00EB2A8D" w:rsidRDefault="00EB2A8D" w:rsidP="00EB2A8D">
      <w:pPr>
        <w:rPr>
          <w:rFonts w:cs="Arial"/>
          <w:sz w:val="18"/>
          <w:szCs w:val="18"/>
          <w:lang w:val="de-DE" w:eastAsia="ar-SA"/>
        </w:rPr>
      </w:pPr>
    </w:p>
    <w:p w14:paraId="6F693BEE" w14:textId="332D1BC3" w:rsidR="00EB2A8D" w:rsidRPr="00EB2A8D" w:rsidRDefault="00EB2A8D" w:rsidP="00EB2A8D">
      <w:pPr>
        <w:rPr>
          <w:rFonts w:cs="Arial"/>
          <w:sz w:val="18"/>
          <w:szCs w:val="18"/>
          <w:lang w:val="de-DE" w:eastAsia="ar-SA"/>
        </w:rPr>
      </w:pPr>
    </w:p>
    <w:p w14:paraId="648EDCE2" w14:textId="57BCAA29" w:rsidR="00EB2A8D" w:rsidRPr="00EB2A8D" w:rsidRDefault="00EB2A8D" w:rsidP="00EB2A8D">
      <w:pPr>
        <w:rPr>
          <w:rFonts w:cs="Arial"/>
          <w:sz w:val="18"/>
          <w:szCs w:val="18"/>
          <w:lang w:val="de-DE" w:eastAsia="ar-SA"/>
        </w:rPr>
      </w:pPr>
    </w:p>
    <w:p w14:paraId="7BD8BB7C" w14:textId="449D8706" w:rsidR="00EB2A8D" w:rsidRPr="00EB2A8D" w:rsidRDefault="00EB2A8D" w:rsidP="00EB2A8D">
      <w:pPr>
        <w:rPr>
          <w:rFonts w:cs="Arial"/>
          <w:sz w:val="18"/>
          <w:szCs w:val="18"/>
          <w:lang w:val="de-DE" w:eastAsia="ar-SA"/>
        </w:rPr>
      </w:pPr>
    </w:p>
    <w:p w14:paraId="6A51B822" w14:textId="5C11F114" w:rsidR="00EB2A8D" w:rsidRPr="00EB2A8D" w:rsidRDefault="00EB2A8D" w:rsidP="00EB2A8D">
      <w:pPr>
        <w:rPr>
          <w:rFonts w:cs="Arial"/>
          <w:sz w:val="18"/>
          <w:szCs w:val="18"/>
          <w:lang w:val="de-DE" w:eastAsia="ar-SA"/>
        </w:rPr>
      </w:pPr>
    </w:p>
    <w:p w14:paraId="375A685A" w14:textId="2262279A" w:rsidR="00EB2A8D" w:rsidRPr="00EB2A8D" w:rsidRDefault="00EB2A8D" w:rsidP="00EB2A8D">
      <w:pPr>
        <w:rPr>
          <w:rFonts w:cs="Arial"/>
          <w:sz w:val="18"/>
          <w:szCs w:val="18"/>
          <w:lang w:val="de-DE" w:eastAsia="ar-SA"/>
        </w:rPr>
      </w:pPr>
    </w:p>
    <w:p w14:paraId="2A960FCB" w14:textId="59E8B836" w:rsidR="00EB2A8D" w:rsidRPr="00EB2A8D" w:rsidRDefault="00EB2A8D" w:rsidP="00EB2A8D">
      <w:pPr>
        <w:rPr>
          <w:rFonts w:cs="Arial"/>
          <w:sz w:val="18"/>
          <w:szCs w:val="18"/>
          <w:lang w:val="de-DE" w:eastAsia="ar-SA"/>
        </w:rPr>
      </w:pPr>
    </w:p>
    <w:p w14:paraId="4FEFC4CF" w14:textId="3C5E2732" w:rsidR="00EB2A8D" w:rsidRPr="00EB2A8D" w:rsidRDefault="00EB2A8D" w:rsidP="00EB2A8D">
      <w:pPr>
        <w:rPr>
          <w:rFonts w:cs="Arial"/>
          <w:sz w:val="18"/>
          <w:szCs w:val="18"/>
          <w:lang w:val="de-DE" w:eastAsia="ar-SA"/>
        </w:rPr>
      </w:pPr>
    </w:p>
    <w:p w14:paraId="03127585" w14:textId="76332650" w:rsidR="00EB2A8D" w:rsidRPr="00EB2A8D" w:rsidRDefault="00EB2A8D" w:rsidP="00EB2A8D">
      <w:pPr>
        <w:rPr>
          <w:rFonts w:cs="Arial"/>
          <w:sz w:val="18"/>
          <w:szCs w:val="18"/>
          <w:lang w:val="de-DE" w:eastAsia="ar-SA"/>
        </w:rPr>
      </w:pPr>
    </w:p>
    <w:p w14:paraId="2351B158" w14:textId="100D4521" w:rsidR="00EB2A8D" w:rsidRPr="00EB2A8D" w:rsidRDefault="00EB2A8D" w:rsidP="00EB2A8D">
      <w:pPr>
        <w:rPr>
          <w:rFonts w:cs="Arial"/>
          <w:sz w:val="18"/>
          <w:szCs w:val="18"/>
          <w:lang w:val="de-DE" w:eastAsia="ar-SA"/>
        </w:rPr>
      </w:pPr>
    </w:p>
    <w:p w14:paraId="6821B364" w14:textId="6FEBEA34" w:rsidR="00EB2A8D" w:rsidRPr="00EB2A8D" w:rsidRDefault="00EB2A8D" w:rsidP="00EB2A8D">
      <w:pPr>
        <w:rPr>
          <w:rFonts w:cs="Arial"/>
          <w:sz w:val="18"/>
          <w:szCs w:val="18"/>
          <w:lang w:val="de-DE" w:eastAsia="ar-SA"/>
        </w:rPr>
      </w:pPr>
    </w:p>
    <w:p w14:paraId="4884B5CA" w14:textId="263EEB9D" w:rsidR="00EB2A8D" w:rsidRPr="00EB2A8D" w:rsidRDefault="00EB2A8D" w:rsidP="00EB2A8D">
      <w:pPr>
        <w:rPr>
          <w:rFonts w:cs="Arial"/>
          <w:sz w:val="18"/>
          <w:szCs w:val="18"/>
          <w:lang w:val="de-DE" w:eastAsia="ar-SA"/>
        </w:rPr>
      </w:pPr>
    </w:p>
    <w:p w14:paraId="56E1A8B8" w14:textId="2A128E03" w:rsidR="00EB2A8D" w:rsidRPr="00EB2A8D" w:rsidRDefault="00EB2A8D" w:rsidP="00EB2A8D">
      <w:pPr>
        <w:rPr>
          <w:rFonts w:cs="Arial"/>
          <w:sz w:val="18"/>
          <w:szCs w:val="18"/>
          <w:lang w:val="de-DE" w:eastAsia="ar-SA"/>
        </w:rPr>
      </w:pPr>
    </w:p>
    <w:p w14:paraId="24DEC389" w14:textId="11002C53" w:rsidR="00EB2A8D" w:rsidRPr="00EB2A8D" w:rsidRDefault="00EB2A8D" w:rsidP="00EB2A8D">
      <w:pPr>
        <w:rPr>
          <w:rFonts w:cs="Arial"/>
          <w:sz w:val="18"/>
          <w:szCs w:val="18"/>
          <w:lang w:val="de-DE" w:eastAsia="ar-SA"/>
        </w:rPr>
      </w:pPr>
    </w:p>
    <w:p w14:paraId="4EB11F8D" w14:textId="7C145549" w:rsidR="00EB2A8D" w:rsidRPr="00EB2A8D" w:rsidRDefault="00EB2A8D" w:rsidP="00EB2A8D">
      <w:pPr>
        <w:rPr>
          <w:rFonts w:cs="Arial"/>
          <w:sz w:val="18"/>
          <w:szCs w:val="18"/>
          <w:lang w:val="de-DE" w:eastAsia="ar-SA"/>
        </w:rPr>
      </w:pPr>
    </w:p>
    <w:p w14:paraId="3318D565" w14:textId="5ABF518A" w:rsidR="00EB2A8D" w:rsidRPr="00EB2A8D" w:rsidRDefault="00EB2A8D" w:rsidP="00EB2A8D">
      <w:pPr>
        <w:rPr>
          <w:rFonts w:cs="Arial"/>
          <w:sz w:val="18"/>
          <w:szCs w:val="18"/>
          <w:lang w:val="de-DE" w:eastAsia="ar-SA"/>
        </w:rPr>
      </w:pPr>
    </w:p>
    <w:p w14:paraId="78A810C4" w14:textId="62983626" w:rsidR="00EB2A8D" w:rsidRPr="00EB2A8D" w:rsidRDefault="00EB2A8D" w:rsidP="00EB2A8D">
      <w:pPr>
        <w:rPr>
          <w:rFonts w:cs="Arial"/>
          <w:sz w:val="18"/>
          <w:szCs w:val="18"/>
          <w:lang w:val="de-DE" w:eastAsia="ar-SA"/>
        </w:rPr>
      </w:pPr>
    </w:p>
    <w:p w14:paraId="04622EE5" w14:textId="45ADA78F" w:rsidR="00EB2A8D" w:rsidRPr="00EB2A8D" w:rsidRDefault="00EB2A8D" w:rsidP="00EB2A8D">
      <w:pPr>
        <w:rPr>
          <w:rFonts w:cs="Arial"/>
          <w:sz w:val="18"/>
          <w:szCs w:val="18"/>
          <w:lang w:val="de-DE" w:eastAsia="ar-SA"/>
        </w:rPr>
      </w:pPr>
    </w:p>
    <w:p w14:paraId="320204C6" w14:textId="69516D30" w:rsidR="00EB2A8D" w:rsidRDefault="00EB2A8D" w:rsidP="00EB2A8D">
      <w:pPr>
        <w:rPr>
          <w:rFonts w:cs="Arial"/>
          <w:noProof w:val="0"/>
          <w:sz w:val="18"/>
          <w:szCs w:val="18"/>
          <w:lang w:val="de-DE" w:eastAsia="ar-SA"/>
        </w:rPr>
      </w:pPr>
    </w:p>
    <w:p w14:paraId="73D6BEE0" w14:textId="0611008E" w:rsidR="00EB2A8D" w:rsidRDefault="00EB2A8D" w:rsidP="00EB2A8D">
      <w:pPr>
        <w:rPr>
          <w:rFonts w:cs="Arial"/>
          <w:noProof w:val="0"/>
          <w:sz w:val="18"/>
          <w:szCs w:val="18"/>
          <w:lang w:val="de-DE" w:eastAsia="ar-SA"/>
        </w:rPr>
      </w:pPr>
    </w:p>
    <w:p w14:paraId="554EEA5A" w14:textId="77777777" w:rsidR="00EB2A8D" w:rsidRPr="00EB2A8D" w:rsidRDefault="00EB2A8D" w:rsidP="00EB2A8D">
      <w:pPr>
        <w:jc w:val="center"/>
        <w:rPr>
          <w:rFonts w:cs="Arial"/>
          <w:sz w:val="18"/>
          <w:szCs w:val="18"/>
          <w:lang w:val="de-DE" w:eastAsia="ar-SA"/>
        </w:rPr>
      </w:pPr>
      <w:bookmarkStart w:id="5" w:name="_GoBack"/>
      <w:bookmarkEnd w:id="5"/>
    </w:p>
    <w:sectPr w:rsidR="00EB2A8D" w:rsidRPr="00EB2A8D" w:rsidSect="007F4D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B270B" w14:textId="77777777" w:rsidR="00A869A3" w:rsidRDefault="00A869A3">
      <w:r>
        <w:separator/>
      </w:r>
    </w:p>
  </w:endnote>
  <w:endnote w:type="continuationSeparator" w:id="0">
    <w:p w14:paraId="040A3ED3" w14:textId="77777777" w:rsidR="00A869A3" w:rsidRDefault="00A8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66896" w14:textId="77777777" w:rsidR="00A869A3" w:rsidRDefault="00A869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E1CF4" w14:textId="77777777" w:rsidR="00A869A3" w:rsidRDefault="00A869A3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444F2" w14:textId="77777777" w:rsidR="00A869A3" w:rsidRDefault="00A869A3" w:rsidP="004D4648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A869A3" w:rsidRPr="00EB2A8D" w14:paraId="54C676AB" w14:textId="77777777" w:rsidTr="00251FA5">
      <w:trPr>
        <w:cantSplit/>
      </w:trPr>
      <w:tc>
        <w:tcPr>
          <w:tcW w:w="4990" w:type="dxa"/>
        </w:tcPr>
        <w:p w14:paraId="2E85E1A4" w14:textId="77777777" w:rsidR="00A869A3" w:rsidRPr="00790DC6" w:rsidRDefault="00A869A3" w:rsidP="004D4648">
          <w:pPr>
            <w:spacing w:before="80" w:line="180" w:lineRule="exact"/>
            <w:jc w:val="right"/>
            <w:rPr>
              <w:sz w:val="16"/>
            </w:rPr>
          </w:pPr>
          <w:r>
            <w:rPr>
              <w:sz w:val="16"/>
            </w:rPr>
            <w:t>Südtiroler Straße 50</w:t>
          </w:r>
          <w:r w:rsidRPr="00790DC6">
            <w:rPr>
              <w:sz w:val="16"/>
            </w:rPr>
            <w:t xml:space="preserve">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90DC6">
            <w:rPr>
              <w:sz w:val="16"/>
            </w:rPr>
            <w:t xml:space="preserve"> </w:t>
          </w:r>
          <w:r>
            <w:rPr>
              <w:sz w:val="16"/>
            </w:rPr>
            <w:t>39100</w:t>
          </w:r>
          <w:r w:rsidRPr="00790DC6">
            <w:rPr>
              <w:sz w:val="16"/>
            </w:rPr>
            <w:t xml:space="preserve"> </w:t>
          </w:r>
          <w:r>
            <w:rPr>
              <w:sz w:val="16"/>
            </w:rPr>
            <w:t>Bozen</w:t>
          </w:r>
        </w:p>
        <w:p w14:paraId="612E0F5E" w14:textId="74603239" w:rsidR="00A869A3" w:rsidRPr="00390367" w:rsidRDefault="00A869A3" w:rsidP="004D4648">
          <w:pPr>
            <w:spacing w:line="180" w:lineRule="exact"/>
            <w:jc w:val="right"/>
            <w:rPr>
              <w:sz w:val="16"/>
            </w:rPr>
          </w:pPr>
          <w:r w:rsidRPr="00390367">
            <w:rPr>
              <w:sz w:val="16"/>
            </w:rPr>
            <w:t xml:space="preserve">Tel. 0471 41 39 30 </w:t>
          </w:r>
          <w:r>
            <w:rPr>
              <w:color w:val="808080"/>
              <w:sz w:val="14"/>
            </w:rPr>
            <w:fldChar w:fldCharType="begin"/>
          </w:r>
          <w:r w:rsidRPr="00390367">
            <w:rPr>
              <w:color w:val="808080"/>
              <w:sz w:val="14"/>
            </w:rPr>
            <w:instrText xml:space="preserve"> IF "" = "" "" "</w:instrText>
          </w:r>
          <w:r>
            <w:rPr>
              <w:rFonts w:ascii="Wingdings" w:hAnsi="Wingdings"/>
              <w:color w:val="808080"/>
              <w:sz w:val="14"/>
            </w:rPr>
            <w:instrText></w:instrText>
          </w:r>
          <w:r w:rsidRPr="00390367">
            <w:rPr>
              <w:color w:val="808080"/>
              <w:sz w:val="14"/>
            </w:rPr>
            <w:instrText xml:space="preserve">" \* MERGEFORMAT </w:instrText>
          </w:r>
          <w:r>
            <w:rPr>
              <w:color w:val="808080"/>
              <w:sz w:val="14"/>
            </w:rPr>
            <w:fldChar w:fldCharType="end"/>
          </w:r>
          <w:r w:rsidRPr="00390367">
            <w:rPr>
              <w:sz w:val="16"/>
            </w:rPr>
            <w:t xml:space="preserve"> </w:t>
          </w:r>
        </w:p>
        <w:p w14:paraId="3F106B3B" w14:textId="77777777" w:rsidR="00A869A3" w:rsidRPr="00390367" w:rsidRDefault="00A869A3" w:rsidP="004D4648">
          <w:pPr>
            <w:spacing w:line="180" w:lineRule="exact"/>
            <w:jc w:val="right"/>
            <w:rPr>
              <w:sz w:val="16"/>
            </w:rPr>
          </w:pPr>
          <w:r w:rsidRPr="00390367">
            <w:rPr>
              <w:sz w:val="16"/>
            </w:rPr>
            <w:t>http://landeszahlstelle.provinz.bz.it</w:t>
          </w:r>
        </w:p>
        <w:p w14:paraId="73EE875A" w14:textId="77777777" w:rsidR="00A869A3" w:rsidRDefault="00A869A3" w:rsidP="004D4648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organismopagatore.landeszahlstelle@pec.prov.bz.it</w:t>
          </w:r>
        </w:p>
        <w:p w14:paraId="20CB8E7E" w14:textId="77777777" w:rsidR="00A869A3" w:rsidRDefault="00A869A3" w:rsidP="004D4648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landeszahlstelle@provinz.bz.it</w:t>
          </w:r>
        </w:p>
        <w:p w14:paraId="3C2648EC" w14:textId="77777777" w:rsidR="00A869A3" w:rsidRDefault="00A869A3" w:rsidP="004D4648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Steuernr./Mwst.Nr. 00390090215</w:t>
          </w:r>
        </w:p>
      </w:tc>
      <w:tc>
        <w:tcPr>
          <w:tcW w:w="227" w:type="dxa"/>
          <w:vAlign w:val="center"/>
        </w:tcPr>
        <w:p w14:paraId="23C854B6" w14:textId="77777777" w:rsidR="00A869A3" w:rsidRDefault="00A869A3" w:rsidP="004D4648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14:paraId="57668ED3" w14:textId="77777777" w:rsidR="00A869A3" w:rsidRDefault="00A869A3" w:rsidP="004D4648"/>
      </w:tc>
      <w:tc>
        <w:tcPr>
          <w:tcW w:w="227" w:type="dxa"/>
          <w:vAlign w:val="center"/>
        </w:tcPr>
        <w:p w14:paraId="14822426" w14:textId="77777777" w:rsidR="00A869A3" w:rsidRDefault="00A869A3" w:rsidP="004D4648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14:paraId="5FB18412" w14:textId="77777777" w:rsidR="00A869A3" w:rsidRPr="00790DC6" w:rsidRDefault="00A869A3" w:rsidP="004D4648">
          <w:pPr>
            <w:spacing w:before="80" w:line="180" w:lineRule="exact"/>
            <w:rPr>
              <w:sz w:val="16"/>
              <w:lang w:val="it-IT"/>
            </w:rPr>
          </w:pPr>
          <w:r w:rsidRPr="00790DC6">
            <w:rPr>
              <w:sz w:val="16"/>
              <w:lang w:val="it-IT"/>
            </w:rPr>
            <w:t xml:space="preserve">via Alto Adige 50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90DC6">
            <w:rPr>
              <w:sz w:val="16"/>
              <w:lang w:val="it-IT"/>
            </w:rPr>
            <w:t xml:space="preserve"> 39100 Bolzano</w:t>
          </w:r>
        </w:p>
        <w:p w14:paraId="38247E35" w14:textId="55F32BC5" w:rsidR="00A869A3" w:rsidRPr="00790DC6" w:rsidRDefault="00A869A3" w:rsidP="004D4648">
          <w:pPr>
            <w:spacing w:line="180" w:lineRule="exact"/>
            <w:rPr>
              <w:sz w:val="16"/>
              <w:lang w:val="it-IT"/>
            </w:rPr>
          </w:pPr>
          <w:r w:rsidRPr="00790DC6">
            <w:rPr>
              <w:sz w:val="16"/>
              <w:lang w:val="it-IT"/>
            </w:rPr>
            <w:t xml:space="preserve">Tel. 0471 41 39 30 </w:t>
          </w:r>
          <w:r>
            <w:rPr>
              <w:color w:val="808080"/>
              <w:sz w:val="14"/>
            </w:rPr>
            <w:fldChar w:fldCharType="begin"/>
          </w:r>
          <w:r w:rsidRPr="00790DC6">
            <w:rPr>
              <w:color w:val="808080"/>
              <w:sz w:val="14"/>
              <w:lang w:val="it-IT"/>
            </w:rPr>
            <w:instrText xml:space="preserve"> IF "" = "" "" "</w:instrText>
          </w:r>
          <w:r>
            <w:rPr>
              <w:rFonts w:ascii="Wingdings" w:hAnsi="Wingdings"/>
              <w:color w:val="808080"/>
              <w:sz w:val="14"/>
            </w:rPr>
            <w:instrText></w:instrText>
          </w:r>
          <w:r w:rsidRPr="00790DC6">
            <w:rPr>
              <w:color w:val="808080"/>
              <w:sz w:val="14"/>
              <w:lang w:val="it-IT"/>
            </w:rPr>
            <w:instrText xml:space="preserve">" \* MERGEFORMAT </w:instrText>
          </w:r>
          <w:r>
            <w:rPr>
              <w:color w:val="808080"/>
              <w:sz w:val="14"/>
            </w:rPr>
            <w:fldChar w:fldCharType="end"/>
          </w:r>
          <w:r w:rsidRPr="00790DC6">
            <w:rPr>
              <w:sz w:val="16"/>
              <w:lang w:val="it-IT"/>
            </w:rPr>
            <w:t xml:space="preserve"> </w:t>
          </w:r>
        </w:p>
        <w:p w14:paraId="6B0A7EA9" w14:textId="77777777" w:rsidR="00A869A3" w:rsidRDefault="00A869A3" w:rsidP="004D4648">
          <w:pPr>
            <w:spacing w:line="180" w:lineRule="exact"/>
            <w:rPr>
              <w:sz w:val="16"/>
              <w:lang w:val="it-IT"/>
            </w:rPr>
          </w:pPr>
          <w:r w:rsidRPr="00790DC6">
            <w:rPr>
              <w:sz w:val="16"/>
              <w:lang w:val="it-IT"/>
            </w:rPr>
            <w:t>http://</w:t>
          </w:r>
          <w:r w:rsidRPr="008E43E7">
            <w:rPr>
              <w:sz w:val="16"/>
              <w:lang w:val="it-IT"/>
            </w:rPr>
            <w:t>organismo-pagatore.provincia.bz.it</w:t>
          </w:r>
        </w:p>
        <w:p w14:paraId="0CA9F735" w14:textId="77777777" w:rsidR="00A869A3" w:rsidRPr="00790DC6" w:rsidRDefault="00A869A3" w:rsidP="004D4648">
          <w:pPr>
            <w:spacing w:line="180" w:lineRule="exact"/>
            <w:rPr>
              <w:sz w:val="16"/>
              <w:lang w:val="it-IT"/>
            </w:rPr>
          </w:pPr>
          <w:r w:rsidRPr="00790DC6">
            <w:rPr>
              <w:sz w:val="16"/>
              <w:lang w:val="it-IT"/>
            </w:rPr>
            <w:t>organismopagatore.landeszahlstelle@pec.prov.bz.it</w:t>
          </w:r>
        </w:p>
        <w:p w14:paraId="6F7D6F9D" w14:textId="77777777" w:rsidR="00A869A3" w:rsidRPr="00790DC6" w:rsidRDefault="00A869A3" w:rsidP="004D4648">
          <w:pPr>
            <w:spacing w:line="180" w:lineRule="exact"/>
            <w:rPr>
              <w:sz w:val="16"/>
              <w:lang w:val="it-IT"/>
            </w:rPr>
          </w:pPr>
          <w:r w:rsidRPr="00790DC6">
            <w:rPr>
              <w:sz w:val="16"/>
              <w:lang w:val="it-IT"/>
            </w:rPr>
            <w:t>organismo_pagatore@provincia.bz.it</w:t>
          </w:r>
        </w:p>
        <w:p w14:paraId="3A2FBF30" w14:textId="77777777" w:rsidR="00A869A3" w:rsidRPr="00790DC6" w:rsidRDefault="00A869A3" w:rsidP="004D4648">
          <w:pPr>
            <w:spacing w:line="180" w:lineRule="exact"/>
            <w:rPr>
              <w:sz w:val="16"/>
              <w:lang w:val="it-IT"/>
            </w:rPr>
          </w:pPr>
          <w:r w:rsidRPr="00790DC6">
            <w:rPr>
              <w:sz w:val="16"/>
              <w:lang w:val="it-IT"/>
            </w:rPr>
            <w:t>Codice fiscale/Partita Iva 00390090215</w:t>
          </w:r>
        </w:p>
      </w:tc>
    </w:tr>
  </w:tbl>
  <w:p w14:paraId="5CC35CFB" w14:textId="77777777" w:rsidR="00A869A3" w:rsidRPr="00390367" w:rsidRDefault="00A869A3" w:rsidP="004D4648">
    <w:pPr>
      <w:pStyle w:val="Pidipagina"/>
      <w:rPr>
        <w:lang w:val="it-IT"/>
      </w:rPr>
    </w:pPr>
  </w:p>
  <w:p w14:paraId="736D7E3B" w14:textId="77777777" w:rsidR="00A869A3" w:rsidRPr="004D4648" w:rsidRDefault="00A869A3">
    <w:pPr>
      <w:rPr>
        <w:sz w:val="16"/>
        <w:lang w:val="it-IT"/>
      </w:rPr>
    </w:pPr>
  </w:p>
  <w:p w14:paraId="4A90A175" w14:textId="77777777" w:rsidR="00A869A3" w:rsidRPr="00DD5DDA" w:rsidRDefault="00A869A3">
    <w:pPr>
      <w:pStyle w:val="Pidipagina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AADA" w14:textId="77777777" w:rsidR="00A869A3" w:rsidRDefault="00A869A3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B9178" w14:textId="77777777" w:rsidR="00A869A3" w:rsidRDefault="00A869A3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46755" w14:textId="77777777" w:rsidR="00A869A3" w:rsidRDefault="00A869A3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A869A3" w14:paraId="6DD75EFD" w14:textId="77777777">
      <w:trPr>
        <w:cantSplit/>
      </w:trPr>
      <w:tc>
        <w:tcPr>
          <w:tcW w:w="4990" w:type="dxa"/>
        </w:tcPr>
        <w:p w14:paraId="3C5CF475" w14:textId="77777777" w:rsidR="00A869A3" w:rsidRPr="00E743D8" w:rsidRDefault="00A869A3">
          <w:pPr>
            <w:spacing w:before="80" w:line="180" w:lineRule="exact"/>
            <w:jc w:val="righ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«ORGANISATION_ANSCHRIFT_D»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«GEMEINDE_PLZ»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«GEMEINDE_BEZEICHNUNG_D»</w:t>
          </w:r>
        </w:p>
        <w:p w14:paraId="551AF868" w14:textId="77777777" w:rsidR="00A869A3" w:rsidRDefault="00A869A3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 xml:space="preserve">Tel. «TEL_F» </w:t>
          </w:r>
          <w:r>
            <w:rPr>
              <w:color w:val="808080"/>
              <w:sz w:val="14"/>
            </w:rPr>
            <w:sym w:font="Wingdings" w:char="F09F"/>
          </w:r>
          <w:r>
            <w:rPr>
              <w:sz w:val="16"/>
            </w:rPr>
            <w:t xml:space="preserve"> Fax «FAX_F»</w:t>
          </w:r>
        </w:p>
        <w:p w14:paraId="06B887B3" w14:textId="77777777" w:rsidR="00A869A3" w:rsidRPr="00DD5DDA" w:rsidRDefault="00A869A3">
          <w:pPr>
            <w:spacing w:line="180" w:lineRule="exact"/>
            <w:jc w:val="right"/>
            <w:rPr>
              <w:sz w:val="16"/>
              <w:lang w:val="fr-FR"/>
            </w:rPr>
          </w:pPr>
          <w:r w:rsidRPr="00DD5DDA">
            <w:rPr>
              <w:sz w:val="16"/>
              <w:lang w:val="fr-FR"/>
            </w:rPr>
            <w:t>«WWW_D»</w:t>
          </w:r>
        </w:p>
        <w:p w14:paraId="703A904D" w14:textId="77777777" w:rsidR="00A869A3" w:rsidRPr="00DD5DDA" w:rsidRDefault="00A869A3">
          <w:pPr>
            <w:spacing w:line="180" w:lineRule="exact"/>
            <w:jc w:val="right"/>
            <w:rPr>
              <w:sz w:val="16"/>
              <w:lang w:val="fr-FR"/>
            </w:rPr>
          </w:pPr>
          <w:r w:rsidRPr="00DD5DDA">
            <w:rPr>
              <w:sz w:val="16"/>
              <w:lang w:val="fr-FR"/>
            </w:rPr>
            <w:t>«EMAIL_PEC»</w:t>
          </w:r>
        </w:p>
        <w:p w14:paraId="11BED59C" w14:textId="77777777" w:rsidR="00A869A3" w:rsidRPr="00DD5DDA" w:rsidRDefault="00A869A3">
          <w:pPr>
            <w:spacing w:line="180" w:lineRule="exact"/>
            <w:jc w:val="right"/>
            <w:rPr>
              <w:sz w:val="16"/>
              <w:lang w:val="fr-FR"/>
            </w:rPr>
          </w:pPr>
          <w:r w:rsidRPr="00DD5DDA">
            <w:rPr>
              <w:sz w:val="16"/>
              <w:lang w:val="fr-FR"/>
            </w:rPr>
            <w:t>«EMAIL_D»</w:t>
          </w:r>
        </w:p>
        <w:p w14:paraId="61156A0E" w14:textId="77777777" w:rsidR="00A869A3" w:rsidRDefault="00A869A3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Steuernr./Mwst.Nr. 00390090215</w:t>
          </w:r>
        </w:p>
      </w:tc>
      <w:tc>
        <w:tcPr>
          <w:tcW w:w="227" w:type="dxa"/>
          <w:vAlign w:val="center"/>
        </w:tcPr>
        <w:p w14:paraId="0D92979F" w14:textId="77777777" w:rsidR="00A869A3" w:rsidRDefault="00A869A3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14:paraId="4BCF5DE4" w14:textId="70D0C1F3" w:rsidR="00A869A3" w:rsidRDefault="00A869A3">
          <w:pPr>
            <w:spacing w:before="80"/>
            <w:jc w:val="center"/>
            <w:rPr>
              <w:sz w:val="16"/>
            </w:rPr>
          </w:pPr>
          <w:r>
            <w:rPr>
              <w:sz w:val="16"/>
              <w:lang w:val="it-IT" w:eastAsia="it-IT"/>
            </w:rPr>
            <w:drawing>
              <wp:inline distT="0" distB="0" distL="0" distR="0" wp14:anchorId="572D034D" wp14:editId="184A2DEE">
                <wp:extent cx="571500" cy="571500"/>
                <wp:effectExtent l="0" t="0" r="0" b="0"/>
                <wp:docPr id="3" name="Immagine 3" descr="C:\Users\pb31306\AppData\Local\Microsoft\Documents and Settings\pb31306\Local Settings\Users\Nettis Gianluca\convenzione articoli di cancelleria\allegati ufficiali gara cancelleria\CD-PAB\Impl\template\Logos\nologo-s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b31306\AppData\Local\Microsoft\Documents and Settings\pb31306\Local Settings\Users\Nettis Gianluca\convenzione articoli di cancelleria\allegati ufficiali gara cancelleria\CD-PAB\Impl\template\Logos\nologo-sw.png"/>
                        <pic:cNvPicPr>
                          <a:picLocks noChangeAspect="1" noChangeArrowheads="1"/>
                        </pic:cNvPicPr>
                      </pic:nvPicPr>
                      <pic:blipFill>
                        <a:blip r:link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" w:type="dxa"/>
          <w:vAlign w:val="center"/>
        </w:tcPr>
        <w:p w14:paraId="6D51D755" w14:textId="77777777" w:rsidR="00A869A3" w:rsidRDefault="00A869A3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14:paraId="77BEBA1B" w14:textId="77777777" w:rsidR="00A869A3" w:rsidRPr="00E743D8" w:rsidRDefault="00A869A3">
          <w:pPr>
            <w:spacing w:before="80" w:line="180" w:lineRule="exac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«ORGANISATION_ANSCHRIFT_I»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«GEMEINDE_PLZ»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«GEMEINDE_BEZEICHNUNG_I»</w:t>
          </w:r>
        </w:p>
        <w:p w14:paraId="6AF6A31B" w14:textId="77777777" w:rsidR="00A869A3" w:rsidRDefault="00A869A3">
          <w:pPr>
            <w:spacing w:line="180" w:lineRule="exact"/>
            <w:rPr>
              <w:sz w:val="16"/>
            </w:rPr>
          </w:pPr>
          <w:r>
            <w:rPr>
              <w:sz w:val="16"/>
            </w:rPr>
            <w:t xml:space="preserve">Tel. «TEL_F» </w:t>
          </w:r>
          <w:r>
            <w:rPr>
              <w:color w:val="808080"/>
              <w:sz w:val="14"/>
            </w:rPr>
            <w:sym w:font="Wingdings" w:char="F09F"/>
          </w:r>
          <w:r>
            <w:rPr>
              <w:sz w:val="16"/>
            </w:rPr>
            <w:t xml:space="preserve"> Fax «FAX_F»</w:t>
          </w:r>
        </w:p>
        <w:p w14:paraId="12DC220C" w14:textId="77777777" w:rsidR="00A869A3" w:rsidRDefault="00A869A3">
          <w:pPr>
            <w:spacing w:line="180" w:lineRule="exact"/>
            <w:rPr>
              <w:sz w:val="16"/>
            </w:rPr>
          </w:pPr>
          <w:r>
            <w:rPr>
              <w:sz w:val="16"/>
            </w:rPr>
            <w:t>«WWW_I»</w:t>
          </w:r>
        </w:p>
        <w:p w14:paraId="2212D4BE" w14:textId="77777777" w:rsidR="00A869A3" w:rsidRDefault="00A869A3">
          <w:pPr>
            <w:spacing w:line="180" w:lineRule="exact"/>
            <w:rPr>
              <w:sz w:val="16"/>
            </w:rPr>
          </w:pPr>
          <w:r>
            <w:rPr>
              <w:sz w:val="16"/>
            </w:rPr>
            <w:t>«EMAIL_PEC»</w:t>
          </w:r>
        </w:p>
        <w:p w14:paraId="47784135" w14:textId="77777777" w:rsidR="00A869A3" w:rsidRDefault="00A869A3">
          <w:pPr>
            <w:spacing w:line="180" w:lineRule="exact"/>
            <w:rPr>
              <w:sz w:val="16"/>
            </w:rPr>
          </w:pPr>
          <w:r>
            <w:rPr>
              <w:sz w:val="16"/>
            </w:rPr>
            <w:t>«EMAIL_I»</w:t>
          </w:r>
        </w:p>
        <w:p w14:paraId="6B6A7354" w14:textId="77777777" w:rsidR="00A869A3" w:rsidRDefault="00A869A3">
          <w:pPr>
            <w:spacing w:line="180" w:lineRule="exact"/>
            <w:rPr>
              <w:sz w:val="16"/>
            </w:rPr>
          </w:pPr>
          <w:r>
            <w:rPr>
              <w:sz w:val="16"/>
            </w:rPr>
            <w:t>Codice fiscale/Partita Iva 00390090215</w:t>
          </w:r>
        </w:p>
      </w:tc>
    </w:tr>
  </w:tbl>
  <w:p w14:paraId="7A640B50" w14:textId="77777777" w:rsidR="00A869A3" w:rsidRDefault="00A869A3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D8C75" w14:textId="77777777" w:rsidR="00A869A3" w:rsidRDefault="00A869A3">
      <w:r>
        <w:separator/>
      </w:r>
    </w:p>
  </w:footnote>
  <w:footnote w:type="continuationSeparator" w:id="0">
    <w:p w14:paraId="79DE6688" w14:textId="77777777" w:rsidR="00A869A3" w:rsidRDefault="00A8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4303" w14:textId="77777777" w:rsidR="00A869A3" w:rsidRDefault="00A869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A869A3" w:rsidRPr="00EB2A8D" w14:paraId="3EA3FD00" w14:textId="77777777">
      <w:trPr>
        <w:cantSplit/>
        <w:trHeight w:hRule="exact" w:val="460"/>
      </w:trPr>
      <w:tc>
        <w:tcPr>
          <w:tcW w:w="5245" w:type="dxa"/>
        </w:tcPr>
        <w:p w14:paraId="7946A7AC" w14:textId="77777777" w:rsidR="00A869A3" w:rsidRDefault="00A869A3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14:paraId="269B792E" w14:textId="285EAEDF" w:rsidR="00A869A3" w:rsidRDefault="00A869A3">
          <w:pPr>
            <w:jc w:val="center"/>
            <w:rPr>
              <w:sz w:val="15"/>
            </w:rPr>
          </w:pPr>
          <w:r>
            <w:rPr>
              <w:lang w:val="it-IT" w:eastAsia="it-IT"/>
            </w:rPr>
            <w:drawing>
              <wp:inline distT="0" distB="0" distL="0" distR="0" wp14:anchorId="25D47107" wp14:editId="075A2589">
                <wp:extent cx="285750" cy="381000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3584B1C1" w14:textId="77777777" w:rsidR="00A869A3" w:rsidRPr="00E743D8" w:rsidRDefault="00A869A3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43D8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A869A3" w14:paraId="6A5174C8" w14:textId="77777777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14:paraId="342DB235" w14:textId="77777777" w:rsidR="00A869A3" w:rsidRPr="00E743D8" w:rsidRDefault="00A869A3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14:paraId="581A607D" w14:textId="77777777" w:rsidR="00A869A3" w:rsidRPr="00E743D8" w:rsidRDefault="00A869A3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14:paraId="06F46EF6" w14:textId="77777777" w:rsidR="00A869A3" w:rsidRDefault="00A869A3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14:paraId="51FA1D4F" w14:textId="77777777" w:rsidR="00A869A3" w:rsidRDefault="00A869A3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A869A3" w:rsidRPr="00EB2A8D" w14:paraId="3295DF86" w14:textId="77777777" w:rsidTr="00251FA5">
      <w:trPr>
        <w:cantSplit/>
        <w:trHeight w:hRule="exact" w:val="460"/>
      </w:trPr>
      <w:tc>
        <w:tcPr>
          <w:tcW w:w="4990" w:type="dxa"/>
        </w:tcPr>
        <w:p w14:paraId="42B0AF54" w14:textId="77777777" w:rsidR="00A869A3" w:rsidRDefault="00A869A3" w:rsidP="004D4648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14:paraId="4F6C8522" w14:textId="77777777" w:rsidR="00A869A3" w:rsidRDefault="00A869A3" w:rsidP="004D4648">
          <w:pPr>
            <w:jc w:val="center"/>
            <w:rPr>
              <w:sz w:val="18"/>
            </w:rPr>
          </w:pPr>
          <w:r>
            <w:drawing>
              <wp:inline distT="0" distB="0" distL="0" distR="0" wp14:anchorId="7D75B84E" wp14:editId="282C7968">
                <wp:extent cx="577850" cy="746125"/>
                <wp:effectExtent l="0" t="0" r="0" b="0"/>
                <wp:docPr id="4" name="Immagine 4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336BA2D" w14:textId="77777777" w:rsidR="00A869A3" w:rsidRDefault="00A869A3" w:rsidP="00223AAA">
          <w:pPr>
            <w:rPr>
              <w:sz w:val="18"/>
            </w:rPr>
          </w:pPr>
        </w:p>
        <w:p w14:paraId="0F42F8F1" w14:textId="581FB384" w:rsidR="00A869A3" w:rsidRPr="00223AAA" w:rsidRDefault="00A869A3" w:rsidP="00223AAA">
          <w:pPr>
            <w:jc w:val="center"/>
          </w:pPr>
        </w:p>
      </w:tc>
      <w:tc>
        <w:tcPr>
          <w:tcW w:w="4990" w:type="dxa"/>
        </w:tcPr>
        <w:p w14:paraId="1754FDB6" w14:textId="77777777" w:rsidR="00A869A3" w:rsidRPr="006C72FB" w:rsidRDefault="00A869A3" w:rsidP="004D4648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6C72FB">
            <w:rPr>
              <w:spacing w:val="-2"/>
              <w:lang w:val="it-IT"/>
            </w:rPr>
            <w:t>PROVINCIA AUTONOMA DI BOLZANO - ALTO ADIGE</w:t>
          </w:r>
        </w:p>
      </w:tc>
    </w:tr>
    <w:tr w:rsidR="00A869A3" w:rsidRPr="00FA14DC" w14:paraId="0736E2C3" w14:textId="77777777" w:rsidTr="00251FA5">
      <w:trPr>
        <w:cantSplit/>
        <w:trHeight w:hRule="exact" w:val="1537"/>
      </w:trPr>
      <w:tc>
        <w:tcPr>
          <w:tcW w:w="4990" w:type="dxa"/>
        </w:tcPr>
        <w:p w14:paraId="3AACD832" w14:textId="77777777" w:rsidR="00A869A3" w:rsidRPr="008E43E7" w:rsidRDefault="00A869A3" w:rsidP="004D4648">
          <w:pPr>
            <w:spacing w:before="70" w:line="200" w:lineRule="exact"/>
            <w:jc w:val="right"/>
            <w:rPr>
              <w:b/>
              <w:bCs/>
              <w:sz w:val="18"/>
            </w:rPr>
          </w:pPr>
          <w:r w:rsidRPr="008E43E7">
            <w:rPr>
              <w:b/>
              <w:bCs/>
              <w:sz w:val="18"/>
            </w:rPr>
            <w:t>Landeszahlstelle</w:t>
          </w:r>
        </w:p>
        <w:p w14:paraId="13EEB8B4" w14:textId="77777777" w:rsidR="00A869A3" w:rsidRPr="008E43E7" w:rsidRDefault="00A869A3" w:rsidP="004D4648">
          <w:pPr>
            <w:tabs>
              <w:tab w:val="left" w:pos="4035"/>
            </w:tabs>
            <w:spacing w:before="60" w:line="200" w:lineRule="exact"/>
            <w:rPr>
              <w:bCs/>
              <w:sz w:val="18"/>
            </w:rPr>
          </w:pPr>
          <w:r>
            <w:rPr>
              <w:b/>
              <w:sz w:val="18"/>
            </w:rPr>
            <w:tab/>
          </w:r>
          <w:r w:rsidRPr="008E43E7">
            <w:rPr>
              <w:bCs/>
              <w:sz w:val="18"/>
            </w:rPr>
            <w:t>Direktion</w:t>
          </w:r>
        </w:p>
      </w:tc>
      <w:tc>
        <w:tcPr>
          <w:tcW w:w="1361" w:type="dxa"/>
          <w:vMerge/>
        </w:tcPr>
        <w:p w14:paraId="48309041" w14:textId="77777777" w:rsidR="00A869A3" w:rsidRPr="00FA14DC" w:rsidRDefault="00A869A3" w:rsidP="004D4648">
          <w:pPr>
            <w:jc w:val="center"/>
            <w:rPr>
              <w:sz w:val="17"/>
            </w:rPr>
          </w:pPr>
        </w:p>
      </w:tc>
      <w:tc>
        <w:tcPr>
          <w:tcW w:w="4990" w:type="dxa"/>
        </w:tcPr>
        <w:p w14:paraId="0A1AF6AB" w14:textId="77777777" w:rsidR="00A869A3" w:rsidRPr="008E43E7" w:rsidRDefault="00A869A3" w:rsidP="004D4648">
          <w:pPr>
            <w:spacing w:before="70" w:line="200" w:lineRule="exact"/>
            <w:rPr>
              <w:b/>
              <w:bCs/>
              <w:sz w:val="18"/>
            </w:rPr>
          </w:pPr>
          <w:r w:rsidRPr="008E43E7">
            <w:rPr>
              <w:b/>
              <w:bCs/>
              <w:sz w:val="18"/>
            </w:rPr>
            <w:t>Organismo pagatore provinciale</w:t>
          </w:r>
        </w:p>
        <w:p w14:paraId="4775A48F" w14:textId="77777777" w:rsidR="00A869A3" w:rsidRPr="00FA14DC" w:rsidRDefault="00A869A3" w:rsidP="004D4648">
          <w:pPr>
            <w:spacing w:before="70" w:line="200" w:lineRule="exact"/>
            <w:rPr>
              <w:sz w:val="18"/>
              <w:lang w:val="de-DE"/>
            </w:rPr>
          </w:pPr>
          <w:r>
            <w:rPr>
              <w:sz w:val="18"/>
            </w:rPr>
            <w:t>Direzione</w:t>
          </w:r>
        </w:p>
      </w:tc>
    </w:tr>
  </w:tbl>
  <w:p w14:paraId="5FA5FA07" w14:textId="77777777" w:rsidR="00A869A3" w:rsidRPr="00390367" w:rsidRDefault="00A869A3" w:rsidP="004D4648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B8104" w14:textId="77777777" w:rsidR="00A869A3" w:rsidRDefault="00A869A3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A869A3" w:rsidRPr="00EB2A8D" w14:paraId="587DB884" w14:textId="77777777" w:rsidTr="00251FA5">
      <w:trPr>
        <w:cantSplit/>
        <w:trHeight w:hRule="exact" w:val="460"/>
      </w:trPr>
      <w:tc>
        <w:tcPr>
          <w:tcW w:w="5245" w:type="dxa"/>
        </w:tcPr>
        <w:p w14:paraId="518E4AC7" w14:textId="77777777" w:rsidR="00A869A3" w:rsidRDefault="00A869A3" w:rsidP="004D4648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14:paraId="5AD7A369" w14:textId="77777777" w:rsidR="00A869A3" w:rsidRDefault="00A869A3" w:rsidP="004D4648">
          <w:pPr>
            <w:jc w:val="center"/>
            <w:rPr>
              <w:sz w:val="15"/>
            </w:rPr>
          </w:pPr>
          <w:r>
            <w:drawing>
              <wp:inline distT="0" distB="0" distL="0" distR="0" wp14:anchorId="7E68C663" wp14:editId="148FC24C">
                <wp:extent cx="285115" cy="365760"/>
                <wp:effectExtent l="0" t="0" r="0" b="0"/>
                <wp:docPr id="5" name="Immagine 5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11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1DA4DB4C" w14:textId="77777777" w:rsidR="00A869A3" w:rsidRPr="00E743D8" w:rsidRDefault="00A869A3" w:rsidP="004D4648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43D8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A869A3" w14:paraId="290AB56F" w14:textId="77777777" w:rsidTr="00251FA5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14:paraId="6A1C8BD9" w14:textId="77777777" w:rsidR="00A869A3" w:rsidRPr="00E743D8" w:rsidRDefault="00A869A3" w:rsidP="004D4648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14:paraId="642DF340" w14:textId="77777777" w:rsidR="00A869A3" w:rsidRPr="00E743D8" w:rsidRDefault="00A869A3" w:rsidP="004D4648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14:paraId="51D9BBE9" w14:textId="77777777" w:rsidR="00A869A3" w:rsidRDefault="00A869A3" w:rsidP="004D4648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14:paraId="1ADF2A5C" w14:textId="77777777" w:rsidR="00A869A3" w:rsidRDefault="00A869A3" w:rsidP="004D4648">
    <w:pPr>
      <w:pStyle w:val="Intestazione"/>
      <w:tabs>
        <w:tab w:val="clear" w:pos="4536"/>
        <w:tab w:val="clear" w:pos="9072"/>
      </w:tabs>
      <w:rPr>
        <w:sz w:val="16"/>
      </w:rPr>
    </w:pPr>
  </w:p>
  <w:p w14:paraId="56551DFF" w14:textId="77777777" w:rsidR="00A869A3" w:rsidRPr="00703FFC" w:rsidRDefault="00A869A3">
    <w:pPr>
      <w:pStyle w:val="Intestazione"/>
      <w:tabs>
        <w:tab w:val="clear" w:pos="4536"/>
        <w:tab w:val="clear" w:pos="9072"/>
      </w:tabs>
      <w:rPr>
        <w:color w:val="FF0000"/>
        <w:sz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A869A3" w:rsidRPr="00EB2A8D" w14:paraId="5ADFD38D" w14:textId="77777777">
      <w:trPr>
        <w:cantSplit/>
        <w:trHeight w:hRule="exact" w:val="460"/>
      </w:trPr>
      <w:tc>
        <w:tcPr>
          <w:tcW w:w="4990" w:type="dxa"/>
        </w:tcPr>
        <w:p w14:paraId="6C4FFFF4" w14:textId="77777777" w:rsidR="00A869A3" w:rsidRDefault="00A869A3">
          <w:pPr>
            <w:pStyle w:val="NameNachname"/>
            <w:spacing w:before="200" w:after="40" w:line="240" w:lineRule="auto"/>
            <w:rPr>
              <w:noProof/>
              <w:spacing w:val="2"/>
            </w:rPr>
          </w:pPr>
          <w:r>
            <w:rPr>
              <w:noProof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14:paraId="541B2A1A" w14:textId="2D29AEE3" w:rsidR="00A869A3" w:rsidRDefault="00A869A3">
          <w:pPr>
            <w:jc w:val="center"/>
          </w:pPr>
          <w:r>
            <w:rPr>
              <w:lang w:val="it-IT" w:eastAsia="it-IT"/>
            </w:rPr>
            <w:drawing>
              <wp:inline distT="0" distB="0" distL="0" distR="0" wp14:anchorId="6200E3B8" wp14:editId="385B99D7">
                <wp:extent cx="571500" cy="742950"/>
                <wp:effectExtent l="0" t="0" r="0" b="0"/>
                <wp:docPr id="2" name="Immagine 2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14:paraId="312B0807" w14:textId="77777777" w:rsidR="00A869A3" w:rsidRPr="00E743D8" w:rsidRDefault="00A869A3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43D8">
            <w:rPr>
              <w:spacing w:val="-2"/>
              <w:lang w:val="it-IT"/>
            </w:rPr>
            <w:t>PROVINCIA AUTONOMA DI BOLZANO - ALTO ADIGE</w:t>
          </w:r>
        </w:p>
      </w:tc>
    </w:tr>
    <w:tr w:rsidR="00A869A3" w:rsidRPr="00EB2A8D" w14:paraId="60DF9A79" w14:textId="77777777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14:paraId="57C3AE59" w14:textId="77777777" w:rsidR="00A869A3" w:rsidRPr="00E743D8" w:rsidRDefault="00A869A3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  <w:r>
            <w:rPr>
              <w:b/>
              <w:sz w:val="18"/>
              <w:lang w:val="de-DE"/>
            </w:rPr>
            <w:t>«ABT_BEZEICHNUNG_D»</w:t>
          </w:r>
        </w:p>
        <w:p w14:paraId="09047C47" w14:textId="77777777" w:rsidR="00A869A3" w:rsidRPr="00E743D8" w:rsidRDefault="00A869A3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  <w:r>
            <w:rPr>
              <w:sz w:val="18"/>
              <w:lang w:val="de-DE"/>
            </w:rPr>
            <w:t>«AMT_BEZEICHNUNG_D»</w:t>
          </w:r>
        </w:p>
      </w:tc>
      <w:tc>
        <w:tcPr>
          <w:tcW w:w="1361" w:type="dxa"/>
          <w:vMerge/>
        </w:tcPr>
        <w:p w14:paraId="0C207182" w14:textId="77777777" w:rsidR="00A869A3" w:rsidRPr="00E743D8" w:rsidRDefault="00A869A3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14:paraId="53AF472A" w14:textId="77777777" w:rsidR="00A869A3" w:rsidRPr="00E743D8" w:rsidRDefault="00A869A3">
          <w:pPr>
            <w:spacing w:before="70" w:line="200" w:lineRule="exact"/>
            <w:rPr>
              <w:b/>
              <w:sz w:val="18"/>
              <w:lang w:val="de-DE"/>
            </w:rPr>
          </w:pPr>
          <w:r>
            <w:rPr>
              <w:b/>
              <w:sz w:val="18"/>
              <w:lang w:val="de-DE"/>
            </w:rPr>
            <w:t>«ABT_BEZEICHNUNG_I»</w:t>
          </w:r>
        </w:p>
        <w:p w14:paraId="064A0648" w14:textId="77777777" w:rsidR="00A869A3" w:rsidRPr="00E743D8" w:rsidRDefault="00A869A3">
          <w:pPr>
            <w:spacing w:before="60" w:line="200" w:lineRule="exact"/>
            <w:rPr>
              <w:b/>
              <w:sz w:val="18"/>
              <w:lang w:val="de-DE"/>
            </w:rPr>
          </w:pPr>
          <w:r>
            <w:rPr>
              <w:sz w:val="18"/>
              <w:lang w:val="de-DE"/>
            </w:rPr>
            <w:t>«AMT_BEZEICHNUNG_I»</w:t>
          </w:r>
        </w:p>
      </w:tc>
    </w:tr>
  </w:tbl>
  <w:p w14:paraId="7D35F523" w14:textId="77777777" w:rsidR="00A869A3" w:rsidRPr="00E743D8" w:rsidRDefault="00A869A3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7F5"/>
    <w:multiLevelType w:val="hybridMultilevel"/>
    <w:tmpl w:val="1B5ACA26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D1536"/>
    <w:multiLevelType w:val="hybridMultilevel"/>
    <w:tmpl w:val="3B8CD860"/>
    <w:lvl w:ilvl="0" w:tplc="925E9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B0843"/>
    <w:multiLevelType w:val="hybridMultilevel"/>
    <w:tmpl w:val="461E4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9" w15:restartNumberingAfterBreak="0">
    <w:nsid w:val="1EBB2CA4"/>
    <w:multiLevelType w:val="hybridMultilevel"/>
    <w:tmpl w:val="9FE8F422"/>
    <w:lvl w:ilvl="0" w:tplc="925E9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22F89"/>
    <w:multiLevelType w:val="hybridMultilevel"/>
    <w:tmpl w:val="570E09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FA2170">
      <w:numFmt w:val="bullet"/>
      <w:lvlText w:val="•"/>
      <w:lvlJc w:val="left"/>
      <w:pPr>
        <w:ind w:left="1433" w:hanging="713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2D1D3A"/>
    <w:multiLevelType w:val="hybridMultilevel"/>
    <w:tmpl w:val="0120A2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068D2"/>
    <w:multiLevelType w:val="hybridMultilevel"/>
    <w:tmpl w:val="119A8D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621551"/>
    <w:multiLevelType w:val="hybridMultilevel"/>
    <w:tmpl w:val="0226C510"/>
    <w:lvl w:ilvl="0" w:tplc="925E9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60523"/>
    <w:multiLevelType w:val="hybridMultilevel"/>
    <w:tmpl w:val="7FDCBC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72B63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91ACA"/>
    <w:multiLevelType w:val="hybridMultilevel"/>
    <w:tmpl w:val="F9AE09D0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5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31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33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4C223A"/>
    <w:multiLevelType w:val="hybridMultilevel"/>
    <w:tmpl w:val="9BA22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16BFB"/>
    <w:multiLevelType w:val="hybridMultilevel"/>
    <w:tmpl w:val="F74CB94E"/>
    <w:lvl w:ilvl="0" w:tplc="C046C7A2">
      <w:start w:val="1"/>
      <w:numFmt w:val="bullet"/>
      <w:lvlText w:val="-"/>
      <w:lvlJc w:val="left"/>
      <w:pPr>
        <w:ind w:left="-2825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-21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-1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26"/>
  </w:num>
  <w:num w:numId="4">
    <w:abstractNumId w:val="14"/>
  </w:num>
  <w:num w:numId="5">
    <w:abstractNumId w:val="1"/>
  </w:num>
  <w:num w:numId="6">
    <w:abstractNumId w:val="27"/>
  </w:num>
  <w:num w:numId="7">
    <w:abstractNumId w:val="2"/>
  </w:num>
  <w:num w:numId="8">
    <w:abstractNumId w:val="19"/>
  </w:num>
  <w:num w:numId="9">
    <w:abstractNumId w:val="25"/>
  </w:num>
  <w:num w:numId="10">
    <w:abstractNumId w:val="16"/>
  </w:num>
  <w:num w:numId="11">
    <w:abstractNumId w:val="11"/>
  </w:num>
  <w:num w:numId="12">
    <w:abstractNumId w:val="21"/>
  </w:num>
  <w:num w:numId="13">
    <w:abstractNumId w:val="12"/>
  </w:num>
  <w:num w:numId="14">
    <w:abstractNumId w:val="32"/>
  </w:num>
  <w:num w:numId="15">
    <w:abstractNumId w:val="8"/>
  </w:num>
  <w:num w:numId="16">
    <w:abstractNumId w:val="5"/>
  </w:num>
  <w:num w:numId="17">
    <w:abstractNumId w:val="30"/>
  </w:num>
  <w:num w:numId="18">
    <w:abstractNumId w:val="31"/>
  </w:num>
  <w:num w:numId="19">
    <w:abstractNumId w:val="3"/>
  </w:num>
  <w:num w:numId="20">
    <w:abstractNumId w:val="28"/>
  </w:num>
  <w:num w:numId="21">
    <w:abstractNumId w:val="20"/>
  </w:num>
  <w:num w:numId="22">
    <w:abstractNumId w:val="4"/>
  </w:num>
  <w:num w:numId="23">
    <w:abstractNumId w:val="22"/>
  </w:num>
  <w:num w:numId="24">
    <w:abstractNumId w:val="29"/>
  </w:num>
  <w:num w:numId="25">
    <w:abstractNumId w:val="35"/>
  </w:num>
  <w:num w:numId="26">
    <w:abstractNumId w:val="10"/>
  </w:num>
  <w:num w:numId="27">
    <w:abstractNumId w:val="13"/>
  </w:num>
  <w:num w:numId="28">
    <w:abstractNumId w:val="17"/>
  </w:num>
  <w:num w:numId="29">
    <w:abstractNumId w:val="15"/>
  </w:num>
  <w:num w:numId="30">
    <w:abstractNumId w:val="0"/>
  </w:num>
  <w:num w:numId="31">
    <w:abstractNumId w:val="23"/>
  </w:num>
  <w:num w:numId="32">
    <w:abstractNumId w:val="6"/>
  </w:num>
  <w:num w:numId="33">
    <w:abstractNumId w:val="9"/>
  </w:num>
  <w:num w:numId="34">
    <w:abstractNumId w:val="18"/>
  </w:num>
  <w:num w:numId="35">
    <w:abstractNumId w:val="7"/>
  </w:num>
  <w:num w:numId="36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532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0999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3CD3"/>
    <w:rsid w:val="000A48D1"/>
    <w:rsid w:val="000A5E98"/>
    <w:rsid w:val="000A5EDE"/>
    <w:rsid w:val="000A63CB"/>
    <w:rsid w:val="000A6E4C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9AD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14B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096B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09AD"/>
    <w:rsid w:val="00131329"/>
    <w:rsid w:val="001313D7"/>
    <w:rsid w:val="00131AF0"/>
    <w:rsid w:val="0013295D"/>
    <w:rsid w:val="00132C2F"/>
    <w:rsid w:val="00133CB2"/>
    <w:rsid w:val="00134463"/>
    <w:rsid w:val="00134C15"/>
    <w:rsid w:val="00135206"/>
    <w:rsid w:val="00135304"/>
    <w:rsid w:val="00136216"/>
    <w:rsid w:val="001365EE"/>
    <w:rsid w:val="00136A81"/>
    <w:rsid w:val="00137467"/>
    <w:rsid w:val="00137779"/>
    <w:rsid w:val="001407E3"/>
    <w:rsid w:val="00140A86"/>
    <w:rsid w:val="001411FA"/>
    <w:rsid w:val="0014199A"/>
    <w:rsid w:val="00142991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785"/>
    <w:rsid w:val="00150A17"/>
    <w:rsid w:val="00150EBF"/>
    <w:rsid w:val="001510AB"/>
    <w:rsid w:val="001515B9"/>
    <w:rsid w:val="00152428"/>
    <w:rsid w:val="00152F50"/>
    <w:rsid w:val="0015395C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B44"/>
    <w:rsid w:val="00160E7F"/>
    <w:rsid w:val="0016127B"/>
    <w:rsid w:val="00161947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5E99"/>
    <w:rsid w:val="00176D79"/>
    <w:rsid w:val="00177306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5D0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284"/>
    <w:rsid w:val="001B339C"/>
    <w:rsid w:val="001B4095"/>
    <w:rsid w:val="001B44BA"/>
    <w:rsid w:val="001B5724"/>
    <w:rsid w:val="001B57D1"/>
    <w:rsid w:val="001C1012"/>
    <w:rsid w:val="001C1349"/>
    <w:rsid w:val="001C14CD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4D63"/>
    <w:rsid w:val="001D6CDC"/>
    <w:rsid w:val="001D6E1D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6DB"/>
    <w:rsid w:val="001E771C"/>
    <w:rsid w:val="001F0061"/>
    <w:rsid w:val="001F00B7"/>
    <w:rsid w:val="001F024D"/>
    <w:rsid w:val="001F0879"/>
    <w:rsid w:val="001F1CAD"/>
    <w:rsid w:val="001F1E86"/>
    <w:rsid w:val="001F26BD"/>
    <w:rsid w:val="001F305E"/>
    <w:rsid w:val="001F3B80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AAA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175F"/>
    <w:rsid w:val="00232C3B"/>
    <w:rsid w:val="00233282"/>
    <w:rsid w:val="00233D6A"/>
    <w:rsid w:val="00233DB3"/>
    <w:rsid w:val="00234A27"/>
    <w:rsid w:val="00236378"/>
    <w:rsid w:val="002366C4"/>
    <w:rsid w:val="002371F6"/>
    <w:rsid w:val="00237FC0"/>
    <w:rsid w:val="00240A9D"/>
    <w:rsid w:val="00240E64"/>
    <w:rsid w:val="00240F86"/>
    <w:rsid w:val="00241B73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65"/>
    <w:rsid w:val="00247993"/>
    <w:rsid w:val="00250640"/>
    <w:rsid w:val="0025179D"/>
    <w:rsid w:val="00251853"/>
    <w:rsid w:val="00251FA5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79F"/>
    <w:rsid w:val="002F47E1"/>
    <w:rsid w:val="002F4895"/>
    <w:rsid w:val="002F589D"/>
    <w:rsid w:val="002F5A17"/>
    <w:rsid w:val="002F5BE9"/>
    <w:rsid w:val="002F61E7"/>
    <w:rsid w:val="002F621C"/>
    <w:rsid w:val="002F6D1E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96A"/>
    <w:rsid w:val="00330A0B"/>
    <w:rsid w:val="00331DDF"/>
    <w:rsid w:val="00331FDD"/>
    <w:rsid w:val="00332099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6614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193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133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06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188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4648"/>
    <w:rsid w:val="004D51FB"/>
    <w:rsid w:val="004D5AC1"/>
    <w:rsid w:val="004D60EE"/>
    <w:rsid w:val="004D612B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5D1B"/>
    <w:rsid w:val="004F5DC5"/>
    <w:rsid w:val="004F6079"/>
    <w:rsid w:val="004F6915"/>
    <w:rsid w:val="005016B5"/>
    <w:rsid w:val="00501DD1"/>
    <w:rsid w:val="0050242B"/>
    <w:rsid w:val="005030A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6A5"/>
    <w:rsid w:val="0053190F"/>
    <w:rsid w:val="00531972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6F7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07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78F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3BF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2B5C"/>
    <w:rsid w:val="00683973"/>
    <w:rsid w:val="00685972"/>
    <w:rsid w:val="006865A1"/>
    <w:rsid w:val="006865D1"/>
    <w:rsid w:val="00686902"/>
    <w:rsid w:val="00687284"/>
    <w:rsid w:val="00687319"/>
    <w:rsid w:val="0069119D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4F5"/>
    <w:rsid w:val="00706761"/>
    <w:rsid w:val="007074A7"/>
    <w:rsid w:val="00707A6C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50C"/>
    <w:rsid w:val="0074275F"/>
    <w:rsid w:val="00744191"/>
    <w:rsid w:val="00744417"/>
    <w:rsid w:val="007453E2"/>
    <w:rsid w:val="007468F6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0BE2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971D8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606C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6300"/>
    <w:rsid w:val="007C63C6"/>
    <w:rsid w:val="007C6CF8"/>
    <w:rsid w:val="007C73B1"/>
    <w:rsid w:val="007C746C"/>
    <w:rsid w:val="007D027D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05"/>
    <w:rsid w:val="007E066A"/>
    <w:rsid w:val="007E0D83"/>
    <w:rsid w:val="007E1961"/>
    <w:rsid w:val="007E1CD5"/>
    <w:rsid w:val="007E20AA"/>
    <w:rsid w:val="007E2AA0"/>
    <w:rsid w:val="007E2B13"/>
    <w:rsid w:val="007E4245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6C0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364C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37"/>
    <w:rsid w:val="00826CE1"/>
    <w:rsid w:val="00827DD0"/>
    <w:rsid w:val="00830045"/>
    <w:rsid w:val="00830291"/>
    <w:rsid w:val="008308BC"/>
    <w:rsid w:val="00830963"/>
    <w:rsid w:val="00831DB5"/>
    <w:rsid w:val="00831F94"/>
    <w:rsid w:val="008320BB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2FC0"/>
    <w:rsid w:val="0084447A"/>
    <w:rsid w:val="00844558"/>
    <w:rsid w:val="008452F2"/>
    <w:rsid w:val="00846476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480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135"/>
    <w:rsid w:val="008A2840"/>
    <w:rsid w:val="008A3518"/>
    <w:rsid w:val="008A4D80"/>
    <w:rsid w:val="008A5390"/>
    <w:rsid w:val="008A5417"/>
    <w:rsid w:val="008B017C"/>
    <w:rsid w:val="008B0AF6"/>
    <w:rsid w:val="008B0E74"/>
    <w:rsid w:val="008B0EB5"/>
    <w:rsid w:val="008B13EB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AE2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1967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45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5FAB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22FD"/>
    <w:rsid w:val="009F2341"/>
    <w:rsid w:val="009F2893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D29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4FF"/>
    <w:rsid w:val="00A6763C"/>
    <w:rsid w:val="00A67B2A"/>
    <w:rsid w:val="00A67D20"/>
    <w:rsid w:val="00A700B9"/>
    <w:rsid w:val="00A70827"/>
    <w:rsid w:val="00A7126F"/>
    <w:rsid w:val="00A7133B"/>
    <w:rsid w:val="00A71DA9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69A3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BC4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267"/>
    <w:rsid w:val="00AC6AD6"/>
    <w:rsid w:val="00AD097B"/>
    <w:rsid w:val="00AD0B9C"/>
    <w:rsid w:val="00AD0C57"/>
    <w:rsid w:val="00AD0E46"/>
    <w:rsid w:val="00AD1459"/>
    <w:rsid w:val="00AD2DD8"/>
    <w:rsid w:val="00AD3B6E"/>
    <w:rsid w:val="00AD4AB7"/>
    <w:rsid w:val="00AD5471"/>
    <w:rsid w:val="00AD552C"/>
    <w:rsid w:val="00AD619E"/>
    <w:rsid w:val="00AD79BF"/>
    <w:rsid w:val="00AE0AB6"/>
    <w:rsid w:val="00AE1F05"/>
    <w:rsid w:val="00AE3FCE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0EC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5B8E"/>
    <w:rsid w:val="00B67240"/>
    <w:rsid w:val="00B6730F"/>
    <w:rsid w:val="00B67544"/>
    <w:rsid w:val="00B678FD"/>
    <w:rsid w:val="00B72C5A"/>
    <w:rsid w:val="00B72D83"/>
    <w:rsid w:val="00B75C83"/>
    <w:rsid w:val="00B75E4A"/>
    <w:rsid w:val="00B75ED7"/>
    <w:rsid w:val="00B76051"/>
    <w:rsid w:val="00B76481"/>
    <w:rsid w:val="00B772ED"/>
    <w:rsid w:val="00B7799D"/>
    <w:rsid w:val="00B77ED9"/>
    <w:rsid w:val="00B80F03"/>
    <w:rsid w:val="00B810C8"/>
    <w:rsid w:val="00B81FA1"/>
    <w:rsid w:val="00B82283"/>
    <w:rsid w:val="00B82803"/>
    <w:rsid w:val="00B82A14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EAC"/>
    <w:rsid w:val="00BC463E"/>
    <w:rsid w:val="00BC4772"/>
    <w:rsid w:val="00BC4E01"/>
    <w:rsid w:val="00BC4E3D"/>
    <w:rsid w:val="00BC5F34"/>
    <w:rsid w:val="00BC733F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019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07AED"/>
    <w:rsid w:val="00C11DC3"/>
    <w:rsid w:val="00C11EF3"/>
    <w:rsid w:val="00C122F5"/>
    <w:rsid w:val="00C13696"/>
    <w:rsid w:val="00C13C00"/>
    <w:rsid w:val="00C13C6D"/>
    <w:rsid w:val="00C14865"/>
    <w:rsid w:val="00C14E07"/>
    <w:rsid w:val="00C150A7"/>
    <w:rsid w:val="00C155F0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3383"/>
    <w:rsid w:val="00C33571"/>
    <w:rsid w:val="00C33D1B"/>
    <w:rsid w:val="00C340A9"/>
    <w:rsid w:val="00C35950"/>
    <w:rsid w:val="00C36706"/>
    <w:rsid w:val="00C3730C"/>
    <w:rsid w:val="00C37F64"/>
    <w:rsid w:val="00C403AA"/>
    <w:rsid w:val="00C417C8"/>
    <w:rsid w:val="00C41889"/>
    <w:rsid w:val="00C41B47"/>
    <w:rsid w:val="00C41EAE"/>
    <w:rsid w:val="00C4251F"/>
    <w:rsid w:val="00C42EE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36C4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0B51"/>
    <w:rsid w:val="00CC153B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60A"/>
    <w:rsid w:val="00CF7C15"/>
    <w:rsid w:val="00D00D77"/>
    <w:rsid w:val="00D0195B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C78"/>
    <w:rsid w:val="00D2310F"/>
    <w:rsid w:val="00D231E1"/>
    <w:rsid w:val="00D232CE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D49"/>
    <w:rsid w:val="00D53F52"/>
    <w:rsid w:val="00D54303"/>
    <w:rsid w:val="00D54367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942"/>
    <w:rsid w:val="00DB6CB1"/>
    <w:rsid w:val="00DB7CF9"/>
    <w:rsid w:val="00DC0215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57C8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5A39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3E33"/>
    <w:rsid w:val="00E34D8D"/>
    <w:rsid w:val="00E3577B"/>
    <w:rsid w:val="00E35ABA"/>
    <w:rsid w:val="00E35C09"/>
    <w:rsid w:val="00E361B0"/>
    <w:rsid w:val="00E36DBF"/>
    <w:rsid w:val="00E37B67"/>
    <w:rsid w:val="00E403BD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5404"/>
    <w:rsid w:val="00E6610B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8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65A3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DAA"/>
    <w:rsid w:val="00EF4E4C"/>
    <w:rsid w:val="00EF5937"/>
    <w:rsid w:val="00EF5D50"/>
    <w:rsid w:val="00EF60A7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175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3AB3"/>
    <w:rsid w:val="00F2427C"/>
    <w:rsid w:val="00F2455A"/>
    <w:rsid w:val="00F26088"/>
    <w:rsid w:val="00F261F1"/>
    <w:rsid w:val="00F26716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64F"/>
    <w:rsid w:val="00F71A62"/>
    <w:rsid w:val="00F724DB"/>
    <w:rsid w:val="00F72526"/>
    <w:rsid w:val="00F72CA8"/>
    <w:rsid w:val="00F73129"/>
    <w:rsid w:val="00F740CB"/>
    <w:rsid w:val="00F74277"/>
    <w:rsid w:val="00F74735"/>
    <w:rsid w:val="00F74D6C"/>
    <w:rsid w:val="00F77CC0"/>
    <w:rsid w:val="00F77E71"/>
    <w:rsid w:val="00F80D6B"/>
    <w:rsid w:val="00F81562"/>
    <w:rsid w:val="00F8182B"/>
    <w:rsid w:val="00F81C36"/>
    <w:rsid w:val="00F821E2"/>
    <w:rsid w:val="00F831D4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C6E3C"/>
    <w:rsid w:val="00FD0390"/>
    <w:rsid w:val="00FD0ACF"/>
    <w:rsid w:val="00FD0CFB"/>
    <w:rsid w:val="00FD17D5"/>
    <w:rsid w:val="00FD290A"/>
    <w:rsid w:val="00FD4E46"/>
    <w:rsid w:val="00FD5949"/>
    <w:rsid w:val="00FD62A9"/>
    <w:rsid w:val="00FD6792"/>
    <w:rsid w:val="00FD790D"/>
    <w:rsid w:val="00FD7D3C"/>
    <w:rsid w:val="00FE0DD9"/>
    <w:rsid w:val="00FE0E8D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859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7F4DA6"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rsid w:val="007F4DA6"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7CharCarattere">
    <w:name w:val="Carattere7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Intestazione">
    <w:name w:val="header"/>
    <w:basedOn w:val="Normale"/>
    <w:link w:val="IntestazioneCarattere"/>
    <w:rsid w:val="007F4DA6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rsid w:val="007F4DA6"/>
    <w:pPr>
      <w:tabs>
        <w:tab w:val="center" w:pos="4536"/>
        <w:tab w:val="right" w:pos="9072"/>
      </w:tabs>
    </w:pPr>
  </w:style>
  <w:style w:type="character" w:styleId="Collegamentoipertestuale">
    <w:name w:val="Hyperlink"/>
    <w:rsid w:val="007F4DA6"/>
    <w:rPr>
      <w:color w:val="0000FF"/>
      <w:u w:val="single"/>
    </w:rPr>
  </w:style>
  <w:style w:type="character" w:styleId="Numeropagina">
    <w:name w:val="page number"/>
    <w:basedOn w:val="Carpredefinitoparagrafo"/>
    <w:rsid w:val="007F4DA6"/>
  </w:style>
  <w:style w:type="paragraph" w:customStyle="1" w:styleId="DeutscherText">
    <w:name w:val="Deutscher Text"/>
    <w:basedOn w:val="Normale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Normale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Normale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Normale"/>
    <w:rsid w:val="007F4DA6"/>
    <w:pPr>
      <w:spacing w:line="240" w:lineRule="exact"/>
      <w:jc w:val="right"/>
    </w:pPr>
    <w:rPr>
      <w:noProof w:val="0"/>
      <w:lang w:val="de-DE"/>
    </w:rPr>
  </w:style>
  <w:style w:type="paragraph" w:styleId="Corpodeltesto3">
    <w:name w:val="Body Text 3"/>
    <w:basedOn w:val="Normale"/>
    <w:link w:val="Corpodeltesto3Carattere"/>
    <w:rsid w:val="007F4DA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Rientrocorpodeltesto">
    <w:name w:val="Body Text Indent"/>
    <w:basedOn w:val="Normale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NormaleWeb">
    <w:name w:val="Normal (Web)"/>
    <w:basedOn w:val="Normale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stocommento">
    <w:name w:val="annotation text"/>
    <w:basedOn w:val="Normale"/>
    <w:link w:val="TestocommentoCarattere"/>
    <w:semiHidden/>
    <w:rsid w:val="007F4DA6"/>
    <w:rPr>
      <w:lang w:val="it-IT" w:eastAsia="it-IT"/>
    </w:rPr>
  </w:style>
  <w:style w:type="character" w:customStyle="1" w:styleId="TestocommentoCarattere">
    <w:name w:val="Testo commento Carattere"/>
    <w:link w:val="Testocommento"/>
    <w:semiHidden/>
    <w:rsid w:val="007F4DA6"/>
    <w:rPr>
      <w:rFonts w:ascii="Arial" w:hAnsi="Arial"/>
      <w:noProof/>
      <w:lang w:val="it-IT" w:eastAsia="it-IT" w:bidi="ar-SA"/>
    </w:rPr>
  </w:style>
  <w:style w:type="paragraph" w:styleId="Rientrocorpodeltesto3">
    <w:name w:val="Body Text Indent 3"/>
    <w:basedOn w:val="Normale"/>
    <w:link w:val="Rientrocorpodeltesto3Carattere"/>
    <w:rsid w:val="007F4DA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Corpotesto">
    <w:name w:val="Body Text"/>
    <w:basedOn w:val="Normale"/>
    <w:link w:val="CorpotestoCarattere"/>
    <w:rsid w:val="007F4DA6"/>
    <w:pPr>
      <w:spacing w:after="120"/>
    </w:pPr>
  </w:style>
  <w:style w:type="character" w:customStyle="1" w:styleId="CorpotestoCarattere">
    <w:name w:val="Corpo testo Carattere"/>
    <w:link w:val="Corpotesto"/>
    <w:rsid w:val="007F4DA6"/>
    <w:rPr>
      <w:rFonts w:ascii="Arial" w:hAnsi="Arial"/>
      <w:noProof/>
      <w:lang w:val="en-US" w:eastAsia="en-US" w:bidi="ar-SA"/>
    </w:rPr>
  </w:style>
  <w:style w:type="character" w:styleId="Enfasigrassetto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Normale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rsid w:val="007F4DA6"/>
    <w:pPr>
      <w:spacing w:after="120" w:line="480" w:lineRule="auto"/>
    </w:pPr>
    <w:rPr>
      <w:lang w:val="it-IT" w:eastAsia="it-IT"/>
    </w:rPr>
  </w:style>
  <w:style w:type="character" w:customStyle="1" w:styleId="Corpodeltesto2Carattere">
    <w:name w:val="Corpo del testo 2 Carattere"/>
    <w:link w:val="Corpodeltesto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Normale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oloCarattere">
    <w:name w:val="Titolo Carattere"/>
    <w:link w:val="Titolo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Collegamentovisitato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Normale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stonormaleCarattere">
    <w:name w:val="Testo normale Carattere"/>
    <w:basedOn w:val="Normale"/>
    <w:link w:val="Testo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Testonormale">
    <w:name w:val="Plain Text"/>
    <w:basedOn w:val="Normale"/>
    <w:link w:val="TestonormaleCarattere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Grigliatabella">
    <w:name w:val="Table Grid"/>
    <w:basedOn w:val="Tabellanorma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Normale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Normale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Normale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Testofumetto">
    <w:name w:val="Balloon Text"/>
    <w:basedOn w:val="Normale"/>
    <w:semiHidden/>
    <w:rsid w:val="00C7479C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D139FD"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Normale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Normale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Enfasicorsivo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Normale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Normale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Normale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Normale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Normale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Normale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Normale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Normale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Normale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Normale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Normale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Normale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Carpredefinitoparagrafo"/>
    <w:rsid w:val="000256AE"/>
  </w:style>
  <w:style w:type="paragraph" w:customStyle="1" w:styleId="BodyText31">
    <w:name w:val="Body Text 31"/>
    <w:basedOn w:val="Normale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PreformattatoHTML">
    <w:name w:val="HTML Preformatted"/>
    <w:basedOn w:val="Normale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IntestazioneCarattere">
    <w:name w:val="Intestazione Carattere"/>
    <w:basedOn w:val="Carpredefinitoparagrafo"/>
    <w:link w:val="Intestazion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Normale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Normale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Normale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Normale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Paragrafoelenco">
    <w:name w:val="List Paragraph"/>
    <w:basedOn w:val="Normale"/>
    <w:uiPriority w:val="34"/>
    <w:qFormat/>
    <w:rsid w:val="0021575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75C83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5E078F"/>
    <w:pPr>
      <w:spacing w:after="160" w:line="259" w:lineRule="auto"/>
      <w:ind w:left="720"/>
      <w:contextualSpacing/>
    </w:pPr>
    <w:rPr>
      <w:rFonts w:ascii="Calibri" w:hAnsi="Calibri"/>
      <w:noProof w:val="0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rsid w:val="004D4648"/>
    <w:rPr>
      <w:rFonts w:ascii="Arial" w:hAnsi="Arial"/>
      <w:noProof/>
      <w:lang w:val="en-US" w:eastAsia="en-US"/>
    </w:rPr>
  </w:style>
  <w:style w:type="paragraph" w:styleId="Revisione">
    <w:name w:val="Revision"/>
    <w:hidden/>
    <w:uiPriority w:val="99"/>
    <w:semiHidden/>
    <w:rsid w:val="00846476"/>
    <w:rPr>
      <w:rFonts w:ascii="Arial" w:hAnsi="Arial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file:///C:\Users\pb31306\AppData\Local\Microsoft\Documents%20and%20Settings\pb31306\Local%20Settings\Users\Nettis%20Gianluca\convenzione%20articoli%20di%20cancelleria\allegati%20ufficiali%20gara%20cancelleria\CD-PAB\Impl\template\Logos\nologo-sw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5EC28-5CB3-4057-BCC5-A21E86A0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9E75649D</Template>
  <TotalTime>0</TotalTime>
  <Pages>2</Pages>
  <Words>320</Words>
  <Characters>2993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3307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Perri, Thomas</cp:lastModifiedBy>
  <cp:revision>4</cp:revision>
  <cp:lastPrinted>2021-05-11T09:55:00Z</cp:lastPrinted>
  <dcterms:created xsi:type="dcterms:W3CDTF">2021-05-11T09:55:00Z</dcterms:created>
  <dcterms:modified xsi:type="dcterms:W3CDTF">2021-05-11T09:57:00Z</dcterms:modified>
</cp:coreProperties>
</file>