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2A63D9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58AAE319" w14:textId="77777777" w:rsid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 xml:space="preserve">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einzuladenden Wirtschaftsteilnehmer:</w:t>
            </w:r>
          </w:p>
          <w:p w14:paraId="360040F9" w14:textId="66A81141" w:rsidR="00301369" w:rsidRPr="0003322D" w:rsidRDefault="00301369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74CA9E1B" w14:textId="2464E906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5A609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0322B581" w14:textId="6945AB88" w:rsidR="0003322D" w:rsidRPr="002A63D9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A63D9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5A6091" w:rsidRPr="002A63D9">
              <w:rPr>
                <w:rFonts w:ascii="Segoe UI" w:hAnsi="Segoe UI" w:cs="Segoe UI"/>
                <w:sz w:val="20"/>
                <w:szCs w:val="20"/>
              </w:rPr>
              <w:t>r</w:t>
            </w:r>
            <w:r w:rsidRPr="002A63D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A6091" w:rsidRPr="002A63D9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2A63D9">
              <w:rPr>
                <w:rFonts w:ascii="Segoe UI" w:hAnsi="Segoe UI" w:cs="Segoe UI"/>
                <w:sz w:val="20"/>
                <w:szCs w:val="20"/>
              </w:rPr>
              <w:t xml:space="preserve"> zur Vergabe von </w:t>
            </w:r>
            <w:r w:rsidR="0019770B" w:rsidRPr="002A63D9">
              <w:rPr>
                <w:rFonts w:ascii="Segoe UI" w:hAnsi="Segoe UI" w:cs="Segoe UI"/>
                <w:sz w:val="20"/>
                <w:szCs w:val="20"/>
              </w:rPr>
              <w:t>Lieferungen</w:t>
            </w:r>
            <w:r w:rsidR="002A63D9" w:rsidRPr="002A63D9">
              <w:rPr>
                <w:rFonts w:ascii="Segoe UI" w:hAnsi="Segoe UI" w:cs="Segoe UI"/>
                <w:sz w:val="20"/>
                <w:szCs w:val="20"/>
              </w:rPr>
              <w:t xml:space="preserve"> mit Installation</w:t>
            </w:r>
            <w:r w:rsidR="0065112F" w:rsidRPr="002A63D9">
              <w:rPr>
                <w:rFonts w:ascii="Segoe UI" w:hAnsi="Segoe UI" w:cs="Segoe UI"/>
                <w:sz w:val="20"/>
                <w:szCs w:val="20"/>
              </w:rPr>
              <w:t xml:space="preserve"> betreffend</w:t>
            </w:r>
            <w:r w:rsidRPr="002A63D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3023934" w14:textId="1E63F26A" w:rsidR="009717BB" w:rsidRPr="002A63D9" w:rsidRDefault="009717BB" w:rsidP="009717B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9811B94" w14:textId="77777777" w:rsidR="00FA4707" w:rsidRPr="002A63D9" w:rsidRDefault="00FA4707" w:rsidP="00FA4707">
            <w:pPr>
              <w:pStyle w:val="Textkrper"/>
              <w:suppressLineNumbers/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2A63D9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“REALISIERUNG EINER PILOTANLAGE ZUR CHEMISCH-PHYSIKALISCHEN AUFBEREITUNG DES RESTWASSERS AUS DEM PFLANZENSCHUTZ“</w:t>
            </w:r>
          </w:p>
          <w:p w14:paraId="290BD568" w14:textId="77777777" w:rsidR="00FA4707" w:rsidRPr="002A63D9" w:rsidRDefault="00FA4707" w:rsidP="00FA4707">
            <w:pPr>
              <w:pStyle w:val="Textkrper"/>
              <w:suppressLineNumbers/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  <w:p w14:paraId="5618F3F0" w14:textId="4606CC0D" w:rsidR="003D28B0" w:rsidRPr="002A63D9" w:rsidRDefault="00FA4707" w:rsidP="00FA470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A63D9">
              <w:rPr>
                <w:rFonts w:ascii="Segoe UI" w:hAnsi="Segoe UI" w:cs="Segoe UI"/>
                <w:b/>
                <w:bCs/>
                <w:sz w:val="20"/>
                <w:szCs w:val="20"/>
              </w:rPr>
              <w:t>PIS 11333</w:t>
            </w:r>
          </w:p>
        </w:tc>
        <w:tc>
          <w:tcPr>
            <w:tcW w:w="4531" w:type="dxa"/>
            <w:vAlign w:val="center"/>
          </w:tcPr>
          <w:p w14:paraId="165314CF" w14:textId="5944436D" w:rsidR="0003322D" w:rsidRPr="002A63D9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7D5116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per affidamento del</w:t>
            </w:r>
            <w:r w:rsidR="0019770B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la</w:t>
            </w: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="0019770B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="002A63D9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installazione </w:t>
            </w: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di:</w:t>
            </w:r>
          </w:p>
          <w:p w14:paraId="0C51FBC8" w14:textId="77777777" w:rsidR="0003322D" w:rsidRPr="002A63D9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3AD4FDCA" w14:textId="77777777" w:rsidR="002B09F4" w:rsidRPr="002A63D9" w:rsidRDefault="002B09F4" w:rsidP="002B09F4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2A63D9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“REALIZZAZIONE DI UN IMPIANTO PILOTA PER IL TRATTAMENTO CHIMICO -FISICO DELLE ACQUE REFLUE DI ORIGINE FITOSANITARIA”</w:t>
            </w:r>
          </w:p>
          <w:p w14:paraId="11C7F69E" w14:textId="77777777" w:rsidR="002B09F4" w:rsidRPr="002A63D9" w:rsidRDefault="002B09F4" w:rsidP="002B09F4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</w:p>
          <w:p w14:paraId="4485B305" w14:textId="3F4CC40B" w:rsidR="0003322D" w:rsidRPr="002A63D9" w:rsidRDefault="002B09F4" w:rsidP="002B09F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2A63D9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 11333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2A63D9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2A63D9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2A63D9" w14:paraId="4675BAC9" w14:textId="77777777" w:rsidTr="00E57ABF">
        <w:tc>
          <w:tcPr>
            <w:tcW w:w="4531" w:type="dxa"/>
            <w:vAlign w:val="center"/>
          </w:tcPr>
          <w:p w14:paraId="5EC7BAEB" w14:textId="126B6D14" w:rsidR="0003322D" w:rsidRPr="002A63D9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A63D9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</w:t>
            </w:r>
            <w:r w:rsidR="00E47BAE" w:rsidRPr="002A63D9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2A63D9">
              <w:rPr>
                <w:rFonts w:ascii="Segoe UI" w:hAnsi="Segoe UI" w:cs="Segoe UI"/>
                <w:sz w:val="20"/>
                <w:szCs w:val="20"/>
              </w:rPr>
              <w:t xml:space="preserve"> der obgenannten </w:t>
            </w:r>
            <w:r w:rsidR="00EC1136" w:rsidRPr="002A63D9">
              <w:rPr>
                <w:rFonts w:ascii="Segoe UI" w:hAnsi="Segoe UI" w:cs="Segoe UI"/>
                <w:sz w:val="20"/>
                <w:szCs w:val="20"/>
              </w:rPr>
              <w:t>Lieferung</w:t>
            </w:r>
            <w:r w:rsidR="002A63D9" w:rsidRPr="002A63D9">
              <w:rPr>
                <w:rFonts w:ascii="Segoe UI" w:hAnsi="Segoe UI" w:cs="Segoe UI"/>
                <w:sz w:val="20"/>
                <w:szCs w:val="20"/>
              </w:rPr>
              <w:t xml:space="preserve"> mit Installation</w:t>
            </w:r>
            <w:r w:rsidRPr="002A63D9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2F5AB8F1" w14:textId="62AB4EE9" w:rsidR="0003322D" w:rsidRPr="002A63D9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E47BAE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</w:t>
            </w:r>
            <w:r w:rsidR="00EC1136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la fornitura</w:t>
            </w:r>
            <w:r w:rsidR="002A63D9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con installazione</w:t>
            </w:r>
            <w:r w:rsidR="00EC1136"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2A63D9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2A63D9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di essersi registrato nel portale telematico e nell’elenco telematico degli</w:t>
            </w:r>
            <w:bookmarkStart w:id="1" w:name="_GoBack"/>
            <w:bookmarkEnd w:id="1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2A63D9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2A63D9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87D40" w14:textId="77777777" w:rsidR="00966F9F" w:rsidRDefault="00966F9F" w:rsidP="00530BDD">
      <w:r>
        <w:separator/>
      </w:r>
    </w:p>
  </w:endnote>
  <w:endnote w:type="continuationSeparator" w:id="0">
    <w:p w14:paraId="2FAB3491" w14:textId="77777777" w:rsidR="00966F9F" w:rsidRDefault="00966F9F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00B78" w14:textId="77777777" w:rsidR="00966F9F" w:rsidRDefault="00966F9F" w:rsidP="00530BDD">
      <w:r>
        <w:separator/>
      </w:r>
    </w:p>
  </w:footnote>
  <w:footnote w:type="continuationSeparator" w:id="0">
    <w:p w14:paraId="5DD6D357" w14:textId="77777777" w:rsidR="00966F9F" w:rsidRDefault="00966F9F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21F2F"/>
    <w:rsid w:val="0019770B"/>
    <w:rsid w:val="001B773F"/>
    <w:rsid w:val="00235211"/>
    <w:rsid w:val="002A63D9"/>
    <w:rsid w:val="002B09F4"/>
    <w:rsid w:val="00301369"/>
    <w:rsid w:val="00352D7F"/>
    <w:rsid w:val="003D28B0"/>
    <w:rsid w:val="004C0930"/>
    <w:rsid w:val="00530BDD"/>
    <w:rsid w:val="00575370"/>
    <w:rsid w:val="005A6091"/>
    <w:rsid w:val="00650AF1"/>
    <w:rsid w:val="0065112F"/>
    <w:rsid w:val="00736206"/>
    <w:rsid w:val="007C7A50"/>
    <w:rsid w:val="007D5116"/>
    <w:rsid w:val="007E1C3C"/>
    <w:rsid w:val="008C56E8"/>
    <w:rsid w:val="00966F9F"/>
    <w:rsid w:val="009717BB"/>
    <w:rsid w:val="00B14F3F"/>
    <w:rsid w:val="00B17FB6"/>
    <w:rsid w:val="00B37653"/>
    <w:rsid w:val="00B62B1A"/>
    <w:rsid w:val="00B76D2E"/>
    <w:rsid w:val="00BA6B7B"/>
    <w:rsid w:val="00BB2F03"/>
    <w:rsid w:val="00BD3E7A"/>
    <w:rsid w:val="00C90EE7"/>
    <w:rsid w:val="00CA732A"/>
    <w:rsid w:val="00CF4B78"/>
    <w:rsid w:val="00DB455F"/>
    <w:rsid w:val="00E42075"/>
    <w:rsid w:val="00E47BAE"/>
    <w:rsid w:val="00EC1136"/>
    <w:rsid w:val="00F50A2F"/>
    <w:rsid w:val="00FA4707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customStyle="1" w:styleId="Tabelleninhalt">
    <w:name w:val="Tabelleninhalt"/>
    <w:basedOn w:val="Standard"/>
    <w:qFormat/>
    <w:rsid w:val="009717BB"/>
    <w:pPr>
      <w:suppressLineNumbers/>
    </w:pPr>
    <w:rPr>
      <w:rFonts w:ascii="Arial" w:eastAsia="Arial" w:hAnsi="Arial" w:cs="Arial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3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37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3" ma:contentTypeDescription="Creare un nuovo documento." ma:contentTypeScope="" ma:versionID="5171d2b7ba155845d023c2d020cea010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a95e891276989adc1cc5464c762f29a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54BA5-19BD-4EA4-86D5-E6844F7E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3B25-0019-4407-BB4A-1663D26DF720}">
  <ds:schemaRefs>
    <ds:schemaRef ds:uri="http://schemas.openxmlformats.org/package/2006/metadata/core-properties"/>
    <ds:schemaRef ds:uri="http://purl.org/dc/terms/"/>
    <ds:schemaRef ds:uri="9f7961f7-927b-4ed4-b1ee-769b8ac0d8dd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7d442b4c-7589-4bb9-936c-5aa516d1728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BB9B9C26</Template>
  <TotalTime>0</TotalTime>
  <Pages>2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8</cp:revision>
  <dcterms:created xsi:type="dcterms:W3CDTF">2020-11-13T08:42:00Z</dcterms:created>
  <dcterms:modified xsi:type="dcterms:W3CDTF">2020-11-13T10:26:00Z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