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4060D" w14:textId="5388A446"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8D3CBF" w:rsidRPr="007A27F0" w14:paraId="6A72171A" w14:textId="77777777" w:rsidTr="008D3CBF">
        <w:trPr>
          <w:cantSplit/>
          <w:tblHeader/>
        </w:trPr>
        <w:tc>
          <w:tcPr>
            <w:tcW w:w="5000" w:type="pct"/>
            <w:shd w:val="clear" w:color="auto" w:fill="E7E6E6" w:themeFill="background2"/>
          </w:tcPr>
          <w:p w14:paraId="1D12D3F8" w14:textId="77777777" w:rsidR="008D3CBF" w:rsidRDefault="008D3CBF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65A82EB" w14:textId="77777777" w:rsidR="008D3CBF" w:rsidRPr="007A6237" w:rsidRDefault="008D3CBF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657F9632" w14:textId="77777777" w:rsidR="00C36ECC" w:rsidRPr="00C36ECC" w:rsidRDefault="00C36ECC" w:rsidP="00C36ECC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b/>
                <w:i/>
                <w:noProof w:val="0"/>
                <w:lang w:val="it-IT" w:eastAsia="ar-SA"/>
              </w:rPr>
            </w:pPr>
            <w:r w:rsidRPr="00C36ECC">
              <w:rPr>
                <w:rFonts w:cs="Arial"/>
                <w:b/>
                <w:i/>
                <w:noProof w:val="0"/>
                <w:lang w:val="it-IT" w:eastAsia="ar-SA"/>
              </w:rPr>
              <w:t>“Piattaforme di autoapprendimento linguistico”</w:t>
            </w:r>
          </w:p>
          <w:p w14:paraId="5FA753E9" w14:textId="77777777" w:rsidR="008D3CBF" w:rsidRDefault="008D3CBF" w:rsidP="00F4069F">
            <w:pPr>
              <w:widowControl w:val="0"/>
              <w:suppressAutoHyphens/>
              <w:spacing w:line="360" w:lineRule="auto"/>
              <w:jc w:val="both"/>
              <w:rPr>
                <w:rFonts w:cs="Arial"/>
                <w:i/>
                <w:noProof w:val="0"/>
                <w:color w:val="FF0000"/>
                <w:lang w:val="it-IT" w:eastAsia="ar-SA"/>
              </w:rPr>
            </w:pPr>
          </w:p>
          <w:p w14:paraId="5CF6283A" w14:textId="3AA8BC74" w:rsidR="008D3CBF" w:rsidRPr="00AF33A2" w:rsidRDefault="008D3CBF" w:rsidP="00F4069F">
            <w:pPr>
              <w:pStyle w:val="sche22"/>
              <w:shd w:val="clear" w:color="auto" w:fill="E6E6E6"/>
              <w:spacing w:line="240" w:lineRule="exact"/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8D3CBF" w:rsidRPr="008D3CBF" w14:paraId="2279F581" w14:textId="77777777" w:rsidTr="008D3CBF">
        <w:tc>
          <w:tcPr>
            <w:tcW w:w="5000" w:type="pct"/>
          </w:tcPr>
          <w:p w14:paraId="69900E6A" w14:textId="77777777" w:rsidR="008D3CBF" w:rsidRPr="008A3518" w:rsidRDefault="008D3CBF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85E0BB" w14:textId="77777777" w:rsidR="008D3CBF" w:rsidRPr="008A3518" w:rsidRDefault="008D3CBF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690B592C" w14:textId="77777777" w:rsidR="008D3CBF" w:rsidRPr="008A3518" w:rsidRDefault="008D3CBF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7368D4C2" w14:textId="77777777" w:rsidR="008D3CBF" w:rsidRPr="008A3518" w:rsidRDefault="008D3CBF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7B70646" w14:textId="77777777" w:rsidR="008D3CBF" w:rsidRPr="008A3518" w:rsidRDefault="008D3CBF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3785F34" w14:textId="77777777" w:rsidR="008D3CBF" w:rsidRPr="008A3518" w:rsidRDefault="008D3CBF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1BE93B70" w14:textId="77777777" w:rsidR="008D3CBF" w:rsidRDefault="008D3CBF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5D9A0097" w14:textId="77777777" w:rsidR="008D3CBF" w:rsidRPr="008A3518" w:rsidRDefault="008D3CBF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77777777" w:rsidR="008D3CBF" w:rsidRDefault="008D3CBF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F4C7F94" w14:textId="77777777" w:rsidR="008D3CBF" w:rsidRPr="008A3518" w:rsidRDefault="008D3CBF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77777777" w:rsidR="008D3CBF" w:rsidRPr="008A3518" w:rsidRDefault="008D3CBF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A8EAD77" w14:textId="77777777" w:rsidR="008D3CBF" w:rsidRPr="008A3518" w:rsidRDefault="008D3CBF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77777777" w:rsidR="008D3CBF" w:rsidRPr="008A3518" w:rsidRDefault="008D3CBF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680859D" w14:textId="77777777" w:rsidR="008D3CBF" w:rsidRPr="008A3518" w:rsidRDefault="008D3CBF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B92C56E" w14:textId="77777777" w:rsidR="008D3CBF" w:rsidRPr="008A3518" w:rsidRDefault="008D3CBF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8ACEE4C" w14:textId="77777777" w:rsidR="008D3CBF" w:rsidRPr="008A3518" w:rsidRDefault="008D3CBF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D3E8B36" w14:textId="77777777" w:rsidR="008D3CBF" w:rsidRPr="008A3518" w:rsidRDefault="008D3CBF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36F79E6" w14:textId="77777777" w:rsidR="008D3CBF" w:rsidRPr="008A3518" w:rsidRDefault="008D3CBF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6A439F5" w14:textId="77777777" w:rsidR="008D3CBF" w:rsidRPr="008A3518" w:rsidRDefault="008D3CBF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0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0"/>
            <w:r w:rsidRPr="008A3518">
              <w:rPr>
                <w:lang w:val="it-IT"/>
              </w:rPr>
              <w:t>;</w:t>
            </w:r>
          </w:p>
          <w:p w14:paraId="555037D5" w14:textId="77777777" w:rsidR="008D3CBF" w:rsidRPr="008A3518" w:rsidRDefault="008D3CBF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1"/>
            <w:r w:rsidRPr="008A3518">
              <w:rPr>
                <w:lang w:val="it-IT"/>
              </w:rPr>
              <w:t>;</w:t>
            </w:r>
          </w:p>
          <w:p w14:paraId="017AB954" w14:textId="77777777" w:rsidR="008D3CBF" w:rsidRPr="008A3518" w:rsidRDefault="008D3CBF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81EA" w14:textId="77777777" w:rsidR="008D3CBF" w:rsidRPr="008A3518" w:rsidRDefault="008D3CBF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8D3CBF" w:rsidRPr="008A3518" w:rsidRDefault="008D3CBF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8D3CBF" w:rsidRPr="00713814" w14:paraId="6E1E1CBB" w14:textId="77777777" w:rsidTr="008D3CBF">
        <w:tc>
          <w:tcPr>
            <w:tcW w:w="5000" w:type="pct"/>
          </w:tcPr>
          <w:p w14:paraId="3582986B" w14:textId="77777777" w:rsidR="008D3CBF" w:rsidRPr="008A3518" w:rsidRDefault="008D3CBF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8D3CBF" w:rsidRPr="00713814" w14:paraId="06A47824" w14:textId="77777777" w:rsidTr="008D3CBF">
        <w:tc>
          <w:tcPr>
            <w:tcW w:w="5000" w:type="pct"/>
          </w:tcPr>
          <w:p w14:paraId="66B34680" w14:textId="77777777" w:rsidR="008D3CBF" w:rsidRPr="00713814" w:rsidRDefault="008D3CBF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8D3CBF" w:rsidRPr="008D3CBF" w14:paraId="75ACFD73" w14:textId="77777777" w:rsidTr="008D3CBF">
        <w:tc>
          <w:tcPr>
            <w:tcW w:w="5000" w:type="pct"/>
          </w:tcPr>
          <w:p w14:paraId="60B4083D" w14:textId="1C45F3DF" w:rsidR="008D3CBF" w:rsidRPr="007A6237" w:rsidRDefault="008D3CBF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all’art. 3 del avviso di indagine di mercato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>.</w:t>
            </w:r>
          </w:p>
        </w:tc>
      </w:tr>
      <w:tr w:rsidR="008D3CBF" w:rsidRPr="008D3CBF" w14:paraId="787C2E1F" w14:textId="77777777" w:rsidTr="008D3CBF">
        <w:tc>
          <w:tcPr>
            <w:tcW w:w="5000" w:type="pct"/>
          </w:tcPr>
          <w:p w14:paraId="0A159184" w14:textId="77777777" w:rsidR="008D3CBF" w:rsidRPr="00E63D93" w:rsidRDefault="008D3CBF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8D3CBF" w:rsidRPr="00713814" w14:paraId="1FF62EEC" w14:textId="77777777" w:rsidTr="008D3CBF">
        <w:tc>
          <w:tcPr>
            <w:tcW w:w="5000" w:type="pct"/>
          </w:tcPr>
          <w:p w14:paraId="238FB270" w14:textId="77777777" w:rsidR="008D3CBF" w:rsidRPr="00513874" w:rsidRDefault="008D3CBF" w:rsidP="00F4069F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5ABD33A6" w14:textId="77777777" w:rsidR="008D3CBF" w:rsidRPr="00513874" w:rsidRDefault="008D3CBF" w:rsidP="00F4069F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277353A7" w14:textId="77777777" w:rsidR="008D3CBF" w:rsidRPr="00513874" w:rsidRDefault="008D3CBF" w:rsidP="00F4069F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0E5CFA2C" w14:textId="77777777" w:rsidR="008D3CBF" w:rsidRPr="00713814" w:rsidRDefault="008D3CBF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  <w:bookmarkStart w:id="2" w:name="_GoBack"/>
      <w:bookmarkEnd w:id="2"/>
    </w:p>
    <w:sectPr w:rsidR="00646D50" w:rsidRPr="00646D50" w:rsidSect="007F4DA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E07F3" w14:textId="77777777" w:rsidR="004F02FF" w:rsidRDefault="004F02FF">
      <w:r>
        <w:separator/>
      </w:r>
    </w:p>
  </w:endnote>
  <w:endnote w:type="continuationSeparator" w:id="0">
    <w:p w14:paraId="383C0235" w14:textId="77777777" w:rsidR="004F02FF" w:rsidRDefault="004F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B9178" w14:textId="77777777" w:rsidR="004F02FF" w:rsidRDefault="004F02FF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6755" w14:textId="77777777" w:rsidR="004F02FF" w:rsidRDefault="004F02FF">
    <w:pPr>
      <w:rPr>
        <w:sz w:val="16"/>
      </w:rPr>
    </w:pPr>
  </w:p>
  <w:p w14:paraId="7A640B50" w14:textId="77777777" w:rsidR="004F02FF" w:rsidRDefault="004F02FF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7AF54" w14:textId="77777777" w:rsidR="004F02FF" w:rsidRDefault="004F02FF">
      <w:r>
        <w:separator/>
      </w:r>
    </w:p>
  </w:footnote>
  <w:footnote w:type="continuationSeparator" w:id="0">
    <w:p w14:paraId="26EAF245" w14:textId="77777777" w:rsidR="004F02FF" w:rsidRDefault="004F0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1DFF" w14:textId="77777777" w:rsidR="004F02FF" w:rsidRPr="00703FFC" w:rsidRDefault="004F02FF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5F523" w14:textId="11EB131B" w:rsidR="004F02FF" w:rsidRDefault="004F02FF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  <w:p w14:paraId="0248A34B" w14:textId="09652A53" w:rsidR="00C36ECC" w:rsidRDefault="00C36ECC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  <w:p w14:paraId="09157A89" w14:textId="6A859CC7" w:rsidR="00C36ECC" w:rsidRPr="00C36ECC" w:rsidRDefault="00C36ECC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6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1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3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6"/>
  </w:num>
  <w:num w:numId="4">
    <w:abstractNumId w:val="8"/>
  </w:num>
  <w:num w:numId="5">
    <w:abstractNumId w:val="0"/>
  </w:num>
  <w:num w:numId="6">
    <w:abstractNumId w:val="17"/>
  </w:num>
  <w:num w:numId="7">
    <w:abstractNumId w:val="1"/>
  </w:num>
  <w:num w:numId="8">
    <w:abstractNumId w:val="10"/>
  </w:num>
  <w:num w:numId="9">
    <w:abstractNumId w:val="15"/>
  </w:num>
  <w:num w:numId="10">
    <w:abstractNumId w:val="9"/>
  </w:num>
  <w:num w:numId="11">
    <w:abstractNumId w:val="6"/>
  </w:num>
  <w:num w:numId="12">
    <w:abstractNumId w:val="12"/>
  </w:num>
  <w:num w:numId="13">
    <w:abstractNumId w:val="7"/>
  </w:num>
  <w:num w:numId="14">
    <w:abstractNumId w:val="22"/>
  </w:num>
  <w:num w:numId="15">
    <w:abstractNumId w:val="5"/>
  </w:num>
  <w:num w:numId="16">
    <w:abstractNumId w:val="4"/>
  </w:num>
  <w:num w:numId="17">
    <w:abstractNumId w:val="20"/>
  </w:num>
  <w:num w:numId="18">
    <w:abstractNumId w:val="21"/>
  </w:num>
  <w:num w:numId="19">
    <w:abstractNumId w:val="2"/>
  </w:num>
  <w:num w:numId="20">
    <w:abstractNumId w:val="18"/>
  </w:num>
  <w:num w:numId="21">
    <w:abstractNumId w:val="11"/>
  </w:num>
  <w:num w:numId="22">
    <w:abstractNumId w:val="3"/>
  </w:num>
  <w:num w:numId="23">
    <w:abstractNumId w:val="13"/>
  </w:num>
  <w:num w:numId="24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32B8"/>
    <w:rsid w:val="001C3C25"/>
    <w:rsid w:val="001C3CBD"/>
    <w:rsid w:val="001C4544"/>
    <w:rsid w:val="001C4B57"/>
    <w:rsid w:val="001C5507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4D63"/>
    <w:rsid w:val="001D6CDC"/>
    <w:rsid w:val="001D6E1D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6DB"/>
    <w:rsid w:val="001E771C"/>
    <w:rsid w:val="001F0061"/>
    <w:rsid w:val="001F00B7"/>
    <w:rsid w:val="001F024D"/>
    <w:rsid w:val="001F0879"/>
    <w:rsid w:val="001F1CAD"/>
    <w:rsid w:val="001F1E86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6378"/>
    <w:rsid w:val="002366C4"/>
    <w:rsid w:val="002371F6"/>
    <w:rsid w:val="00237FC0"/>
    <w:rsid w:val="00240A9D"/>
    <w:rsid w:val="00240F86"/>
    <w:rsid w:val="00241B73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96A"/>
    <w:rsid w:val="00330A0B"/>
    <w:rsid w:val="00331DDF"/>
    <w:rsid w:val="00331FDD"/>
    <w:rsid w:val="00332099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210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8B7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6A"/>
    <w:rsid w:val="007E0D83"/>
    <w:rsid w:val="007E1961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E1"/>
    <w:rsid w:val="00827DD0"/>
    <w:rsid w:val="00830045"/>
    <w:rsid w:val="00830291"/>
    <w:rsid w:val="008308BC"/>
    <w:rsid w:val="00830963"/>
    <w:rsid w:val="00831DB5"/>
    <w:rsid w:val="00831F94"/>
    <w:rsid w:val="008320BB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447A"/>
    <w:rsid w:val="00844558"/>
    <w:rsid w:val="008452F2"/>
    <w:rsid w:val="00846C60"/>
    <w:rsid w:val="00847FEB"/>
    <w:rsid w:val="008500D6"/>
    <w:rsid w:val="00850148"/>
    <w:rsid w:val="008508E8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4D80"/>
    <w:rsid w:val="008A5390"/>
    <w:rsid w:val="008A5417"/>
    <w:rsid w:val="008B017C"/>
    <w:rsid w:val="008B0AF6"/>
    <w:rsid w:val="008B0EB5"/>
    <w:rsid w:val="008B13EB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F28"/>
    <w:rsid w:val="008D242C"/>
    <w:rsid w:val="008D255C"/>
    <w:rsid w:val="008D2C98"/>
    <w:rsid w:val="008D3401"/>
    <w:rsid w:val="008D38B6"/>
    <w:rsid w:val="008D3AE6"/>
    <w:rsid w:val="008D3CBF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AB7"/>
    <w:rsid w:val="00AD5471"/>
    <w:rsid w:val="00AD552C"/>
    <w:rsid w:val="00AD619E"/>
    <w:rsid w:val="00AD79BF"/>
    <w:rsid w:val="00AE0AB6"/>
    <w:rsid w:val="00AE1F05"/>
    <w:rsid w:val="00AE3FCE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FA1"/>
    <w:rsid w:val="00B82283"/>
    <w:rsid w:val="00B82803"/>
    <w:rsid w:val="00B82A14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EAC"/>
    <w:rsid w:val="00BC463E"/>
    <w:rsid w:val="00BC4772"/>
    <w:rsid w:val="00BC4E01"/>
    <w:rsid w:val="00BC4E3D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3383"/>
    <w:rsid w:val="00C33571"/>
    <w:rsid w:val="00C33D1B"/>
    <w:rsid w:val="00C340A9"/>
    <w:rsid w:val="00C35950"/>
    <w:rsid w:val="00C36706"/>
    <w:rsid w:val="00C36ECC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C15"/>
    <w:rsid w:val="00D00D77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C78"/>
    <w:rsid w:val="00D2310F"/>
    <w:rsid w:val="00D231E1"/>
    <w:rsid w:val="00D232CE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942"/>
    <w:rsid w:val="00DB6CB1"/>
    <w:rsid w:val="00DB7CF9"/>
    <w:rsid w:val="00DC0215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FF8"/>
    <w:rsid w:val="00F84CF1"/>
    <w:rsid w:val="00F8506E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7D5"/>
    <w:rsid w:val="00FD290A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3249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7F4DA6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Paragrafoelenco">
    <w:name w:val="List Paragraph"/>
    <w:basedOn w:val="Normale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0C72D-A7D2-43D2-8536-35E877E6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6F6C88E8</Template>
  <TotalTime>0</TotalTime>
  <Pages>1</Pages>
  <Words>170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1642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Sartoretto, Alice</cp:lastModifiedBy>
  <cp:revision>3</cp:revision>
  <cp:lastPrinted>2017-06-27T09:54:00Z</cp:lastPrinted>
  <dcterms:created xsi:type="dcterms:W3CDTF">2020-09-02T09:26:00Z</dcterms:created>
  <dcterms:modified xsi:type="dcterms:W3CDTF">2020-09-02T09:30:00Z</dcterms:modified>
</cp:coreProperties>
</file>