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DC36AF" w14:paraId="3823E44C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82727D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3ABC81B" w14:textId="77777777" w:rsidR="00670F70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AN DER MARKTRECHERCHE </w:t>
            </w:r>
          </w:p>
          <w:p w14:paraId="4130A83E" w14:textId="45AB320C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FÜR:</w:t>
            </w:r>
          </w:p>
          <w:p w14:paraId="02B3286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0162A5D4" w14:textId="77777777" w:rsidR="00A901CB" w:rsidRDefault="00F12655" w:rsidP="00A901C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</w:t>
            </w:r>
            <w:r w:rsidR="00A901CB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„</w:t>
            </w:r>
            <w:r w:rsidR="00A901CB" w:rsidRPr="00260759">
              <w:rPr>
                <w:rFonts w:ascii="Segoe UI" w:hAnsi="Segoe UI" w:cs="Segoe UI"/>
                <w:b/>
                <w:bCs/>
                <w:sz w:val="20"/>
                <w:szCs w:val="20"/>
              </w:rPr>
              <w:t>SEQUENZIERUNGSDIENSTLEISTUNG</w:t>
            </w:r>
          </w:p>
          <w:p w14:paraId="40806C44" w14:textId="77777777" w:rsidR="00A901CB" w:rsidRPr="00E828D8" w:rsidRDefault="00A901CB" w:rsidP="00A901C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B72819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SANGER SEQUENCING SERVICE</w:t>
            </w:r>
            <w:r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“</w:t>
            </w:r>
          </w:p>
          <w:p w14:paraId="6F5E0E76" w14:textId="19C633AA" w:rsidR="00DC36AF" w:rsidRPr="00DC36AF" w:rsidRDefault="00A901CB" w:rsidP="00A901C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</w:pPr>
            <w:r w:rsidRPr="00102EEE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PIS_</w:t>
            </w:r>
            <w:r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10539</w:t>
            </w:r>
          </w:p>
          <w:p w14:paraId="2E216450" w14:textId="556F2107" w:rsidR="00F12655" w:rsidRPr="00A6040A" w:rsidRDefault="00F12655" w:rsidP="00FD026A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 </w:t>
            </w:r>
          </w:p>
          <w:p w14:paraId="52121EB1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3DAD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1BAD35E" w14:textId="77777777" w:rsidR="00F12655" w:rsidRPr="00DC36AF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774B757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24E75365" w14:textId="3CEBE925" w:rsid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415C07BC" w14:textId="77777777" w:rsidR="003F2277" w:rsidRPr="00F12655" w:rsidRDefault="003F2277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662764EC" w14:textId="77777777" w:rsidR="00815075" w:rsidRDefault="00815075" w:rsidP="00815075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“</w:t>
            </w:r>
            <w:r w:rsidRPr="00127C1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 xml:space="preserve">SERVIZIO DI </w:t>
            </w:r>
            <w:r w:rsidRPr="00C4495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SEQUENZIAMENTO</w:t>
            </w:r>
          </w:p>
          <w:p w14:paraId="0C66B77D" w14:textId="5DE24508" w:rsidR="00815075" w:rsidRDefault="00815075" w:rsidP="003B4505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</w:pPr>
            <w:r w:rsidRPr="00C4495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SANGER SEQUENCING SERVICE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 w:bidi="it-IT"/>
              </w:rPr>
              <w:t>”</w:t>
            </w:r>
          </w:p>
          <w:p w14:paraId="5B99E6BD" w14:textId="77777777" w:rsidR="00815075" w:rsidRPr="00102EEE" w:rsidRDefault="00815075" w:rsidP="00815075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</w:pPr>
            <w:r w:rsidRPr="00102EEE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  <w:t>PIS_</w:t>
            </w:r>
            <w:r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  <w:t>10539</w:t>
            </w:r>
          </w:p>
          <w:p w14:paraId="193E0681" w14:textId="6D11FD18" w:rsidR="00240F28" w:rsidRPr="00240F28" w:rsidRDefault="00240F28" w:rsidP="00815075">
            <w:pPr>
              <w:widowControl w:val="0"/>
              <w:shd w:val="clear" w:color="auto" w:fill="E6E6E6"/>
              <w:suppressAutoHyphens/>
              <w:spacing w:after="0" w:line="240" w:lineRule="exact"/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val="it-IT" w:eastAsia="ar-SA"/>
              </w:rPr>
            </w:pPr>
          </w:p>
          <w:p w14:paraId="59771465" w14:textId="05B19C7D" w:rsidR="00F12655" w:rsidRPr="00A6040A" w:rsidRDefault="00F12655" w:rsidP="006F655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48564434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sz w:val="20"/>
                <w:szCs w:val="20"/>
                <w:lang w:val="it-IT" w:eastAsia="ar-SA"/>
              </w:rPr>
            </w:pPr>
          </w:p>
          <w:p w14:paraId="30834CB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3B4505" w14:paraId="79D4AF91" w14:textId="77777777" w:rsidTr="00B6457A">
        <w:tc>
          <w:tcPr>
            <w:tcW w:w="4395" w:type="dxa"/>
          </w:tcPr>
          <w:p w14:paraId="53FA1831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3C7EEEC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6C9C615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64E9D1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50ED89F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3D1D5C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64038E2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7771845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EE3E4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46D88A8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7C4646B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F148C4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255CAD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052A40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6B237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23C695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2A30C8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4242E3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B0D29E1" w14:textId="4C7F21CA" w:rsidR="00F12655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44403313" w14:textId="77777777" w:rsidR="003B4505" w:rsidRPr="00A6040A" w:rsidRDefault="003B450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bookmarkStart w:id="2" w:name="_GoBack"/>
            <w:bookmarkEnd w:id="2"/>
          </w:p>
          <w:p w14:paraId="630C5DED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C7C27F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7216D50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0F819C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01E133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8294FB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3E533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AFDF1C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B32757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D1BD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6E4CE0F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65EA1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760898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5D88003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57D1C7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3B4505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6BB9DCF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45DEFFA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CC2F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E4147E4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96FD8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2D1D58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66F9A83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2B7D9D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2DEBD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4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3E0D22B" w14:textId="3516B36B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42EDCD9D" w14:textId="77777777" w:rsidR="00F01DD1" w:rsidRDefault="00F01DD1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72EBB05B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6D9931C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3ED8358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150DE626" w14:textId="77777777" w:rsidTr="00B6457A">
        <w:tc>
          <w:tcPr>
            <w:tcW w:w="4395" w:type="dxa"/>
          </w:tcPr>
          <w:p w14:paraId="6F603D6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5A201EE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4FAF89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706167D7" w14:textId="77777777" w:rsidTr="00B6457A">
        <w:tc>
          <w:tcPr>
            <w:tcW w:w="4395" w:type="dxa"/>
          </w:tcPr>
          <w:p w14:paraId="51430F4E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14AEF27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86B84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3B4505" w14:paraId="70AE6571" w14:textId="77777777" w:rsidTr="00B6457A">
        <w:tc>
          <w:tcPr>
            <w:tcW w:w="4395" w:type="dxa"/>
          </w:tcPr>
          <w:p w14:paraId="63D9887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2B55CDB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C2E3E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3B4505" w14:paraId="6268954B" w14:textId="77777777" w:rsidTr="00B6457A">
        <w:tc>
          <w:tcPr>
            <w:tcW w:w="4395" w:type="dxa"/>
          </w:tcPr>
          <w:p w14:paraId="6D768D4B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781770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6367663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2193C1CE" w14:textId="77777777" w:rsidTr="00B6457A">
        <w:tc>
          <w:tcPr>
            <w:tcW w:w="4395" w:type="dxa"/>
          </w:tcPr>
          <w:p w14:paraId="61345C9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30D056A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439A44E6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05216C8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840A75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36150C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6765ED9D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4C5986C3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C7EC2F2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A7CE" w14:textId="77777777" w:rsidR="00AA34DE" w:rsidRDefault="00AA34DE" w:rsidP="00530BDD">
      <w:pPr>
        <w:spacing w:after="0" w:line="240" w:lineRule="auto"/>
      </w:pPr>
      <w:r>
        <w:separator/>
      </w:r>
    </w:p>
  </w:endnote>
  <w:endnote w:type="continuationSeparator" w:id="0">
    <w:p w14:paraId="792CA1CD" w14:textId="77777777" w:rsidR="00AA34DE" w:rsidRDefault="00AA34DE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9DD5" w14:textId="77777777" w:rsidR="00530BDD" w:rsidRDefault="00530BDD">
    <w:pPr>
      <w:pStyle w:val="Fuzeile"/>
    </w:pPr>
    <w:r>
      <w:rPr>
        <w:noProof/>
      </w:rPr>
      <w:drawing>
        <wp:inline distT="0" distB="0" distL="0" distR="0" wp14:anchorId="0508B9FE" wp14:editId="3AD3F574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7C351C" wp14:editId="680E686F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65A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C351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14DE65A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C94E82" wp14:editId="44D57F15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F2F1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94E82"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13CFF2F1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7928C3" wp14:editId="3C1D9C67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18E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28C3"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5E8218E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05F3E8" wp14:editId="1A6AF8FB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5F3E8"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3B238A9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C2E70" w14:textId="77777777" w:rsidR="00AA34DE" w:rsidRDefault="00AA34DE" w:rsidP="00530BDD">
      <w:pPr>
        <w:spacing w:after="0" w:line="240" w:lineRule="auto"/>
      </w:pPr>
      <w:r>
        <w:separator/>
      </w:r>
    </w:p>
  </w:footnote>
  <w:footnote w:type="continuationSeparator" w:id="0">
    <w:p w14:paraId="66944A33" w14:textId="77777777" w:rsidR="00AA34DE" w:rsidRDefault="00AA34DE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A89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C64FA" wp14:editId="1F9A7F0C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002F7"/>
    <w:rsid w:val="001B773F"/>
    <w:rsid w:val="00235211"/>
    <w:rsid w:val="00240F28"/>
    <w:rsid w:val="00352D7F"/>
    <w:rsid w:val="003B4505"/>
    <w:rsid w:val="003F2277"/>
    <w:rsid w:val="00530BDD"/>
    <w:rsid w:val="005B72A5"/>
    <w:rsid w:val="00670F70"/>
    <w:rsid w:val="006F655B"/>
    <w:rsid w:val="00736206"/>
    <w:rsid w:val="00815075"/>
    <w:rsid w:val="00A901CB"/>
    <w:rsid w:val="00AA34DE"/>
    <w:rsid w:val="00B14F3F"/>
    <w:rsid w:val="00BB2F03"/>
    <w:rsid w:val="00C90EE7"/>
    <w:rsid w:val="00DC36AF"/>
    <w:rsid w:val="00E42075"/>
    <w:rsid w:val="00F01DD1"/>
    <w:rsid w:val="00F12655"/>
    <w:rsid w:val="00F843E2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5C86BAE8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8C672-43B2-46F5-8BB5-A7A38AF5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purl.org/dc/elements/1.1/"/>
    <ds:schemaRef ds:uri="http://purl.org/dc/dcmitype/"/>
    <ds:schemaRef ds:uri="9f7961f7-927b-4ed4-b1ee-769b8ac0d8dd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d442b4c-7589-4bb9-936c-5aa516d1728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E0CA5CE1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Myriam Holler</cp:lastModifiedBy>
  <cp:revision>7</cp:revision>
  <dcterms:created xsi:type="dcterms:W3CDTF">2019-12-19T16:02:00Z</dcterms:created>
  <dcterms:modified xsi:type="dcterms:W3CDTF">2020-04-03T09:43:00Z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