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12655" w:rsidRPr="00A6040A" w14:paraId="0FCA6667" w14:textId="77777777" w:rsidTr="00B6457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0F499E89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1653B242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>INTERESSENSBEKUNDUNG ZUR TEILNAHME AN DER MARKTRECHERCHE FÜR:</w:t>
            </w:r>
          </w:p>
          <w:p w14:paraId="23EA4234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6CFA8F84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  „Dienstleistung für administrativer-juridischer Support im öffentlichen Vergabewesen“    </w:t>
            </w:r>
          </w:p>
          <w:p w14:paraId="6360B7DB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07A44F9" w14:textId="77777777" w:rsidR="00F12655" w:rsidRPr="00A6040A" w:rsidRDefault="00F12655" w:rsidP="00B6457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DB4B3F6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5868C459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46417E52" w14:textId="77777777" w:rsidR="00F12655" w:rsidRPr="00F12655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F12655">
              <w:rPr>
                <w:rFonts w:ascii="Segoe UI" w:hAnsi="Segoe UI" w:cs="Segoe UI"/>
                <w:b/>
                <w:bCs/>
                <w:iCs/>
                <w:lang w:val="it-IT"/>
              </w:rPr>
              <w:t>PER:</w:t>
            </w:r>
          </w:p>
          <w:p w14:paraId="5997F085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“Servizio di attività di supporto amministrativo-giuridico in materia di affidamenti pubblici"</w:t>
            </w:r>
          </w:p>
          <w:p w14:paraId="34F30B43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color w:val="FF0000"/>
                <w:sz w:val="20"/>
                <w:szCs w:val="20"/>
                <w:lang w:val="it-IT" w:eastAsia="ar-SA"/>
              </w:rPr>
            </w:pPr>
          </w:p>
          <w:p w14:paraId="6B03E739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rPr>
                <w:rFonts w:ascii="Segoe UI" w:hAnsi="Segoe UI" w:cs="Segoe UI"/>
                <w:bCs/>
                <w:i/>
                <w:iCs/>
                <w:lang w:val="it-IT"/>
              </w:rPr>
            </w:pPr>
          </w:p>
        </w:tc>
      </w:tr>
      <w:tr w:rsidR="00F12655" w:rsidRPr="00A6040A" w14:paraId="7447E77E" w14:textId="77777777" w:rsidTr="00B6457A">
        <w:tc>
          <w:tcPr>
            <w:tcW w:w="4395" w:type="dxa"/>
          </w:tcPr>
          <w:p w14:paraId="62C73816" w14:textId="77777777" w:rsidR="00F12655" w:rsidRPr="00A6040A" w:rsidRDefault="00F12655" w:rsidP="00B6457A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Der /die Unterfertigte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0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0FBF867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bCs/>
                <w:iCs/>
                <w:sz w:val="20"/>
                <w:szCs w:val="20"/>
                <w:lang w:eastAsia="it-IT"/>
              </w:rPr>
              <w:t>Steuernummer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1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4195B72E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geboren in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(Provinz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 am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7A12B8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wohnhaft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6D10201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1EAB7C07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in seiner Eigenschaft als:</w:t>
            </w:r>
          </w:p>
          <w:p w14:paraId="33C1ED96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gesetzliche/n Vertreter(in) /Inhaber(in)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31C4738D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General-/Sonderbevollmächtigte/r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5891BCD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</w:r>
            <w:r w:rsidRPr="00A6040A"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  <w:t xml:space="preserve">anderes (spezifizieren)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6A057A89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  <w:p w14:paraId="6F3AC716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MwSt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-Nr.: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3CF497B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Steuernummer: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0E6D4A15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mit Rechtssitz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11BFD21C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06EC44C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E-Mail-Adresse: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3117608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Zertifizierte E-Mail-Adresse (PEC):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68DE2960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Telefonnummer: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DE63306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73403D46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027BAD4E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5DB43B0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t xml:space="preserve">ist sich im Sinne des L.G. vom 22. Oktober 1993 Nr. 17 der strafrechtlichen Haftung bei unwahren Aussagen und der entsprechenden </w:t>
            </w: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lastRenderedPageBreak/>
              <w:t xml:space="preserve">strafrechtlichen Sanktionen gemäß Art. 76 DPR 445/2000 bewusst und </w:t>
            </w:r>
          </w:p>
          <w:p w14:paraId="6648CC57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11D405D1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EFDF19" w14:textId="77777777" w:rsidR="00F12655" w:rsidRPr="00A6040A" w:rsidRDefault="00F12655" w:rsidP="00B6457A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464E701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C.F.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</w:t>
            </w:r>
          </w:p>
          <w:p w14:paraId="4A2EEA10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a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(prov.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 il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4D63B2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residente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9A76098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1531678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in qualità di:</w:t>
            </w:r>
          </w:p>
          <w:p w14:paraId="235CBA3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legale rappresentante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3760E7F0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1BAEA3C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procuratore generale/speciale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15CCD41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6DF254CB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altro (specificare)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04ABDE0B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50720DDB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Partita IVA: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428A7DC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Codice Fiscale: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608E2E2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con sede legale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DF4E7E5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7711655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e-mail: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8728210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di posta elettronica certificata (PEC):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1BF468B8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Numero telefono: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2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A622A92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3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7307E0B4" w14:textId="7CFBBEEE" w:rsidR="00F12655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60D8A7D2" w14:textId="72AB0AC3" w:rsidR="00F12655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26C8D520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bookmarkStart w:id="4" w:name="_GoBack"/>
            <w:bookmarkEnd w:id="4"/>
          </w:p>
          <w:p w14:paraId="1044460A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delle relative sanzioni penali di cui all’art. 76 del DPR n. 445/2000, </w:t>
            </w:r>
          </w:p>
          <w:p w14:paraId="263FAFCC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F12655" w:rsidRPr="00A6040A" w14:paraId="7A2E4F7A" w14:textId="77777777" w:rsidTr="00B6457A">
        <w:tc>
          <w:tcPr>
            <w:tcW w:w="4395" w:type="dxa"/>
          </w:tcPr>
          <w:p w14:paraId="0588CA6F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  <w:r w:rsidRPr="00A6040A"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  <w:lastRenderedPageBreak/>
              <w:t>ERKLÄRT</w:t>
            </w:r>
          </w:p>
        </w:tc>
        <w:tc>
          <w:tcPr>
            <w:tcW w:w="850" w:type="dxa"/>
          </w:tcPr>
          <w:p w14:paraId="6BCAA8F6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C0DEC0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12655" w:rsidRPr="00A6040A" w14:paraId="6BF6C076" w14:textId="77777777" w:rsidTr="00B6457A">
        <w:tc>
          <w:tcPr>
            <w:tcW w:w="4395" w:type="dxa"/>
          </w:tcPr>
          <w:p w14:paraId="5DABF274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850" w:type="dxa"/>
          </w:tcPr>
          <w:p w14:paraId="2881452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46AA0F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F12655" w:rsidRPr="00A6040A" w14:paraId="7D253434" w14:textId="77777777" w:rsidTr="00B6457A">
        <w:tc>
          <w:tcPr>
            <w:tcW w:w="4395" w:type="dxa"/>
          </w:tcPr>
          <w:p w14:paraId="744265DA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324A5E32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A0C83B2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F12655" w:rsidRPr="00A6040A" w14:paraId="09C59EB7" w14:textId="77777777" w:rsidTr="00B6457A">
        <w:tc>
          <w:tcPr>
            <w:tcW w:w="4395" w:type="dxa"/>
          </w:tcPr>
          <w:p w14:paraId="1750A85A" w14:textId="77777777" w:rsidR="00F12655" w:rsidRPr="00A6040A" w:rsidRDefault="00F12655" w:rsidP="00B6457A">
            <w:pPr>
              <w:pStyle w:val="sche3"/>
              <w:tabs>
                <w:tab w:val="left" w:pos="426"/>
              </w:tabs>
              <w:spacing w:line="240" w:lineRule="exact"/>
              <w:rPr>
                <w:rFonts w:ascii="Segoe UI" w:hAnsi="Segoe UI" w:cs="Segoe UI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57491C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trike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B9C646F" w14:textId="77777777" w:rsidR="00F12655" w:rsidRPr="00A6040A" w:rsidRDefault="00F12655" w:rsidP="00B6457A">
            <w:pPr>
              <w:pStyle w:val="Default"/>
              <w:ind w:right="57"/>
              <w:jc w:val="both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</w:p>
        </w:tc>
      </w:tr>
      <w:tr w:rsidR="00F12655" w:rsidRPr="00A6040A" w14:paraId="5B057F91" w14:textId="77777777" w:rsidTr="00B6457A">
        <w:tc>
          <w:tcPr>
            <w:tcW w:w="4395" w:type="dxa"/>
          </w:tcPr>
          <w:p w14:paraId="7D668248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>Der gesetzliche Vertreter / der Bevollmächtigte</w:t>
            </w:r>
          </w:p>
          <w:p w14:paraId="60A10003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1B8A56AC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252BC753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B8A6F88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Il legale rappresentante / il procuratore</w:t>
            </w:r>
          </w:p>
          <w:p w14:paraId="28E5669C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039E3CFA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(sottoscritto con firma digitale)</w:t>
            </w:r>
          </w:p>
          <w:p w14:paraId="6895EF2D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319725C" w14:textId="77777777" w:rsidR="00530BDD" w:rsidRPr="00F12655" w:rsidRDefault="00530BDD" w:rsidP="00F12655"/>
    <w:sectPr w:rsidR="00530BDD" w:rsidRPr="00F12655" w:rsidSect="00530BDD">
      <w:headerReference w:type="default" r:id="rId9"/>
      <w:footerReference w:type="default" r:id="rId10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3BC6" w14:textId="77777777" w:rsidR="00736206" w:rsidRDefault="00736206" w:rsidP="00530BDD">
      <w:pPr>
        <w:spacing w:after="0" w:line="240" w:lineRule="auto"/>
      </w:pPr>
      <w:r>
        <w:separator/>
      </w:r>
    </w:p>
  </w:endnote>
  <w:endnote w:type="continuationSeparator" w:id="0">
    <w:p w14:paraId="0AB8F094" w14:textId="77777777" w:rsidR="00736206" w:rsidRDefault="00736206" w:rsidP="005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5EA8" w14:textId="77777777" w:rsidR="00530BDD" w:rsidRDefault="00530BDD">
    <w:pPr>
      <w:pStyle w:val="Fuzeile"/>
    </w:pPr>
    <w:r>
      <w:rPr>
        <w:noProof/>
      </w:rPr>
      <w:drawing>
        <wp:inline distT="0" distB="0" distL="0" distR="0">
          <wp:extent cx="5756374" cy="309245"/>
          <wp:effectExtent l="0" t="0" r="0" b="0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374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5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21739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margin-left:313.4pt;margin-top:795.05pt;width:225.3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vRsA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" filled="f" stroked="f">
              <v:textbox inset="0,0,0,0">
                <w:txbxContent>
                  <w:p w14:paraId="05421739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4" name="Textfeld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DE8B2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4" o:spid="_x0000_s1027" type="#_x0000_t202" style="position:absolute;margin-left:56.7pt;margin-top:795.05pt;width:22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" filled="f" stroked="f">
              <v:textbox inset="0,0,0,0">
                <w:txbxContent>
                  <w:p w14:paraId="675DE8B2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D86BA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" o:spid="_x0000_s1028" type="#_x0000_t202" style="position:absolute;margin-left:313.4pt;margin-top:795.05pt;width:225.3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" filled="f" stroked="f">
              <v:textbox inset="0,0,0,0">
                <w:txbxContent>
                  <w:p w14:paraId="2BCD86BA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4C7F8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" o:spid="_x0000_s1029" type="#_x0000_t202" style="position:absolute;margin-left:56.7pt;margin-top:795.05pt;width:22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" filled="f" stroked="f">
              <v:textbox inset="0,0,0,0">
                <w:txbxContent>
                  <w:p w14:paraId="6414C7F8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6770" w14:textId="77777777" w:rsidR="00736206" w:rsidRDefault="00736206" w:rsidP="00530BDD">
      <w:pPr>
        <w:spacing w:after="0" w:line="240" w:lineRule="auto"/>
      </w:pPr>
      <w:r>
        <w:separator/>
      </w:r>
    </w:p>
  </w:footnote>
  <w:footnote w:type="continuationSeparator" w:id="0">
    <w:p w14:paraId="50B4EE35" w14:textId="77777777" w:rsidR="00736206" w:rsidRDefault="00736206" w:rsidP="0053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ACFF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91586"/>
    <w:rsid w:val="001B773F"/>
    <w:rsid w:val="00235211"/>
    <w:rsid w:val="00352D7F"/>
    <w:rsid w:val="00530BDD"/>
    <w:rsid w:val="00736206"/>
    <w:rsid w:val="00B14F3F"/>
    <w:rsid w:val="00BB2F03"/>
    <w:rsid w:val="00C90EE7"/>
    <w:rsid w:val="00E42075"/>
    <w:rsid w:val="00F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2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customStyle="1" w:styleId="Default">
    <w:name w:val="Default"/>
    <w:link w:val="DefaultChar"/>
    <w:rsid w:val="00F12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F12655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StandardWeb">
    <w:name w:val="Normal (Web)"/>
    <w:basedOn w:val="Standard"/>
    <w:rsid w:val="00F1265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3">
    <w:name w:val="sche_3"/>
    <w:rsid w:val="00F1265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F126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22">
    <w:name w:val="sche2_2"/>
    <w:rsid w:val="00F1265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2BE7EE901AA49801F966D36D8B4DA" ma:contentTypeVersion="" ma:contentTypeDescription="Create a new document." ma:contentTypeScope="" ma:versionID="8e8699e087dc9127c844d4a47f0dc935">
  <xsd:schema xmlns:xsd="http://www.w3.org/2001/XMLSchema" xmlns:xs="http://www.w3.org/2001/XMLSchema" xmlns:p="http://schemas.microsoft.com/office/2006/metadata/properties" xmlns:ns2="99CF3C7C-CCD3-463E-A193-2109864C3358" xmlns:ns3="99cf3c7c-ccd3-463e-a193-2109864c3358" xmlns:ns4="371a80a6-42ec-497a-b714-8672fc26acae" targetNamespace="http://schemas.microsoft.com/office/2006/metadata/properties" ma:root="true" ma:fieldsID="60b224579211635a6f795e82ee9a72ba" ns2:_="" ns3:_="" ns4:_="">
    <xsd:import namespace="99CF3C7C-CCD3-463E-A193-2109864C3358"/>
    <xsd:import namespace="99cf3c7c-ccd3-463e-a193-2109864c3358"/>
    <xsd:import namespace="371a80a6-42ec-497a-b714-8672fc26a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F3C7C-CCD3-463E-A193-2109864C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f3c7c-ccd3-463e-a193-2109864c335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a80a6-42ec-497a-b714-8672fc26a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3B25-0019-4407-BB4A-1663D26DF720}">
  <ds:schemaRefs>
    <ds:schemaRef ds:uri="http://schemas.microsoft.com/office/2006/documentManagement/types"/>
    <ds:schemaRef ds:uri="http://schemas.microsoft.com/office/2006/metadata/properties"/>
    <ds:schemaRef ds:uri="99cf3c7c-ccd3-463e-a193-2109864c3358"/>
    <ds:schemaRef ds:uri="http://purl.org/dc/elements/1.1/"/>
    <ds:schemaRef ds:uri="http://www.w3.org/XML/1998/namespace"/>
    <ds:schemaRef ds:uri="http://purl.org/dc/dcmitype/"/>
    <ds:schemaRef ds:uri="http://purl.org/dc/terms/"/>
    <ds:schemaRef ds:uri="99CF3C7C-CCD3-463E-A193-2109864C3358"/>
    <ds:schemaRef ds:uri="http://schemas.microsoft.com/office/infopath/2007/PartnerControls"/>
    <ds:schemaRef ds:uri="http://schemas.openxmlformats.org/package/2006/metadata/core-properties"/>
    <ds:schemaRef ds:uri="371a80a6-42ec-497a-b714-8672fc26acae"/>
  </ds:schemaRefs>
</ds:datastoreItem>
</file>

<file path=customXml/itemProps2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D8DF8-670D-4283-A0C2-2114F036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F3C7C-CCD3-463E-A193-2109864C3358"/>
    <ds:schemaRef ds:uri="99cf3c7c-ccd3-463e-a193-2109864c3358"/>
    <ds:schemaRef ds:uri="371a80a6-42ec-497a-b714-8672fc26a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E1FD3D75</Template>
  <TotalTime>0</TotalTime>
  <Pages>2</Pages>
  <Words>474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2</cp:revision>
  <dcterms:created xsi:type="dcterms:W3CDTF">2019-11-16T11:56:00Z</dcterms:created>
  <dcterms:modified xsi:type="dcterms:W3CDTF">2019-11-16T11:56:00Z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0x0101009D62BE7EE901AA49801F966D36D8B4DA</vt:lpwstr>
  </property>
</Properties>
</file>