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4E6DC6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462869BE" w14:textId="77777777" w:rsidR="00F54361" w:rsidRDefault="00F54361" w:rsidP="00D5261C">
            <w:pPr>
              <w:jc w:val="center"/>
              <w:rPr>
                <w:rFonts w:ascii="Arial" w:hAnsi="Arial" w:cs="Arial"/>
              </w:rPr>
            </w:pPr>
          </w:p>
          <w:p w14:paraId="55DE3503" w14:textId="53C4F644" w:rsidR="00F54361" w:rsidRDefault="00F54361" w:rsidP="00D5261C">
            <w:pPr>
              <w:jc w:val="center"/>
              <w:rPr>
                <w:rFonts w:ascii="Arial" w:hAnsi="Arial" w:cs="Arial"/>
              </w:rPr>
            </w:pPr>
            <w:r w:rsidRPr="00F54361">
              <w:rPr>
                <w:rFonts w:ascii="Arial" w:hAnsi="Arial" w:cs="Arial"/>
              </w:rPr>
              <w:t>Marktuntersuchung zur Identifizierung von Probanden, die zu einem Verfahren eingeladen werden sollen</w:t>
            </w:r>
          </w:p>
          <w:p w14:paraId="773EA0C3" w14:textId="70B11023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38AA4EC7" w14:textId="5D5AFC8E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bookmarkStart w:id="1" w:name="_GoBack"/>
            <w:bookmarkEnd w:id="1"/>
            <w:r w:rsidRPr="00D5261C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D5261C">
              <w:rPr>
                <w:rFonts w:ascii="Arial" w:hAnsi="Arial" w:cs="Arial"/>
                <w:lang w:val="it-IT"/>
              </w:rPr>
              <w:t xml:space="preserve"> </w:t>
            </w:r>
            <w:r w:rsidRPr="00D5261C">
              <w:rPr>
                <w:rFonts w:ascii="Arial" w:hAnsi="Arial" w:cs="Arial"/>
                <w:lang w:val="it-IT"/>
              </w:rPr>
              <w:t xml:space="preserve">soggetti da invitare a procedura </w:t>
            </w:r>
          </w:p>
        </w:tc>
      </w:tr>
      <w:tr w:rsidR="00147E54" w:rsidRPr="008D0FC0" w14:paraId="6BEB924D" w14:textId="77777777" w:rsidTr="00D5261C">
        <w:trPr>
          <w:trHeight w:val="2729"/>
        </w:trPr>
        <w:tc>
          <w:tcPr>
            <w:tcW w:w="4531" w:type="dxa"/>
            <w:vAlign w:val="center"/>
          </w:tcPr>
          <w:p w14:paraId="39DDAA3B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 w:rsidRPr="00D5261C">
              <w:rPr>
                <w:rFonts w:ascii="Arial" w:hAnsi="Arial" w:cs="Arial"/>
              </w:rPr>
              <w:t>betreffend</w:t>
            </w:r>
            <w:r w:rsidRPr="00D5261C">
              <w:rPr>
                <w:rFonts w:ascii="Arial" w:hAnsi="Arial" w:cs="Arial"/>
              </w:rPr>
              <w:t>:</w:t>
            </w:r>
          </w:p>
          <w:p w14:paraId="07D878F9" w14:textId="77777777" w:rsidR="00BA2B55" w:rsidRPr="00D5261C" w:rsidRDefault="00BA2B55" w:rsidP="00D5261C">
            <w:pPr>
              <w:jc w:val="center"/>
              <w:rPr>
                <w:rFonts w:ascii="Arial" w:hAnsi="Arial" w:cs="Arial"/>
              </w:rPr>
            </w:pPr>
          </w:p>
          <w:p w14:paraId="788699B4" w14:textId="77777777" w:rsidR="00F301B3" w:rsidRPr="00F301B3" w:rsidRDefault="00F301B3" w:rsidP="00F301B3">
            <w:pPr>
              <w:jc w:val="center"/>
              <w:rPr>
                <w:rFonts w:ascii="Arial" w:hAnsi="Arial" w:cs="Arial"/>
                <w:b/>
              </w:rPr>
            </w:pPr>
            <w:r w:rsidRPr="00F301B3">
              <w:rPr>
                <w:rFonts w:ascii="Arial" w:hAnsi="Arial" w:cs="Arial"/>
                <w:b/>
              </w:rPr>
              <w:t xml:space="preserve">MEDIZINTECHNIK </w:t>
            </w:r>
          </w:p>
          <w:p w14:paraId="68032C86" w14:textId="5EC37484" w:rsidR="00BA2B55" w:rsidRPr="00D5261C" w:rsidRDefault="00F301B3" w:rsidP="00F301B3">
            <w:pPr>
              <w:jc w:val="center"/>
              <w:rPr>
                <w:rFonts w:ascii="Arial" w:hAnsi="Arial" w:cs="Arial"/>
                <w:b/>
              </w:rPr>
            </w:pPr>
            <w:r w:rsidRPr="00F301B3">
              <w:rPr>
                <w:rFonts w:ascii="Arial" w:hAnsi="Arial" w:cs="Arial"/>
                <w:b/>
              </w:rPr>
              <w:t>LIEFERUNG UND MONTAGE VON AUDIOMETRIEKABINEN</w:t>
            </w:r>
          </w:p>
        </w:tc>
        <w:tc>
          <w:tcPr>
            <w:tcW w:w="4531" w:type="dxa"/>
            <w:vAlign w:val="center"/>
          </w:tcPr>
          <w:p w14:paraId="5CCFFB60" w14:textId="5A80735A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per affidamento de</w:t>
            </w:r>
            <w:r w:rsidR="00D5261C" w:rsidRPr="00D5261C">
              <w:rPr>
                <w:rFonts w:ascii="Arial" w:hAnsi="Arial" w:cs="Arial"/>
                <w:lang w:val="it-IT"/>
              </w:rPr>
              <w:t xml:space="preserve">lla fornitura </w:t>
            </w:r>
            <w:r w:rsidRPr="00D5261C">
              <w:rPr>
                <w:rFonts w:ascii="Arial" w:hAnsi="Arial" w:cs="Arial"/>
                <w:lang w:val="it-IT"/>
              </w:rPr>
              <w:t>di:</w:t>
            </w:r>
          </w:p>
          <w:p w14:paraId="31EB84E4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355F1B3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E7C85A4" w14:textId="77777777" w:rsidR="008935D4" w:rsidRPr="008935D4" w:rsidRDefault="008935D4" w:rsidP="008935D4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8935D4">
              <w:rPr>
                <w:rFonts w:ascii="Arial" w:hAnsi="Arial" w:cs="Arial"/>
                <w:b/>
                <w:lang w:val="it-IT"/>
              </w:rPr>
              <w:t>TECNOLOGIE BIOMEDICHE</w:t>
            </w:r>
          </w:p>
          <w:p w14:paraId="0A1FEF93" w14:textId="77777777" w:rsidR="008935D4" w:rsidRPr="008935D4" w:rsidRDefault="008935D4" w:rsidP="008935D4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8935D4">
              <w:rPr>
                <w:rFonts w:ascii="Arial" w:hAnsi="Arial" w:cs="Arial"/>
                <w:b/>
                <w:lang w:val="it-IT"/>
              </w:rPr>
              <w:t>FORNITURA E MONTAGGIO DI</w:t>
            </w:r>
          </w:p>
          <w:p w14:paraId="032635D3" w14:textId="06368BC9" w:rsidR="00AD44BC" w:rsidRPr="00D5261C" w:rsidRDefault="008935D4" w:rsidP="008935D4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8935D4">
              <w:rPr>
                <w:rFonts w:ascii="Arial" w:hAnsi="Arial" w:cs="Arial"/>
                <w:b/>
                <w:lang w:val="it-IT"/>
              </w:rPr>
              <w:t>CABINE PER AUDIOMETRIA</w:t>
            </w:r>
          </w:p>
        </w:tc>
      </w:tr>
      <w:tr w:rsidR="00147E54" w:rsidRPr="00D5261C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Die Unterfertigte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La sottoscritta/Il sottoscritto</w:t>
            </w:r>
          </w:p>
        </w:tc>
      </w:tr>
      <w:tr w:rsidR="00147E54" w:rsidRPr="00D5261C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g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eboren am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      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in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Nato il … a</w:t>
            </w:r>
          </w:p>
        </w:tc>
      </w:tr>
      <w:tr w:rsidR="00147E54" w:rsidRPr="00D5261C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und wohnhaft in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  <w:lang w:val="it-IT"/>
              </w:rPr>
              <w:t>E</w:t>
            </w:r>
            <w:proofErr w:type="gramEnd"/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residente in …</w:t>
            </w:r>
          </w:p>
        </w:tc>
      </w:tr>
      <w:tr w:rsidR="00147E54" w:rsidRPr="00D5261C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Steuernummer</w:t>
            </w:r>
            <w:proofErr w:type="spellEnd"/>
            <w:r w:rsidR="00144F17"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Codice fiscale</w:t>
            </w:r>
          </w:p>
        </w:tc>
      </w:tr>
      <w:tr w:rsidR="00147E54" w:rsidRPr="008D0FC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i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n </w:t>
            </w:r>
            <w:r w:rsidR="009C7963" w:rsidRPr="00566207">
              <w:rPr>
                <w:rFonts w:ascii="Arial" w:hAnsi="Arial" w:cs="Arial"/>
                <w:highlight w:val="yellow"/>
              </w:rPr>
              <w:t>seiner/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In veste di </w:t>
            </w:r>
          </w:p>
        </w:tc>
      </w:tr>
      <w:tr w:rsidR="00147E54" w:rsidRPr="00D5261C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d</w:t>
            </w:r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>er</w:t>
            </w:r>
            <w:proofErr w:type="spellEnd"/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 xml:space="preserve"> Firma</w:t>
            </w: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Dell’azienda</w:t>
            </w:r>
            <w:proofErr w:type="spellEnd"/>
          </w:p>
        </w:tc>
      </w:tr>
      <w:tr w:rsidR="00147E54" w:rsidRPr="00D5261C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</w:t>
            </w:r>
            <w:r w:rsidR="00147E54" w:rsidRPr="00566207">
              <w:rPr>
                <w:rFonts w:ascii="Arial" w:hAnsi="Arial" w:cs="Arial"/>
                <w:highlight w:val="yellow"/>
              </w:rPr>
              <w:t>it Sitz in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Con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sede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MwSt. Nr.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P. IVA</w:t>
            </w:r>
          </w:p>
        </w:tc>
      </w:tr>
      <w:tr w:rsidR="00147E54" w:rsidRPr="004E6DC6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D5261C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v</w:t>
            </w:r>
            <w:r w:rsidR="00147E54" w:rsidRPr="00566207">
              <w:rPr>
                <w:rFonts w:ascii="Arial" w:hAnsi="Arial" w:cs="Arial"/>
                <w:highlight w:val="yellow"/>
              </w:rPr>
              <w:t>on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REA-n. </w:t>
            </w:r>
          </w:p>
        </w:tc>
      </w:tr>
      <w:tr w:rsidR="00147E54" w:rsidRPr="004E6DC6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2A0C55" w14:paraId="734F8C55" w14:textId="77777777" w:rsidTr="00D5261C">
        <w:tc>
          <w:tcPr>
            <w:tcW w:w="4531" w:type="dxa"/>
            <w:vAlign w:val="center"/>
          </w:tcPr>
          <w:p w14:paraId="60AD8CB7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ihr/sein Interesse an der Einladung zur Teilnahme am Verhandlungsverfahren ohne vorherige Bekanntmachung zur Vergabe der obgenannten </w:t>
            </w:r>
            <w:r w:rsidR="00D5261C">
              <w:rPr>
                <w:rFonts w:ascii="Arial" w:hAnsi="Arial" w:cs="Arial"/>
              </w:rPr>
              <w:t>Lieferung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4B8BEA73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senza previa pubblicazione del bando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la fornitura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D5261C">
              <w:rPr>
                <w:rFonts w:ascii="Arial" w:hAnsi="Arial" w:cs="Arial"/>
                <w:lang w:val="it-IT"/>
              </w:rPr>
              <w:t>a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4E6DC6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Collegamentoipertestuale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9" w:history="1">
              <w:r w:rsidRPr="00D5261C">
                <w:rPr>
                  <w:rStyle w:val="Collegamentoipertestuale"/>
                  <w:rFonts w:ascii="Arial" w:hAnsi="Arial" w:cs="Arial"/>
                  <w:lang w:val="it-IT"/>
                </w:rPr>
                <w:t>www.bandi-altoadige.it</w:t>
              </w:r>
            </w:hyperlink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4E6DC6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4E6DC6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</w:rPr>
              <w:t>….</w:t>
            </w:r>
            <w:proofErr w:type="gramEnd"/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F54361" w:rsidP="00605A6D">
      <w:pPr>
        <w:jc w:val="both"/>
        <w:rPr>
          <w:rFonts w:ascii="Arial" w:hAnsi="Arial" w:cs="Arial"/>
        </w:rPr>
      </w:pPr>
    </w:p>
    <w:sectPr w:rsidR="00BB2C57" w:rsidRPr="00D5261C" w:rsidSect="00860AB3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F8C9" w14:textId="77777777" w:rsidR="00132959" w:rsidRDefault="00132959" w:rsidP="00D5261C">
      <w:r>
        <w:separator/>
      </w:r>
    </w:p>
  </w:endnote>
  <w:endnote w:type="continuationSeparator" w:id="0">
    <w:p w14:paraId="33A70454" w14:textId="77777777" w:rsidR="00132959" w:rsidRDefault="00132959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C2D62" w14:textId="77777777" w:rsidR="00132959" w:rsidRDefault="00132959" w:rsidP="00D5261C">
      <w:r>
        <w:separator/>
      </w:r>
    </w:p>
  </w:footnote>
  <w:footnote w:type="continuationSeparator" w:id="0">
    <w:p w14:paraId="44749662" w14:textId="77777777" w:rsidR="00132959" w:rsidRDefault="00132959" w:rsidP="00D5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32959"/>
    <w:rsid w:val="0014276C"/>
    <w:rsid w:val="00144F17"/>
    <w:rsid w:val="00147E54"/>
    <w:rsid w:val="00152226"/>
    <w:rsid w:val="00155014"/>
    <w:rsid w:val="00184CC6"/>
    <w:rsid w:val="002A0C55"/>
    <w:rsid w:val="002A2E70"/>
    <w:rsid w:val="002E2242"/>
    <w:rsid w:val="003062F2"/>
    <w:rsid w:val="003C2FFE"/>
    <w:rsid w:val="00432415"/>
    <w:rsid w:val="0049789D"/>
    <w:rsid w:val="004E6DC6"/>
    <w:rsid w:val="00510B64"/>
    <w:rsid w:val="00566207"/>
    <w:rsid w:val="005A7372"/>
    <w:rsid w:val="005B6077"/>
    <w:rsid w:val="00605A6D"/>
    <w:rsid w:val="00617C5A"/>
    <w:rsid w:val="006D5F03"/>
    <w:rsid w:val="007640CD"/>
    <w:rsid w:val="00764B1C"/>
    <w:rsid w:val="00797872"/>
    <w:rsid w:val="00807CB1"/>
    <w:rsid w:val="00860AB3"/>
    <w:rsid w:val="00891574"/>
    <w:rsid w:val="008935D4"/>
    <w:rsid w:val="008D0FC0"/>
    <w:rsid w:val="0091460D"/>
    <w:rsid w:val="009C7963"/>
    <w:rsid w:val="009E1597"/>
    <w:rsid w:val="00A46A15"/>
    <w:rsid w:val="00AD44BC"/>
    <w:rsid w:val="00B56705"/>
    <w:rsid w:val="00BA2B55"/>
    <w:rsid w:val="00C81BE4"/>
    <w:rsid w:val="00C84B3E"/>
    <w:rsid w:val="00CA00DC"/>
    <w:rsid w:val="00D5261C"/>
    <w:rsid w:val="00ED0ECB"/>
    <w:rsid w:val="00F01F2A"/>
    <w:rsid w:val="00F301B3"/>
    <w:rsid w:val="00F5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E2B4-4CFE-48E2-8180-0EBAA63D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EAF917A5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Zefi, Altin</cp:lastModifiedBy>
  <cp:revision>21</cp:revision>
  <dcterms:created xsi:type="dcterms:W3CDTF">2019-04-02T19:04:00Z</dcterms:created>
  <dcterms:modified xsi:type="dcterms:W3CDTF">2019-09-04T15:14:00Z</dcterms:modified>
</cp:coreProperties>
</file>