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2C35" w14:textId="0FB0F18C" w:rsidR="00033193" w:rsidRPr="00033193" w:rsidRDefault="00033193" w:rsidP="002D435A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 w:rsidRPr="00033193">
        <w:rPr>
          <w:rFonts w:ascii="Arial" w:eastAsia="Times New Roman" w:hAnsi="Arial" w:cs="Arial"/>
          <w:b/>
          <w:lang w:val="it-IT" w:eastAsia="it-IT"/>
        </w:rPr>
        <w:t xml:space="preserve">Modulo n° 1 - 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DIRETTORE TECNICO DI CANTIERE </w:t>
      </w:r>
      <w:r w:rsidR="002D435A">
        <w:rPr>
          <w:rFonts w:ascii="Arial" w:eastAsia="Times New Roman" w:hAnsi="Arial" w:cs="Arial"/>
          <w:b/>
          <w:bCs/>
          <w:lang w:val="it-IT" w:eastAsia="it-IT"/>
        </w:rPr>
        <w:t>(PER OPERE EDILI)</w:t>
      </w:r>
      <w:r w:rsidRPr="00033193">
        <w:rPr>
          <w:rFonts w:ascii="Arial" w:eastAsia="Times New Roman" w:hAnsi="Arial" w:cs="Arial"/>
          <w:b/>
          <w:bCs/>
          <w:color w:val="FF0000"/>
          <w:lang w:val="it-IT" w:eastAsia="it-IT"/>
        </w:rPr>
        <w:t xml:space="preserve"> </w:t>
      </w:r>
    </w:p>
    <w:p w14:paraId="5190B842" w14:textId="77777777" w:rsidR="00033193" w:rsidRP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37F98EFF" w14:textId="47FBD771" w:rsidR="00033193" w:rsidRPr="00512721" w:rsidRDefault="00033193" w:rsidP="005127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1272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Codice della gara: AOV SUA L </w:t>
      </w:r>
      <w:r w:rsidR="00512721" w:rsidRPr="0051272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05/2021 - </w:t>
      </w:r>
      <w:r w:rsidR="00512721" w:rsidRPr="0051272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Costruzione di un edificio di ricerca per la Libera Università di Bolzano nel NOI </w:t>
      </w:r>
      <w:proofErr w:type="spellStart"/>
      <w:r w:rsidR="00512721" w:rsidRPr="0051272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="00512721" w:rsidRPr="0051272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– Lotto lavori edili</w:t>
      </w:r>
    </w:p>
    <w:p w14:paraId="007D5928" w14:textId="77777777" w:rsidR="00512721" w:rsidRDefault="00512721" w:rsidP="00033193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7BEFB05D" w14:textId="7C666D55" w:rsidR="00033193" w:rsidRDefault="00033193" w:rsidP="0003319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</w:t>
      </w:r>
      <w:r w:rsidR="00BE3ABD">
        <w:rPr>
          <w:rFonts w:ascii="Arial" w:eastAsia="Times New Roman" w:hAnsi="Arial" w:cs="Arial"/>
          <w:b/>
          <w:bCs/>
          <w:lang w:val="it-IT" w:eastAsia="it-IT"/>
        </w:rPr>
        <w:t xml:space="preserve"> DEL DIRETTORE DI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354DD6EC" w14:textId="02C0FFB3" w:rsid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3F477339" w14:textId="77777777" w:rsidR="009C2498" w:rsidRPr="00337187" w:rsidRDefault="009C2498" w:rsidP="009C2498">
      <w:pPr>
        <w:widowControl w:val="0"/>
        <w:spacing w:after="0" w:line="240" w:lineRule="exact"/>
        <w:ind w:right="180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Il concorrente deve indicare il nominativo di un unico professionista.</w:t>
      </w:r>
    </w:p>
    <w:p w14:paraId="331C3A9C" w14:textId="77777777" w:rsidR="009C2498" w:rsidRPr="008D4553" w:rsidRDefault="009C2498" w:rsidP="009C24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Costituisce causa di esclusione dalla procedura di gara l’indicazione del nominativo di due o più professionisti.</w:t>
      </w:r>
    </w:p>
    <w:p w14:paraId="411E3797" w14:textId="77777777" w:rsidR="009C2498" w:rsidRPr="00033193" w:rsidRDefault="009C2498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2618"/>
        <w:gridCol w:w="2627"/>
        <w:gridCol w:w="2570"/>
      </w:tblGrid>
      <w:tr w:rsidR="00033193" w:rsidRPr="00033193" w14:paraId="7EB22EC9" w14:textId="77777777" w:rsidTr="20D5A0D6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3AEE62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DD7E67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2D435A" w14:paraId="40B364C6" w14:textId="77777777" w:rsidTr="20D5A0D6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14B9CC02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36D42D49" w14:textId="636AFC2F" w:rsidR="00F770EB" w:rsidRPr="00190EB6" w:rsidRDefault="00F770EB" w:rsidP="00742A5D">
            <w:pPr>
              <w:tabs>
                <w:tab w:val="num" w:pos="5463"/>
              </w:tabs>
              <w:spacing w:after="0" w:line="240" w:lineRule="auto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bookmarkStart w:id="0" w:name="_Hlk17898552"/>
          </w:p>
          <w:bookmarkEnd w:id="0"/>
          <w:p w14:paraId="04DA2B15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C5005C" w14:paraId="22981149" w14:textId="77777777" w:rsidTr="20D5A0D6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DD6D9" w14:textId="6B17B9AF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lang w:val="it-IT" w:eastAsia="it-IT"/>
              </w:rPr>
              <w:t>ELENCO LAVORI SVOLTI: max. n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.</w:t>
            </w:r>
            <w:r w:rsidR="00742A5D" w:rsidRPr="00450D97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742A5D" w:rsidRPr="00450D97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33193" w:rsidRPr="002D435A" w14:paraId="5C897B53" w14:textId="77777777" w:rsidTr="20D5A0D6">
        <w:trPr>
          <w:trHeight w:hRule="exact" w:val="1795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3EDBD7D0" w14:textId="665A853B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INDICAZIONE DEI LAVORI (*1) E DELLE CATEGORIE SOA</w:t>
            </w:r>
            <w:r w:rsidR="00F770EB"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E RELATIVI IMPORTI</w:t>
            </w: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2F32C8B" w14:textId="39B623B1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008C24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14:paraId="2E0D0B09" w14:textId="69EA8B54" w:rsidR="00033193" w:rsidRPr="00190EB6" w:rsidRDefault="00033193" w:rsidP="0003319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742A5D"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vAlign w:val="center"/>
          </w:tcPr>
          <w:p w14:paraId="456D1676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05037D92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1F4EF33" w14:textId="795A58F8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742A5D"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33193" w:rsidRPr="009C2498" w14:paraId="1C1FD64B" w14:textId="77777777" w:rsidTr="20D5A0D6">
        <w:trPr>
          <w:trHeight w:val="924"/>
        </w:trPr>
        <w:tc>
          <w:tcPr>
            <w:tcW w:w="3331" w:type="dxa"/>
            <w:vAlign w:val="center"/>
          </w:tcPr>
          <w:p w14:paraId="214D0C7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vAlign w:val="center"/>
          </w:tcPr>
          <w:p w14:paraId="23E4585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A1D1DE1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A0FFD48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2748400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7AF8F3D3" w14:textId="1A63A294" w:rsidR="00033193" w:rsidRPr="00742A5D" w:rsidRDefault="00C5005C" w:rsidP="20D5A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14788AAA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</w:t>
            </w:r>
            <w:r w:rsidR="00033193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irettore tecnico di cantiere</w:t>
            </w:r>
          </w:p>
          <w:p w14:paraId="5F12E98D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7AD3386" w14:textId="77777777" w:rsidR="00C5005C" w:rsidRPr="00792388" w:rsidRDefault="00C5005C" w:rsidP="00C500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7396BDBB" w14:textId="42C84288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8F9A445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C5005C" w14:paraId="3DEF863D" w14:textId="77777777" w:rsidTr="20D5A0D6">
        <w:trPr>
          <w:trHeight w:val="877"/>
        </w:trPr>
        <w:tc>
          <w:tcPr>
            <w:tcW w:w="3331" w:type="dxa"/>
            <w:vAlign w:val="center"/>
          </w:tcPr>
          <w:p w14:paraId="0C6CAC07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vAlign w:val="center"/>
          </w:tcPr>
          <w:p w14:paraId="4010458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4B486D10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348CE5E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C5D1974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3AA629A5" w14:textId="7D3326AA" w:rsidR="00033193" w:rsidRPr="00742A5D" w:rsidRDefault="00C5005C" w:rsidP="20D5A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33193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Direttore tecnico di cantiere</w:t>
            </w:r>
          </w:p>
          <w:p w14:paraId="79B7BBE4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3C15C6A5" w14:textId="77777777" w:rsidR="00C5005C" w:rsidRPr="00792388" w:rsidRDefault="00C5005C" w:rsidP="00C500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18B00B7F" w14:textId="293A492B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4B5CFB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C5005C" w14:paraId="1333B597" w14:textId="77777777" w:rsidTr="20D5A0D6">
        <w:trPr>
          <w:trHeight w:val="877"/>
        </w:trPr>
        <w:tc>
          <w:tcPr>
            <w:tcW w:w="3331" w:type="dxa"/>
            <w:vAlign w:val="center"/>
          </w:tcPr>
          <w:p w14:paraId="28FDA050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vAlign w:val="center"/>
          </w:tcPr>
          <w:p w14:paraId="24FBE1D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E1411EE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300B7F9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D9E7D23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64336B99" w14:textId="58290D98" w:rsidR="00033193" w:rsidRPr="00742A5D" w:rsidRDefault="00C5005C" w:rsidP="20D5A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213B292F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</w:t>
            </w:r>
            <w:r w:rsidR="00033193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irettore tecnico di cantiere</w:t>
            </w:r>
          </w:p>
          <w:p w14:paraId="5A2AB68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6A74C3B1" w14:textId="77777777" w:rsidR="00C5005C" w:rsidRPr="00792388" w:rsidRDefault="00C5005C" w:rsidP="00C500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33A899E1" w14:textId="36AB7358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62421DB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C5005C" w14:paraId="60EEC9DF" w14:textId="77777777" w:rsidTr="20D5A0D6">
        <w:trPr>
          <w:trHeight w:val="877"/>
        </w:trPr>
        <w:tc>
          <w:tcPr>
            <w:tcW w:w="3331" w:type="dxa"/>
            <w:vAlign w:val="center"/>
          </w:tcPr>
          <w:p w14:paraId="41CA0BF7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09" w:type="dxa"/>
            <w:vAlign w:val="center"/>
          </w:tcPr>
          <w:p w14:paraId="7F39DFB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A48594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7495E4E9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357BC2F8" w14:textId="77777777" w:rsidR="00033193" w:rsidRPr="00190EB6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67F3758A" w14:textId="3CBB21B4" w:rsidR="00033193" w:rsidRPr="00190EB6" w:rsidRDefault="00C5005C" w:rsidP="20D5A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33193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Direttore tecnico di cantiere</w:t>
            </w:r>
          </w:p>
          <w:p w14:paraId="2CCB257F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it-IT" w:eastAsia="it-IT"/>
              </w:rPr>
            </w:pPr>
          </w:p>
          <w:p w14:paraId="6B22D71E" w14:textId="77777777" w:rsidR="00C5005C" w:rsidRPr="00792388" w:rsidRDefault="00C5005C" w:rsidP="00C500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086A420C" w14:textId="3B093429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F746FB8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742A5D" w:rsidRPr="00C5005C" w14:paraId="1638A715" w14:textId="77777777" w:rsidTr="20D5A0D6">
        <w:trPr>
          <w:trHeight w:val="877"/>
        </w:trPr>
        <w:tc>
          <w:tcPr>
            <w:tcW w:w="3331" w:type="dxa"/>
            <w:vAlign w:val="center"/>
          </w:tcPr>
          <w:p w14:paraId="4B0E0D93" w14:textId="46CF59E4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vAlign w:val="center"/>
          </w:tcPr>
          <w:p w14:paraId="0314C940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52B9C43" w14:textId="4F7943BD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2516AAB5" w14:textId="77777777" w:rsidR="00742A5D" w:rsidRPr="00742A5D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19F98AC" w14:textId="77777777" w:rsidR="00742A5D" w:rsidRPr="00742A5D" w:rsidRDefault="00742A5D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2640994B" w14:textId="5C9A9CE5" w:rsidR="00742A5D" w:rsidRPr="00742A5D" w:rsidRDefault="00C5005C" w:rsidP="20D5A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3C0269F9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D</w:t>
            </w:r>
            <w:r w:rsidR="00742A5D" w:rsidRPr="20D5A0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irettore tecnico di cantiere</w:t>
            </w:r>
          </w:p>
          <w:p w14:paraId="174588DF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616D11E0" w14:textId="77777777" w:rsidR="00C5005C" w:rsidRPr="00792388" w:rsidRDefault="00C5005C" w:rsidP="00C500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12B10429" w14:textId="60C0D9B6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BF94E2C" w14:textId="77777777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43C35CBC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A5B77D" w14:textId="12E5C472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450D97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 </w:t>
      </w:r>
      <w:r w:rsidR="00742A5D" w:rsidRPr="00450D97">
        <w:rPr>
          <w:rFonts w:ascii="Arial" w:eastAsia="Times New Roman" w:hAnsi="Arial" w:cs="Arial"/>
          <w:b/>
          <w:lang w:val="it-IT" w:eastAsia="it-IT"/>
        </w:rPr>
        <w:t>10</w:t>
      </w:r>
      <w:r w:rsidRPr="00450D97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14:paraId="107CEFF5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40E50AA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439483F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Descrizione lavori max 2</w:t>
      </w:r>
      <w:r w:rsidRPr="00450D97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4958575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672DBAE9" w14:textId="77777777" w:rsidR="00F770EB" w:rsidRPr="00190EB6" w:rsidRDefault="00033193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90EB6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0EB6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190EB6">
        <w:rPr>
          <w:rFonts w:ascii="Arial" w:eastAsia="Times New Roman" w:hAnsi="Arial" w:cs="Arial"/>
          <w:b/>
          <w:lang w:val="it-IT" w:eastAsia="it-IT"/>
        </w:rPr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685B94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1E8E1BED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D220CC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  <w:bookmarkStart w:id="1" w:name="_Hlk17898570"/>
    </w:p>
    <w:p w14:paraId="344119D0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40880306" w14:textId="77777777" w:rsidR="00F770EB" w:rsidRPr="00742A5D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742A5D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3CE8DB71" w14:textId="77777777" w:rsidR="00F770EB" w:rsidRPr="00190EB6" w:rsidRDefault="00F770EB" w:rsidP="00F770EB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3744DC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190EB6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bookmarkEnd w:id="1"/>
    <w:p w14:paraId="7F597858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b/>
          <w:bCs/>
          <w:noProof/>
          <w:sz w:val="20"/>
          <w:szCs w:val="20"/>
          <w:lang w:val="it-IT"/>
        </w:rPr>
      </w:pPr>
    </w:p>
    <w:p w14:paraId="266AD2AA" w14:textId="77777777" w:rsidR="009C106C" w:rsidRPr="00F770EB" w:rsidRDefault="009C106C">
      <w:pPr>
        <w:rPr>
          <w:lang w:val="it-IT"/>
        </w:rPr>
      </w:pPr>
    </w:p>
    <w:sectPr w:rsidR="009C106C" w:rsidRPr="00F770EB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C6964" w14:textId="77777777" w:rsidR="006D71D7" w:rsidRDefault="006D71D7">
      <w:pPr>
        <w:spacing w:after="0" w:line="240" w:lineRule="auto"/>
      </w:pPr>
      <w:r>
        <w:separator/>
      </w:r>
    </w:p>
  </w:endnote>
  <w:endnote w:type="continuationSeparator" w:id="0">
    <w:p w14:paraId="3374D2BD" w14:textId="77777777" w:rsidR="006D71D7" w:rsidRDefault="006D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6AD4" w14:textId="77777777" w:rsidR="00041172" w:rsidRPr="00041172" w:rsidRDefault="009C2498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6469" w14:textId="77777777" w:rsidR="006D71D7" w:rsidRDefault="006D71D7">
      <w:pPr>
        <w:spacing w:after="0" w:line="240" w:lineRule="auto"/>
      </w:pPr>
      <w:r>
        <w:separator/>
      </w:r>
    </w:p>
  </w:footnote>
  <w:footnote w:type="continuationSeparator" w:id="0">
    <w:p w14:paraId="20C265AD" w14:textId="77777777" w:rsidR="006D71D7" w:rsidRDefault="006D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87B"/>
    <w:multiLevelType w:val="hybridMultilevel"/>
    <w:tmpl w:val="EC7E3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D"/>
    <w:rsid w:val="00033193"/>
    <w:rsid w:val="001063F3"/>
    <w:rsid w:val="00190EB6"/>
    <w:rsid w:val="002D435A"/>
    <w:rsid w:val="00307FEA"/>
    <w:rsid w:val="00450D97"/>
    <w:rsid w:val="00512721"/>
    <w:rsid w:val="005C22FE"/>
    <w:rsid w:val="006D71D7"/>
    <w:rsid w:val="00714A5A"/>
    <w:rsid w:val="00742A5D"/>
    <w:rsid w:val="0076292D"/>
    <w:rsid w:val="007C5C01"/>
    <w:rsid w:val="009C106C"/>
    <w:rsid w:val="009C2498"/>
    <w:rsid w:val="00AE59E7"/>
    <w:rsid w:val="00BE3ABD"/>
    <w:rsid w:val="00C5005C"/>
    <w:rsid w:val="00CD07F5"/>
    <w:rsid w:val="00F71F87"/>
    <w:rsid w:val="00F770EB"/>
    <w:rsid w:val="14788AAA"/>
    <w:rsid w:val="20D5A0D6"/>
    <w:rsid w:val="213B292F"/>
    <w:rsid w:val="3C0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240430"/>
  <w15:chartTrackingRefBased/>
  <w15:docId w15:val="{31451843-8B16-47CA-A677-2BB51841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3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3193"/>
  </w:style>
  <w:style w:type="paragraph" w:customStyle="1" w:styleId="Carattere1CharCarattereCarattere">
    <w:name w:val="Carattere1 Char Carattere Carattere"/>
    <w:basedOn w:val="Normale"/>
    <w:rsid w:val="0003319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0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1_Direttore%20di%20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Modello_1_Direttore di cantiere.dotx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Chini, Eric</cp:lastModifiedBy>
  <cp:revision>8</cp:revision>
  <dcterms:created xsi:type="dcterms:W3CDTF">2021-02-15T11:59:00Z</dcterms:created>
  <dcterms:modified xsi:type="dcterms:W3CDTF">2021-06-11T13:03:00Z</dcterms:modified>
</cp:coreProperties>
</file>