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AF897" w14:textId="77777777" w:rsidR="00295B54" w:rsidRPr="00624840" w:rsidRDefault="00295B54">
      <w:pPr>
        <w:pStyle w:val="Kopfzeil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FF0000"/>
          <w:sz w:val="14"/>
          <w:szCs w:val="14"/>
          <w:lang w:val="de-DE"/>
        </w:rPr>
      </w:pPr>
      <w:bookmarkStart w:id="0" w:name="Text15"/>
    </w:p>
    <w:bookmarkEnd w:id="0"/>
    <w:p w14:paraId="20C5AB4A" w14:textId="77777777" w:rsidR="00A14619" w:rsidRDefault="00A14619" w:rsidP="00A14619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AOV/SUA-SF 019/2020</w:t>
      </w:r>
    </w:p>
    <w:p w14:paraId="5A49053B" w14:textId="77777777" w:rsidR="00A14619" w:rsidRDefault="00A14619" w:rsidP="00A14619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  <w:lang w:val="de-DE"/>
        </w:rPr>
        <w:t xml:space="preserve">CIG: </w:t>
      </w:r>
      <w:r>
        <w:rPr>
          <w:rFonts w:ascii="Arial" w:hAnsi="Arial" w:cs="Arial"/>
          <w:caps w:val="0"/>
          <w:sz w:val="26"/>
          <w:szCs w:val="26"/>
        </w:rPr>
        <w:t>83947552FA</w:t>
      </w:r>
    </w:p>
    <w:p w14:paraId="694BD8F6" w14:textId="77777777" w:rsidR="00295B54" w:rsidRPr="00624840" w:rsidRDefault="00295B54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88"/>
      </w:tblGrid>
      <w:tr w:rsidR="00295B54" w:rsidRPr="00755CED" w14:paraId="3599D925" w14:textId="77777777" w:rsidTr="00295B54">
        <w:tc>
          <w:tcPr>
            <w:tcW w:w="10188" w:type="dxa"/>
            <w:shd w:val="clear" w:color="auto" w:fill="auto"/>
          </w:tcPr>
          <w:p w14:paraId="1DCF526D" w14:textId="77777777" w:rsidR="00295B54" w:rsidRPr="00295B54" w:rsidRDefault="00295B54" w:rsidP="008D2A75">
            <w:pPr>
              <w:pStyle w:val="Titel"/>
              <w:spacing w:before="120" w:after="120"/>
              <w:ind w:right="113"/>
              <w:rPr>
                <w:rFonts w:ascii="Arial" w:hAnsi="Arial" w:cs="Arial"/>
                <w:caps w:val="0"/>
                <w:sz w:val="20"/>
                <w:lang w:val="de-DE"/>
              </w:rPr>
            </w:pPr>
            <w:r w:rsidRPr="00295B54">
              <w:rPr>
                <w:rFonts w:ascii="Arial" w:hAnsi="Arial" w:cs="Arial"/>
                <w:sz w:val="20"/>
                <w:lang w:val="de-DE"/>
              </w:rPr>
              <w:t>REFERENZ:</w:t>
            </w:r>
            <w:r w:rsidRPr="00295B54">
              <w:rPr>
                <w:rFonts w:ascii="Arial" w:hAnsi="Arial" w:cs="Arial"/>
                <w:sz w:val="20"/>
                <w:lang w:val="de-DE"/>
              </w:rPr>
              <w:br/>
            </w:r>
            <w:r w:rsidRPr="00295B54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Bauleitung</w:t>
            </w:r>
            <w:r w:rsidRPr="00295B54">
              <w:rPr>
                <w:rFonts w:ascii="Arial" w:hAnsi="Arial" w:cs="Arial"/>
                <w:caps w:val="0"/>
                <w:sz w:val="20"/>
                <w:lang w:val="de-DE"/>
              </w:rPr>
              <w:t xml:space="preserve"> der Nebenleistung mit dem ID-Code </w:t>
            </w:r>
            <w:r w:rsidR="008D2A75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S.03</w:t>
            </w:r>
            <w:r w:rsidRPr="00295B54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="00E83BE5">
              <w:rPr>
                <w:rFonts w:ascii="Arial" w:hAnsi="Arial" w:cs="Arial"/>
                <w:sz w:val="20"/>
                <w:lang w:val="de-DE"/>
              </w:rPr>
              <w:br/>
            </w:r>
            <w:r w:rsidR="004E0967" w:rsidRPr="00295B54">
              <w:rPr>
                <w:rFonts w:ascii="Arial" w:hAnsi="Arial" w:cs="Arial"/>
                <w:caps w:val="0"/>
                <w:sz w:val="20"/>
                <w:lang w:val="de-DE"/>
              </w:rPr>
              <w:t xml:space="preserve">für ein </w:t>
            </w:r>
            <w:r w:rsidR="004E0967" w:rsidRPr="008D2A75">
              <w:rPr>
                <w:rFonts w:ascii="Arial" w:hAnsi="Arial" w:cs="Arial"/>
                <w:caps w:val="0"/>
                <w:sz w:val="20"/>
                <w:lang w:val="de-DE"/>
              </w:rPr>
              <w:t xml:space="preserve">Bauwerk im </w:t>
            </w:r>
            <w:r w:rsidR="008D2A75" w:rsidRPr="008D2A75">
              <w:rPr>
                <w:rFonts w:ascii="Arial" w:hAnsi="Arial" w:cs="Arial"/>
                <w:caps w:val="0"/>
                <w:sz w:val="20"/>
                <w:lang w:val="de-DE"/>
              </w:rPr>
              <w:t>Hochbau</w:t>
            </w:r>
          </w:p>
        </w:tc>
      </w:tr>
    </w:tbl>
    <w:p w14:paraId="6A2C2719" w14:textId="77777777" w:rsidR="00295B54" w:rsidRDefault="00295B54">
      <w:pPr>
        <w:pStyle w:val="Titel"/>
        <w:ind w:right="424"/>
        <w:rPr>
          <w:rFonts w:ascii="Arial" w:hAnsi="Arial" w:cs="Arial"/>
          <w:sz w:val="16"/>
          <w:szCs w:val="16"/>
          <w:lang w:val="de-DE"/>
        </w:rPr>
      </w:pPr>
    </w:p>
    <w:p w14:paraId="3AE4CEF0" w14:textId="77777777" w:rsidR="00295B54" w:rsidRDefault="00295B54">
      <w:pPr>
        <w:pStyle w:val="Titel"/>
        <w:ind w:right="424"/>
        <w:rPr>
          <w:rFonts w:ascii="Arial" w:hAnsi="Arial" w:cs="Arial"/>
          <w:caps w:val="0"/>
          <w:sz w:val="20"/>
          <w:lang w:val="de-DE"/>
        </w:rPr>
      </w:pPr>
      <w:r>
        <w:rPr>
          <w:rFonts w:ascii="Arial" w:hAnsi="Arial" w:cs="Arial"/>
          <w:caps w:val="0"/>
          <w:sz w:val="20"/>
          <w:lang w:val="de-DE"/>
        </w:rPr>
        <w:t xml:space="preserve">Ersatzerklärung </w:t>
      </w:r>
    </w:p>
    <w:p w14:paraId="76E39364" w14:textId="77777777" w:rsidR="00295B54" w:rsidRDefault="00295B54">
      <w:pPr>
        <w:pStyle w:val="Titel"/>
        <w:ind w:right="424"/>
        <w:rPr>
          <w:rFonts w:ascii="Arial" w:hAnsi="Arial" w:cs="Arial"/>
          <w:caps w:val="0"/>
          <w:sz w:val="20"/>
          <w:lang w:val="de-DE"/>
        </w:rPr>
      </w:pPr>
    </w:p>
    <w:p w14:paraId="139A6B1A" w14:textId="77777777" w:rsidR="00295B54" w:rsidRDefault="00295B54">
      <w:pPr>
        <w:pStyle w:val="StandardWeb"/>
        <w:spacing w:before="0" w:beforeAutospacing="0" w:after="0"/>
        <w:jc w:val="center"/>
        <w:rPr>
          <w:rFonts w:ascii="Arial" w:hAnsi="Arial" w:cs="Arial"/>
          <w:i/>
          <w:sz w:val="18"/>
          <w:szCs w:val="18"/>
          <w:lang w:val="de-DE" w:eastAsia="de-DE"/>
        </w:rPr>
      </w:pPr>
      <w:r>
        <w:rPr>
          <w:rFonts w:ascii="Arial" w:hAnsi="Arial" w:cs="Arial"/>
          <w:i/>
          <w:sz w:val="18"/>
          <w:szCs w:val="18"/>
          <w:lang w:val="de-DE" w:eastAsia="de-DE"/>
        </w:rPr>
        <w:t>gemäß LG Nr. 17/1993, im Bewusstsein der strafrechtlichen Verantwortung im Falle unwahrer Erklärungen und der ent</w:t>
      </w:r>
      <w:r>
        <w:rPr>
          <w:rFonts w:ascii="Arial" w:hAnsi="Arial" w:cs="Arial"/>
          <w:i/>
          <w:sz w:val="18"/>
          <w:szCs w:val="18"/>
          <w:lang w:val="de-DE" w:eastAsia="de-DE"/>
        </w:rPr>
        <w:softHyphen/>
        <w:t xml:space="preserve">sprechenden Strafen laut Art. 76 des DPR 445/2000 sowie der verwaltungsrechtlichen Folgen laut KODEX und den </w:t>
      </w:r>
      <w:r>
        <w:rPr>
          <w:rFonts w:ascii="Arial" w:hAnsi="Arial" w:cs="Arial"/>
          <w:i/>
          <w:sz w:val="18"/>
          <w:szCs w:val="18"/>
          <w:lang w:val="de-DE" w:eastAsia="de-DE"/>
        </w:rPr>
        <w:br/>
        <w:t>einschlägig geltenden Rechtsvorschriften</w:t>
      </w:r>
    </w:p>
    <w:p w14:paraId="260B7D05" w14:textId="77777777" w:rsidR="00295B54" w:rsidRDefault="00295B54">
      <w:pPr>
        <w:pStyle w:val="Titel"/>
        <w:ind w:right="424"/>
        <w:rPr>
          <w:rFonts w:ascii="Arial" w:hAnsi="Arial" w:cs="Arial"/>
          <w:b w:val="0"/>
          <w:sz w:val="16"/>
          <w:szCs w:val="16"/>
          <w:lang w:val="de-DE"/>
        </w:rPr>
      </w:pPr>
    </w:p>
    <w:p w14:paraId="21C7E19D" w14:textId="77777777" w:rsidR="00295B54" w:rsidRDefault="00295B54">
      <w:pPr>
        <w:pStyle w:val="Titel"/>
        <w:ind w:right="424"/>
        <w:rPr>
          <w:rFonts w:ascii="Arial" w:hAnsi="Arial" w:cs="Arial"/>
          <w:b w:val="0"/>
          <w:sz w:val="16"/>
          <w:szCs w:val="16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5880"/>
      </w:tblGrid>
      <w:tr w:rsidR="00295B54" w:rsidRPr="00295B54" w14:paraId="232A5F77" w14:textId="77777777" w:rsidTr="00EE1192">
        <w:tc>
          <w:tcPr>
            <w:tcW w:w="4308" w:type="dxa"/>
            <w:shd w:val="clear" w:color="auto" w:fill="auto"/>
          </w:tcPr>
          <w:p w14:paraId="0C2711BD" w14:textId="77777777" w:rsidR="00295B54" w:rsidRPr="00295B54" w:rsidRDefault="00295B54">
            <w:pPr>
              <w:rPr>
                <w:rFonts w:ascii="Arial" w:hAnsi="Arial" w:cs="Arial"/>
                <w:sz w:val="20"/>
                <w:lang w:val="de-DE"/>
              </w:rPr>
            </w:pPr>
            <w:r w:rsidRPr="00295B54">
              <w:rPr>
                <w:rFonts w:ascii="Arial" w:hAnsi="Arial" w:cs="Arial"/>
                <w:sz w:val="20"/>
                <w:szCs w:val="20"/>
                <w:lang w:val="de-DE"/>
              </w:rPr>
              <w:t xml:space="preserve">Die/Der Unterfertigte / Die Unterfertigten </w:t>
            </w:r>
            <w:r w:rsidRPr="00295B54">
              <w:rPr>
                <w:rFonts w:ascii="Arial" w:hAnsi="Arial" w:cs="Arial"/>
                <w:i/>
                <w:sz w:val="16"/>
                <w:szCs w:val="16"/>
                <w:lang w:val="de-DE"/>
              </w:rPr>
              <w:t>(*)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  <w:shd w:val="clear" w:color="auto" w:fill="auto"/>
          </w:tcPr>
          <w:p w14:paraId="51E040FF" w14:textId="77777777" w:rsidR="00295B54" w:rsidRPr="00295B54" w:rsidRDefault="00295B54">
            <w:pPr>
              <w:rPr>
                <w:rFonts w:ascii="Arial" w:hAnsi="Arial" w:cs="Arial"/>
                <w:b/>
                <w:sz w:val="20"/>
                <w:lang w:val="de-DE"/>
              </w:rPr>
            </w:pPr>
            <w:r w:rsidRPr="00295B54">
              <w:rPr>
                <w:rFonts w:ascii="Arial" w:hAnsi="Arial" w:cs="Arial"/>
                <w:b/>
                <w:sz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295B54">
              <w:rPr>
                <w:rFonts w:ascii="Arial" w:hAnsi="Arial" w:cs="Arial"/>
                <w:b/>
                <w:sz w:val="20"/>
                <w:lang w:val="de-DE"/>
              </w:rPr>
              <w:instrText xml:space="preserve"> FORMTEXT </w:instrText>
            </w:r>
            <w:r w:rsidRPr="00295B54">
              <w:rPr>
                <w:rFonts w:ascii="Arial" w:hAnsi="Arial" w:cs="Arial"/>
                <w:b/>
                <w:sz w:val="20"/>
                <w:lang w:val="de-DE"/>
              </w:rPr>
            </w:r>
            <w:r w:rsidRPr="00295B54">
              <w:rPr>
                <w:rFonts w:ascii="Arial" w:hAnsi="Arial" w:cs="Arial"/>
                <w:b/>
                <w:sz w:val="20"/>
                <w:lang w:val="de-DE"/>
              </w:rPr>
              <w:fldChar w:fldCharType="separate"/>
            </w:r>
            <w:r w:rsidRPr="00295B54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b/>
                <w:sz w:val="20"/>
                <w:lang w:val="de-DE"/>
              </w:rPr>
              <w:fldChar w:fldCharType="end"/>
            </w:r>
            <w:bookmarkEnd w:id="1"/>
          </w:p>
        </w:tc>
      </w:tr>
    </w:tbl>
    <w:p w14:paraId="2B9D1021" w14:textId="77777777" w:rsidR="00295B54" w:rsidRDefault="00295B54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438088CC" w14:textId="77777777" w:rsidR="00295B54" w:rsidRDefault="00295B54">
      <w:pPr>
        <w:jc w:val="center"/>
        <w:rPr>
          <w:rFonts w:ascii="Arial" w:hAnsi="Arial" w:cs="Arial"/>
          <w:bCs/>
          <w:i/>
          <w:iCs/>
          <w:sz w:val="18"/>
          <w:szCs w:val="18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i</w:t>
      </w:r>
      <w:r>
        <w:rPr>
          <w:rFonts w:ascii="Arial" w:hAnsi="Arial" w:cs="Arial"/>
          <w:b/>
          <w:bCs/>
          <w:iCs/>
          <w:sz w:val="20"/>
          <w:szCs w:val="20"/>
          <w:lang w:val="de-DE"/>
        </w:rPr>
        <w:t>n ihrer/seiner Eigenschaft als:</w:t>
      </w:r>
      <w:r>
        <w:rPr>
          <w:rFonts w:ascii="Arial" w:hAnsi="Arial" w:cs="Arial"/>
          <w:b/>
          <w:bCs/>
          <w:iCs/>
          <w:sz w:val="20"/>
          <w:szCs w:val="20"/>
          <w:lang w:val="de-DE"/>
        </w:rPr>
        <w:br/>
      </w:r>
      <w:r>
        <w:rPr>
          <w:rFonts w:ascii="Arial" w:hAnsi="Arial" w:cs="Arial"/>
          <w:bCs/>
          <w:iCs/>
          <w:sz w:val="18"/>
          <w:szCs w:val="18"/>
          <w:lang w:val="de-DE"/>
        </w:rPr>
        <w:t>(</w:t>
      </w:r>
      <w:r>
        <w:rPr>
          <w:rFonts w:ascii="Arial" w:hAnsi="Arial" w:cs="Arial"/>
          <w:bCs/>
          <w:i/>
          <w:iCs/>
          <w:sz w:val="18"/>
          <w:szCs w:val="18"/>
          <w:lang w:val="de-DE"/>
        </w:rPr>
        <w:t>zutreffendes Kästchen ankreuzen</w:t>
      </w:r>
    </w:p>
    <w:p w14:paraId="350CC68A" w14:textId="77777777" w:rsidR="00295B54" w:rsidRDefault="00295B54">
      <w:pPr>
        <w:rPr>
          <w:rFonts w:ascii="Arial" w:hAnsi="Arial" w:cs="Arial"/>
          <w:bCs/>
          <w:iCs/>
          <w:sz w:val="20"/>
          <w:szCs w:val="18"/>
          <w:lang w:val="de-DE"/>
        </w:rPr>
      </w:pPr>
    </w:p>
    <w:p w14:paraId="46295A19" w14:textId="77777777" w:rsidR="00295B54" w:rsidRDefault="00295B54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>
        <w:rPr>
          <w:rFonts w:ascii="Arial" w:hAnsi="Arial" w:cs="Arial"/>
          <w:b/>
          <w:caps/>
          <w:sz w:val="20"/>
          <w:szCs w:val="20"/>
          <w:lang w:val="de-DE"/>
        </w:rPr>
        <w:instrText xml:space="preserve"> FORMCHECKBOX </w:instrText>
      </w:r>
      <w:r w:rsidR="00755CED">
        <w:rPr>
          <w:rFonts w:ascii="Arial" w:hAnsi="Arial" w:cs="Arial"/>
          <w:b/>
          <w:caps/>
          <w:sz w:val="20"/>
          <w:szCs w:val="20"/>
          <w:lang w:val="de-DE"/>
        </w:rPr>
      </w:r>
      <w:r w:rsidR="00755CED">
        <w:rPr>
          <w:rFonts w:ascii="Arial" w:hAnsi="Arial" w:cs="Arial"/>
          <w:b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bookmarkEnd w:id="2"/>
      <w:r>
        <w:rPr>
          <w:rFonts w:ascii="Arial" w:hAnsi="Arial" w:cs="Arial"/>
          <w:b/>
          <w:sz w:val="20"/>
          <w:szCs w:val="20"/>
          <w:lang w:val="de-DE"/>
        </w:rPr>
        <w:t xml:space="preserve"> </w:t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 xml:space="preserve">einzelne Freiberuflerin/einzelner Freiberufler </w:t>
      </w:r>
    </w:p>
    <w:p w14:paraId="3B72533D" w14:textId="77777777" w:rsidR="00295B54" w:rsidRDefault="00295B54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2BF0230D" w14:textId="77777777" w:rsidR="00295B54" w:rsidRDefault="00295B54">
      <w:pPr>
        <w:tabs>
          <w:tab w:val="left" w:pos="360"/>
        </w:tabs>
        <w:ind w:left="360" w:hanging="458"/>
        <w:jc w:val="both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"/>
      <w:r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755CED">
        <w:rPr>
          <w:rFonts w:ascii="Arial" w:hAnsi="Arial" w:cs="Arial"/>
          <w:caps/>
          <w:sz w:val="20"/>
          <w:szCs w:val="20"/>
          <w:lang w:val="de-DE"/>
        </w:rPr>
      </w:r>
      <w:r w:rsidR="00755CED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bookmarkEnd w:id="3"/>
      <w:r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  <w:t>Sozietätsmitglied welches die Leistung ausgeführt hat / Sozietätsmitglieder, welche die Leistung ausgeführt haben</w:t>
      </w:r>
      <w:r>
        <w:rPr>
          <w:rFonts w:ascii="Arial" w:hAnsi="Arial" w:cs="Arial"/>
          <w:i/>
          <w:sz w:val="18"/>
          <w:szCs w:val="18"/>
          <w:lang w:val="de-DE"/>
        </w:rPr>
        <w:t xml:space="preserve"> (Bezeichnung der Sozietät angeben)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95B54" w14:paraId="088BD8B8" w14:textId="77777777">
        <w:tc>
          <w:tcPr>
            <w:tcW w:w="97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367D8609" w14:textId="77777777" w:rsidR="00295B54" w:rsidRDefault="00295B54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  <w:bookmarkEnd w:id="4"/>
          </w:p>
        </w:tc>
      </w:tr>
    </w:tbl>
    <w:p w14:paraId="7805CF53" w14:textId="77777777" w:rsidR="00EE1192" w:rsidRDefault="00EE1192" w:rsidP="00EE1192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11EFA41B" w14:textId="77777777" w:rsidR="00EE1192" w:rsidRPr="008B3422" w:rsidRDefault="00EE1192" w:rsidP="00EE1192">
      <w:pPr>
        <w:ind w:left="364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7B2DBB">
        <w:rPr>
          <w:rFonts w:ascii="Arial" w:hAnsi="Arial" w:cs="Arial"/>
          <w:sz w:val="20"/>
          <w:szCs w:val="20"/>
          <w:lang w:val="de-DE"/>
        </w:rPr>
        <w:t>gesetzlicher Vertreter / Prokurist / mit Vertretungsbefugnis ausgestattete Person</w:t>
      </w:r>
    </w:p>
    <w:p w14:paraId="31776A83" w14:textId="77777777" w:rsidR="00EE1192" w:rsidRPr="008B3422" w:rsidRDefault="00EE1192" w:rsidP="00EE119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422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755CED">
        <w:rPr>
          <w:rFonts w:ascii="Arial" w:hAnsi="Arial" w:cs="Arial"/>
          <w:caps/>
          <w:sz w:val="20"/>
          <w:szCs w:val="20"/>
          <w:lang w:val="de-DE"/>
        </w:rPr>
      </w:r>
      <w:r w:rsidR="00755CED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8B3422">
        <w:rPr>
          <w:rFonts w:ascii="Arial" w:hAnsi="Arial" w:cs="Arial"/>
          <w:sz w:val="20"/>
          <w:szCs w:val="20"/>
          <w:lang w:val="de-DE"/>
        </w:rPr>
        <w:t xml:space="preserve"> </w:t>
      </w:r>
      <w:r w:rsidRPr="008B3422">
        <w:rPr>
          <w:rFonts w:ascii="Arial" w:hAnsi="Arial" w:cs="Arial"/>
          <w:sz w:val="20"/>
          <w:szCs w:val="20"/>
          <w:lang w:val="de-DE"/>
        </w:rPr>
        <w:tab/>
        <w:t>der Freiberuflergesellschaft</w:t>
      </w:r>
      <w:r w:rsidRPr="008B3422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Pr="008B3422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50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0"/>
      </w:tblGrid>
      <w:tr w:rsidR="00EE1192" w:rsidRPr="008B3422" w14:paraId="5EBD104B" w14:textId="77777777" w:rsidTr="008027DA">
        <w:tc>
          <w:tcPr>
            <w:tcW w:w="95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4D3E011A" w14:textId="77777777" w:rsidR="00EE1192" w:rsidRPr="008B3422" w:rsidRDefault="00EE1192" w:rsidP="008027DA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162702E3" w14:textId="77777777" w:rsidR="00EE1192" w:rsidRPr="008B3422" w:rsidRDefault="00EE1192" w:rsidP="00EE1192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71A678AE" w14:textId="77777777" w:rsidR="00EE1192" w:rsidRPr="008B3422" w:rsidRDefault="00EE1192" w:rsidP="00EE119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422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755CED">
        <w:rPr>
          <w:rFonts w:ascii="Arial" w:hAnsi="Arial" w:cs="Arial"/>
          <w:caps/>
          <w:sz w:val="20"/>
          <w:szCs w:val="20"/>
          <w:lang w:val="de-DE"/>
        </w:rPr>
      </w:r>
      <w:r w:rsidR="00755CED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8B3422">
        <w:rPr>
          <w:rFonts w:ascii="Arial" w:hAnsi="Arial" w:cs="Arial"/>
          <w:sz w:val="20"/>
          <w:szCs w:val="20"/>
          <w:lang w:val="de-DE"/>
        </w:rPr>
        <w:t xml:space="preserve"> </w:t>
      </w:r>
      <w:r w:rsidRPr="008B3422">
        <w:rPr>
          <w:rFonts w:ascii="Arial" w:hAnsi="Arial" w:cs="Arial"/>
          <w:sz w:val="20"/>
          <w:szCs w:val="20"/>
          <w:lang w:val="de-DE"/>
        </w:rPr>
        <w:tab/>
        <w:t>der Ingenieurgesellschaft</w:t>
      </w:r>
      <w:r w:rsidRPr="008B3422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Pr="008B3422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50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0"/>
      </w:tblGrid>
      <w:tr w:rsidR="00EE1192" w:rsidRPr="008B3422" w14:paraId="70332A41" w14:textId="77777777" w:rsidTr="008027DA">
        <w:tc>
          <w:tcPr>
            <w:tcW w:w="95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1A70B096" w14:textId="77777777" w:rsidR="00EE1192" w:rsidRPr="008B3422" w:rsidRDefault="00EE1192" w:rsidP="008027DA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75E8EF8E" w14:textId="77777777" w:rsidR="00EE1192" w:rsidRPr="008B3422" w:rsidRDefault="00EE1192" w:rsidP="00EE1192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043B02D1" w14:textId="77777777" w:rsidR="00EE1192" w:rsidRPr="004C1459" w:rsidRDefault="00EE1192" w:rsidP="00EE119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422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755CED">
        <w:rPr>
          <w:rFonts w:ascii="Arial" w:hAnsi="Arial" w:cs="Arial"/>
          <w:caps/>
          <w:sz w:val="20"/>
          <w:szCs w:val="20"/>
          <w:lang w:val="de-DE"/>
        </w:rPr>
      </w:r>
      <w:r w:rsidR="00755CED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8B3422">
        <w:rPr>
          <w:rFonts w:ascii="Arial" w:hAnsi="Arial" w:cs="Arial"/>
          <w:sz w:val="20"/>
          <w:szCs w:val="20"/>
          <w:lang w:val="de-DE"/>
        </w:rPr>
        <w:t xml:space="preserve"> </w:t>
      </w:r>
      <w:r w:rsidRPr="008B3422">
        <w:rPr>
          <w:rFonts w:ascii="Arial" w:hAnsi="Arial" w:cs="Arial"/>
          <w:sz w:val="20"/>
          <w:szCs w:val="20"/>
          <w:lang w:val="de-DE"/>
        </w:rPr>
        <w:tab/>
      </w:r>
      <w:r w:rsidRPr="008B3422">
        <w:rPr>
          <w:rFonts w:ascii="Arial" w:hAnsi="Arial" w:cs="Arial"/>
          <w:bCs/>
          <w:sz w:val="20"/>
          <w:szCs w:val="20"/>
          <w:lang w:val="de-DE"/>
        </w:rPr>
        <w:t>des ständigen Konsortiums</w:t>
      </w:r>
      <w:r w:rsidRPr="004C1459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4C1459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22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2"/>
      </w:tblGrid>
      <w:tr w:rsidR="00EE1192" w:rsidRPr="004C1459" w14:paraId="61B83A55" w14:textId="77777777" w:rsidTr="008027DA">
        <w:tc>
          <w:tcPr>
            <w:tcW w:w="952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66E7B283" w14:textId="77777777" w:rsidR="00EE1192" w:rsidRPr="004C1459" w:rsidRDefault="00EE1192" w:rsidP="008027DA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73A2BA8C" w14:textId="77777777" w:rsidR="00EE1192" w:rsidRPr="004C1459" w:rsidRDefault="00EE1192" w:rsidP="00EE1192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44DB8DBC" w14:textId="77777777" w:rsidR="00295B54" w:rsidRDefault="00295B54">
      <w:pPr>
        <w:pStyle w:val="Titel"/>
        <w:ind w:right="425"/>
        <w:rPr>
          <w:rFonts w:ascii="Arial" w:hAnsi="Arial" w:cs="Arial"/>
          <w:b w:val="0"/>
          <w:caps w:val="0"/>
          <w:sz w:val="20"/>
          <w:lang w:val="de-DE"/>
        </w:rPr>
      </w:pPr>
      <w:r>
        <w:rPr>
          <w:rFonts w:ascii="Arial" w:hAnsi="Arial" w:cs="Arial"/>
          <w:b w:val="0"/>
          <w:caps w:val="0"/>
          <w:sz w:val="20"/>
          <w:lang w:val="de-DE"/>
        </w:rPr>
        <w:t>erklärt / erklären</w:t>
      </w:r>
    </w:p>
    <w:p w14:paraId="35D94F52" w14:textId="77777777" w:rsidR="00295B54" w:rsidRDefault="00295B54">
      <w:pPr>
        <w:pStyle w:val="Titel"/>
        <w:ind w:right="425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66"/>
      </w:tblGrid>
      <w:tr w:rsidR="00295B54" w:rsidRPr="00755CED" w14:paraId="568A4EBD" w14:textId="77777777" w:rsidTr="00EE1192">
        <w:tc>
          <w:tcPr>
            <w:tcW w:w="10166" w:type="dxa"/>
            <w:shd w:val="clear" w:color="auto" w:fill="auto"/>
          </w:tcPr>
          <w:p w14:paraId="6CC4D773" w14:textId="77777777" w:rsidR="00295B54" w:rsidRPr="00295B54" w:rsidRDefault="00295B54" w:rsidP="00295B54">
            <w:pPr>
              <w:pStyle w:val="Titel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für die </w:t>
            </w:r>
            <w:r w:rsidRPr="00295B54">
              <w:rPr>
                <w:rFonts w:ascii="Arial" w:hAnsi="Arial" w:cs="Arial"/>
                <w:caps w:val="0"/>
                <w:sz w:val="20"/>
                <w:lang w:val="de-DE"/>
              </w:rPr>
              <w:t xml:space="preserve">Bauleitung, 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der als Referenz B1b vorgelegt wird, für das nachfolgend angegebene Bau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softHyphen/>
              <w:t xml:space="preserve">werk ausgeführt wurde: </w:t>
            </w:r>
            <w:r w:rsidRPr="00295B54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(Bezeichnung</w:t>
            </w:r>
            <w:r w:rsidRPr="00295B54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r w:rsidRPr="00295B54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angeben):</w:t>
            </w:r>
          </w:p>
        </w:tc>
      </w:tr>
      <w:tr w:rsidR="00295B54" w:rsidRPr="00295B54" w14:paraId="54B086D8" w14:textId="77777777" w:rsidTr="00EE1192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12FB7B29" w14:textId="77777777" w:rsidR="00295B54" w:rsidRPr="00295B54" w:rsidRDefault="00295B54" w:rsidP="00295B54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295B54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95B54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295B54">
              <w:rPr>
                <w:rFonts w:ascii="Arial" w:hAnsi="Arial" w:cs="Arial"/>
                <w:sz w:val="20"/>
                <w:lang w:val="de-DE"/>
              </w:rPr>
            </w:r>
            <w:r w:rsidRPr="00295B54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5"/>
          </w:p>
        </w:tc>
      </w:tr>
    </w:tbl>
    <w:p w14:paraId="1331FA18" w14:textId="77777777" w:rsidR="00295B54" w:rsidRDefault="00295B54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4428"/>
        <w:gridCol w:w="5815"/>
      </w:tblGrid>
      <w:tr w:rsidR="00295B54" w:rsidRPr="00295B54" w14:paraId="1FE428C0" w14:textId="77777777" w:rsidTr="00EE1192">
        <w:tc>
          <w:tcPr>
            <w:tcW w:w="4428" w:type="dxa"/>
            <w:shd w:val="clear" w:color="auto" w:fill="auto"/>
          </w:tcPr>
          <w:p w14:paraId="7F54143A" w14:textId="77777777" w:rsidR="00295B54" w:rsidRPr="00295B54" w:rsidRDefault="00295B54" w:rsidP="00295B54">
            <w:pPr>
              <w:pStyle w:val="Titel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295B54">
              <w:rPr>
                <w:rFonts w:ascii="Arial" w:hAnsi="Arial" w:cs="Arial"/>
                <w:caps w:val="0"/>
                <w:sz w:val="20"/>
                <w:lang w:val="de-DE"/>
              </w:rPr>
              <w:t>Bauleitung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für </w:t>
            </w:r>
            <w:r w:rsidRPr="00295B54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(Auftraggeber angeben)</w:t>
            </w:r>
          </w:p>
        </w:tc>
        <w:tc>
          <w:tcPr>
            <w:tcW w:w="5815" w:type="dxa"/>
            <w:tcBorders>
              <w:bottom w:val="dashSmallGap" w:sz="4" w:space="0" w:color="auto"/>
            </w:tcBorders>
            <w:shd w:val="clear" w:color="auto" w:fill="auto"/>
          </w:tcPr>
          <w:p w14:paraId="5798E709" w14:textId="77777777" w:rsidR="00295B54" w:rsidRPr="00295B54" w:rsidRDefault="00295B54" w:rsidP="00295B54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295B54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95B54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295B54">
              <w:rPr>
                <w:rFonts w:ascii="Arial" w:hAnsi="Arial" w:cs="Arial"/>
                <w:sz w:val="20"/>
                <w:lang w:val="de-DE"/>
              </w:rPr>
            </w:r>
            <w:r w:rsidRPr="00295B54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6"/>
          </w:p>
        </w:tc>
      </w:tr>
      <w:tr w:rsidR="00295B54" w:rsidRPr="00295B54" w14:paraId="781D9954" w14:textId="77777777" w:rsidTr="00295B54">
        <w:tc>
          <w:tcPr>
            <w:tcW w:w="10243" w:type="dxa"/>
            <w:gridSpan w:val="2"/>
            <w:shd w:val="clear" w:color="auto" w:fill="auto"/>
          </w:tcPr>
          <w:p w14:paraId="0EFC177C" w14:textId="77777777" w:rsidR="00295B54" w:rsidRPr="00295B54" w:rsidRDefault="00295B54" w:rsidP="00295B54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ausgeführt wurde;</w:t>
            </w:r>
          </w:p>
        </w:tc>
      </w:tr>
    </w:tbl>
    <w:p w14:paraId="22902EF1" w14:textId="77777777" w:rsidR="00295B54" w:rsidRDefault="00295B54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295B54" w:rsidRPr="00755CED" w14:paraId="256F4162" w14:textId="77777777" w:rsidTr="00295B54">
        <w:tc>
          <w:tcPr>
            <w:tcW w:w="10229" w:type="dxa"/>
            <w:shd w:val="clear" w:color="auto" w:fill="auto"/>
          </w:tcPr>
          <w:p w14:paraId="10659E1C" w14:textId="77777777" w:rsidR="00295B54" w:rsidRPr="00295B54" w:rsidRDefault="00295B54" w:rsidP="00295B54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dass die Be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scheinigung über die Fertigstellung der Arbeiten am 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ausgestellt wurde;</w:t>
            </w:r>
          </w:p>
        </w:tc>
      </w:tr>
    </w:tbl>
    <w:p w14:paraId="382C22B2" w14:textId="77777777" w:rsidR="00295B54" w:rsidRDefault="00295B54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295B54" w:rsidRPr="00755CED" w14:paraId="626E7A10" w14:textId="77777777" w:rsidTr="00295B54">
        <w:tc>
          <w:tcPr>
            <w:tcW w:w="10229" w:type="dxa"/>
            <w:shd w:val="clear" w:color="auto" w:fill="auto"/>
          </w:tcPr>
          <w:p w14:paraId="103BD531" w14:textId="77777777" w:rsidR="00295B54" w:rsidRPr="00295B54" w:rsidRDefault="00295B54" w:rsidP="008D2A75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Nettobaukosten der </w:t>
            </w:r>
            <w:r w:rsidRPr="008D2A75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Arbeiten mit dem ID-Code </w:t>
            </w:r>
            <w:r w:rsidR="008D2A75" w:rsidRPr="008D2A75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>S.03</w:t>
            </w:r>
            <w:r w:rsidRPr="008D2A75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laut Endabrechnung</w:t>
            </w:r>
            <w:r w:rsidRPr="00295B54">
              <w:rPr>
                <w:rFonts w:ascii="Arial" w:hAnsi="Arial" w:cs="Arial"/>
                <w:b w:val="0"/>
                <w:bCs/>
                <w:caps w:val="0"/>
                <w:sz w:val="20"/>
                <w:lang w:val="de-DE"/>
              </w:rPr>
              <w:t xml:space="preserve"> </w:t>
            </w:r>
            <w:r w:rsidRPr="00295B54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(ohne MwSt.)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295B54">
              <w:rPr>
                <w:rFonts w:ascii="Arial" w:hAnsi="Arial" w:cs="Arial"/>
                <w:b w:val="0"/>
                <w:sz w:val="20"/>
                <w:lang w:val="de-DE"/>
              </w:rPr>
              <w:t xml:space="preserve"> </w:t>
            </w:r>
            <w:r w:rsidRPr="00295B54">
              <w:rPr>
                <w:rFonts w:ascii="Arial" w:hAnsi="Arial" w:cs="Arial"/>
                <w:sz w:val="20"/>
                <w:lang w:val="de-DE"/>
              </w:rPr>
              <w:t>e</w:t>
            </w:r>
            <w:r w:rsidRPr="00295B54">
              <w:rPr>
                <w:rFonts w:ascii="Arial" w:hAnsi="Arial" w:cs="Arial"/>
                <w:caps w:val="0"/>
                <w:sz w:val="20"/>
                <w:lang w:val="de-DE"/>
              </w:rPr>
              <w:t>uro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betragen;</w:t>
            </w:r>
          </w:p>
        </w:tc>
      </w:tr>
    </w:tbl>
    <w:p w14:paraId="434D99AB" w14:textId="77777777" w:rsidR="00295B54" w:rsidRDefault="00295B54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295B54" w:rsidRPr="00755CED" w14:paraId="784B764B" w14:textId="77777777" w:rsidTr="00EE1192">
        <w:tc>
          <w:tcPr>
            <w:tcW w:w="10243" w:type="dxa"/>
            <w:shd w:val="clear" w:color="auto" w:fill="auto"/>
          </w:tcPr>
          <w:p w14:paraId="130D1781" w14:textId="77777777" w:rsidR="00295B54" w:rsidRPr="00295B54" w:rsidRDefault="00295B54" w:rsidP="00295B54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für die </w:t>
            </w:r>
            <w:r w:rsidRPr="00295B54">
              <w:rPr>
                <w:rFonts w:ascii="Arial" w:hAnsi="Arial" w:cs="Arial"/>
                <w:caps w:val="0"/>
                <w:sz w:val="20"/>
                <w:lang w:val="de-DE"/>
              </w:rPr>
              <w:t>Bauleitung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persönlich vom Techniker / von den Technikern ausgeführt wurde:</w:t>
            </w:r>
          </w:p>
        </w:tc>
      </w:tr>
      <w:tr w:rsidR="00295B54" w:rsidRPr="00295B54" w14:paraId="3DDC6D98" w14:textId="77777777" w:rsidTr="00EE1192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14:paraId="02061190" w14:textId="77777777" w:rsidR="00295B54" w:rsidRPr="00295B54" w:rsidRDefault="00295B54" w:rsidP="00295B54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295B54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95B54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295B54">
              <w:rPr>
                <w:rFonts w:ascii="Arial" w:hAnsi="Arial" w:cs="Arial"/>
                <w:sz w:val="20"/>
                <w:lang w:val="de-DE"/>
              </w:rPr>
            </w:r>
            <w:r w:rsidRPr="00295B54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7"/>
          </w:p>
        </w:tc>
      </w:tr>
    </w:tbl>
    <w:p w14:paraId="4C654779" w14:textId="77777777" w:rsidR="00624840" w:rsidRDefault="00624840" w:rsidP="00624840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624840" w:rsidRPr="00CB5342" w14:paraId="454AC76D" w14:textId="77777777" w:rsidTr="00606AB6">
        <w:tc>
          <w:tcPr>
            <w:tcW w:w="10229" w:type="dxa"/>
            <w:shd w:val="clear" w:color="auto" w:fill="auto"/>
          </w:tcPr>
          <w:p w14:paraId="6473C2F9" w14:textId="77777777" w:rsidR="00624840" w:rsidRDefault="00624840" w:rsidP="00606AB6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prozentuale Anteil an der Ausführung der Referenzleistung Folgender ist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(für den Fall, dass die vorgelegte Referenz von mehreren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gemeinsam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Technikern ausgeführt worden ist)</w:t>
            </w: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:</w:t>
            </w:r>
          </w:p>
          <w:p w14:paraId="480BB860" w14:textId="77777777" w:rsidR="00624840" w:rsidRDefault="00624840" w:rsidP="00606AB6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04AD26A0" w14:textId="77777777" w:rsidR="00EE1192" w:rsidRDefault="00EE1192" w:rsidP="00EE1192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01AF833F" w14:textId="77777777" w:rsidR="00624840" w:rsidRPr="007F267C" w:rsidRDefault="00624840" w:rsidP="00606AB6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</w:p>
        </w:tc>
      </w:tr>
    </w:tbl>
    <w:p w14:paraId="60D17BA3" w14:textId="77777777" w:rsidR="00295B54" w:rsidRDefault="00295B54">
      <w:pPr>
        <w:pStyle w:val="Titel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5F81014B" w14:textId="77777777" w:rsidR="00295B54" w:rsidRDefault="00295B54">
      <w:pPr>
        <w:pStyle w:val="Titel"/>
        <w:tabs>
          <w:tab w:val="center" w:pos="2040"/>
          <w:tab w:val="center" w:pos="7200"/>
        </w:tabs>
        <w:ind w:right="66"/>
        <w:jc w:val="left"/>
        <w:rPr>
          <w:rFonts w:ascii="Arial" w:hAnsi="Arial" w:cs="Arial"/>
          <w:caps w:val="0"/>
          <w:sz w:val="20"/>
          <w:lang w:val="de-DE"/>
        </w:rPr>
      </w:pPr>
    </w:p>
    <w:p w14:paraId="731B755B" w14:textId="77777777" w:rsidR="00295B54" w:rsidRDefault="00295B54">
      <w:pPr>
        <w:pStyle w:val="Titel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  <w:lang w:val="de-DE"/>
        </w:rPr>
        <w:sectPr w:rsidR="00295B54">
          <w:headerReference w:type="default" r:id="rId7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14:paraId="7F721F76" w14:textId="77777777" w:rsidR="00295B54" w:rsidRDefault="00295B54">
      <w:pPr>
        <w:pStyle w:val="Titel"/>
        <w:ind w:right="70"/>
        <w:jc w:val="left"/>
        <w:rPr>
          <w:rFonts w:ascii="Arial" w:hAnsi="Arial" w:cs="Arial"/>
          <w:caps w:val="0"/>
          <w:sz w:val="20"/>
          <w:lang w:val="de-DE"/>
        </w:rPr>
        <w:sectPr w:rsidR="00295B5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  <w:lang w:val="de-DE"/>
        </w:rPr>
        <w:lastRenderedPageBreak/>
        <w:t xml:space="preserve">Beschreibung der Dienstleistung, die als Referenz vorgelegt wird: </w:t>
      </w:r>
    </w:p>
    <w:p w14:paraId="582DF85D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769DE36B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222A85B2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5457C106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4594E855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7CA1E6F5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6A263C4A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  <w:sectPr w:rsidR="00295B54">
          <w:type w:val="continuous"/>
          <w:pgSz w:w="11906" w:h="16838"/>
          <w:pgMar w:top="1418" w:right="1418" w:bottom="1418" w:left="1418" w:header="709" w:footer="709" w:gutter="0"/>
          <w:cols w:space="708"/>
          <w:formProt w:val="0"/>
          <w:docGrid w:linePitch="360"/>
        </w:sectPr>
      </w:pPr>
    </w:p>
    <w:p w14:paraId="57E3C350" w14:textId="77777777" w:rsidR="00295B54" w:rsidRPr="00755CED" w:rsidRDefault="00295B54">
      <w:pPr>
        <w:pStyle w:val="Kopfzeil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FF0000"/>
          <w:sz w:val="14"/>
          <w:szCs w:val="14"/>
          <w:lang w:val="de-DE"/>
        </w:rPr>
      </w:pPr>
    </w:p>
    <w:p w14:paraId="17F4B259" w14:textId="77777777" w:rsidR="00755CED" w:rsidRDefault="00755CED" w:rsidP="00755CED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AOV/SUA-SF 019/2020</w:t>
      </w:r>
    </w:p>
    <w:p w14:paraId="4D33B581" w14:textId="2CEF5D85" w:rsidR="00295B54" w:rsidRPr="00755CED" w:rsidRDefault="00755CED" w:rsidP="00755CED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  <w:lang w:val="de-DE"/>
        </w:rPr>
        <w:t xml:space="preserve">CIG: </w:t>
      </w:r>
      <w:r>
        <w:rPr>
          <w:rFonts w:ascii="Arial" w:hAnsi="Arial" w:cs="Arial"/>
          <w:caps w:val="0"/>
          <w:sz w:val="26"/>
          <w:szCs w:val="26"/>
        </w:rPr>
        <w:t>83947552FA</w:t>
      </w:r>
      <w:bookmarkStart w:id="8" w:name="_GoBack"/>
      <w:bookmarkEnd w:id="8"/>
    </w:p>
    <w:p w14:paraId="53C7050E" w14:textId="77777777" w:rsidR="00295B54" w:rsidRDefault="00295B54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88"/>
      </w:tblGrid>
      <w:tr w:rsidR="00295B54" w:rsidRPr="00295B54" w14:paraId="1BAE880B" w14:textId="77777777" w:rsidTr="00295B54">
        <w:tc>
          <w:tcPr>
            <w:tcW w:w="10188" w:type="dxa"/>
            <w:shd w:val="clear" w:color="auto" w:fill="auto"/>
          </w:tcPr>
          <w:p w14:paraId="1519D935" w14:textId="77777777" w:rsidR="00295B54" w:rsidRPr="00295B54" w:rsidRDefault="00295B54" w:rsidP="008D2A75">
            <w:pPr>
              <w:pStyle w:val="Titel"/>
              <w:spacing w:before="120" w:after="120"/>
              <w:ind w:right="113"/>
              <w:rPr>
                <w:rFonts w:ascii="Arial" w:hAnsi="Arial" w:cs="Arial"/>
                <w:caps w:val="0"/>
                <w:sz w:val="20"/>
              </w:rPr>
            </w:pPr>
            <w:r w:rsidRPr="00295B54">
              <w:rPr>
                <w:rFonts w:ascii="Arial" w:hAnsi="Arial" w:cs="Arial"/>
                <w:sz w:val="20"/>
              </w:rPr>
              <w:t>REFERENZA:</w:t>
            </w:r>
            <w:r w:rsidRPr="00295B54">
              <w:rPr>
                <w:rFonts w:ascii="Arial" w:hAnsi="Arial" w:cs="Arial"/>
                <w:sz w:val="20"/>
              </w:rPr>
              <w:br/>
            </w:r>
            <w:r w:rsidRPr="00295B54">
              <w:rPr>
                <w:rFonts w:ascii="Arial" w:hAnsi="Arial" w:cs="Arial"/>
                <w:caps w:val="0"/>
                <w:sz w:val="20"/>
                <w:u w:val="single"/>
              </w:rPr>
              <w:t>Direzione lavori</w:t>
            </w:r>
            <w:r w:rsidRPr="00295B54">
              <w:rPr>
                <w:rFonts w:ascii="Arial" w:hAnsi="Arial" w:cs="Arial"/>
                <w:caps w:val="0"/>
                <w:sz w:val="20"/>
              </w:rPr>
              <w:t xml:space="preserve"> della prestazione secondaria con il codice-ID </w:t>
            </w:r>
            <w:r w:rsidR="008D2A75">
              <w:rPr>
                <w:rFonts w:ascii="Arial" w:hAnsi="Arial" w:cs="Arial"/>
                <w:caps w:val="0"/>
                <w:sz w:val="20"/>
                <w:u w:val="single"/>
              </w:rPr>
              <w:t>S.03</w:t>
            </w:r>
            <w:r w:rsidRPr="00295B54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E83BE5">
              <w:rPr>
                <w:rFonts w:ascii="Arial" w:hAnsi="Arial" w:cs="Arial"/>
                <w:caps w:val="0"/>
                <w:sz w:val="20"/>
              </w:rPr>
              <w:br/>
            </w:r>
            <w:r w:rsidR="004E0967" w:rsidRPr="00295B54">
              <w:rPr>
                <w:rFonts w:ascii="Arial" w:hAnsi="Arial" w:cs="Arial"/>
                <w:caps w:val="0"/>
                <w:sz w:val="20"/>
              </w:rPr>
              <w:t xml:space="preserve">per </w:t>
            </w:r>
            <w:r w:rsidR="004E0967" w:rsidRPr="00295B54">
              <w:rPr>
                <w:rFonts w:ascii="Arial" w:hAnsi="Arial" w:cs="Arial"/>
                <w:bCs/>
                <w:caps w:val="0"/>
                <w:sz w:val="20"/>
              </w:rPr>
              <w:t xml:space="preserve">un’opera di edilizia </w:t>
            </w:r>
          </w:p>
        </w:tc>
      </w:tr>
    </w:tbl>
    <w:p w14:paraId="11A5D3E8" w14:textId="77777777" w:rsidR="00295B54" w:rsidRDefault="00295B54">
      <w:pPr>
        <w:pStyle w:val="Titel"/>
        <w:ind w:right="424"/>
        <w:rPr>
          <w:rFonts w:ascii="Arial" w:hAnsi="Arial" w:cs="Arial"/>
          <w:sz w:val="16"/>
          <w:szCs w:val="16"/>
        </w:rPr>
      </w:pPr>
    </w:p>
    <w:p w14:paraId="21BF30D1" w14:textId="77777777" w:rsidR="00295B54" w:rsidRDefault="00295B54">
      <w:pPr>
        <w:pStyle w:val="Titel"/>
        <w:ind w:right="424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Dichiarazione sostitutiva </w:t>
      </w:r>
    </w:p>
    <w:p w14:paraId="3EC08AFB" w14:textId="77777777" w:rsidR="00295B54" w:rsidRDefault="00295B54">
      <w:pPr>
        <w:pStyle w:val="Titel"/>
        <w:ind w:right="424"/>
        <w:rPr>
          <w:rFonts w:ascii="Arial" w:hAnsi="Arial" w:cs="Arial"/>
          <w:caps w:val="0"/>
          <w:sz w:val="20"/>
        </w:rPr>
      </w:pPr>
    </w:p>
    <w:p w14:paraId="7BA09CD7" w14:textId="77777777" w:rsidR="00295B54" w:rsidRDefault="00295B54">
      <w:pPr>
        <w:pStyle w:val="Titel"/>
        <w:ind w:right="424"/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</w:pPr>
      <w:r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  <w:t>ai sensi della L.P. n. 17/1993, consapevole della responsabilità penale cui può andare incontro in caso di dichiarazioni mendaci e delle relative sanzioni penali di cui all’art. 76 del DPR n. 445/2000, nonché delle conseguenze amministrative di cui al CODICE e della normativa vigente in materia</w:t>
      </w:r>
    </w:p>
    <w:p w14:paraId="5BADE641" w14:textId="77777777" w:rsidR="00295B54" w:rsidRDefault="00295B54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p w14:paraId="39673916" w14:textId="77777777" w:rsidR="00295B54" w:rsidRDefault="00295B54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5880"/>
      </w:tblGrid>
      <w:tr w:rsidR="00295B54" w:rsidRPr="00295B54" w14:paraId="3929ABFE" w14:textId="77777777" w:rsidTr="00EE1192">
        <w:tc>
          <w:tcPr>
            <w:tcW w:w="4308" w:type="dxa"/>
            <w:shd w:val="clear" w:color="auto" w:fill="auto"/>
          </w:tcPr>
          <w:p w14:paraId="4805C2EE" w14:textId="77777777" w:rsidR="00295B54" w:rsidRPr="00295B54" w:rsidRDefault="00295B54">
            <w:pPr>
              <w:rPr>
                <w:rFonts w:ascii="Arial" w:hAnsi="Arial" w:cs="Arial"/>
                <w:sz w:val="20"/>
              </w:rPr>
            </w:pPr>
            <w:r w:rsidRPr="00295B54">
              <w:rPr>
                <w:rFonts w:ascii="Arial" w:hAnsi="Arial" w:cs="Arial"/>
                <w:sz w:val="20"/>
                <w:szCs w:val="20"/>
              </w:rPr>
              <w:t xml:space="preserve">La sottoscritta/Il sottoscritto / I sottoscritti </w:t>
            </w:r>
            <w:r w:rsidRPr="00295B54">
              <w:rPr>
                <w:rFonts w:ascii="Arial" w:hAnsi="Arial" w:cs="Arial"/>
                <w:i/>
                <w:sz w:val="16"/>
                <w:szCs w:val="16"/>
              </w:rPr>
              <w:t>(*)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  <w:shd w:val="clear" w:color="auto" w:fill="auto"/>
          </w:tcPr>
          <w:p w14:paraId="2013F84F" w14:textId="77777777" w:rsidR="00295B54" w:rsidRPr="00295B54" w:rsidRDefault="00295B54">
            <w:pPr>
              <w:rPr>
                <w:rFonts w:ascii="Arial" w:hAnsi="Arial" w:cs="Arial"/>
                <w:b/>
                <w:sz w:val="20"/>
              </w:rPr>
            </w:pPr>
            <w:r w:rsidRPr="00295B5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95B5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95B54">
              <w:rPr>
                <w:rFonts w:ascii="Arial" w:hAnsi="Arial" w:cs="Arial"/>
                <w:b/>
                <w:sz w:val="20"/>
              </w:rPr>
            </w:r>
            <w:r w:rsidRPr="00295B5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95B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b/>
                <w:sz w:val="20"/>
              </w:rPr>
              <w:fldChar w:fldCharType="end"/>
            </w:r>
            <w:bookmarkEnd w:id="9"/>
          </w:p>
        </w:tc>
      </w:tr>
    </w:tbl>
    <w:p w14:paraId="0EB7F915" w14:textId="77777777" w:rsidR="00295B54" w:rsidRDefault="00295B54">
      <w:pPr>
        <w:jc w:val="center"/>
        <w:rPr>
          <w:rFonts w:ascii="Arial" w:hAnsi="Arial" w:cs="Arial"/>
          <w:b/>
          <w:sz w:val="20"/>
          <w:szCs w:val="20"/>
        </w:rPr>
      </w:pPr>
    </w:p>
    <w:p w14:paraId="42DB4AE2" w14:textId="77777777" w:rsidR="00295B54" w:rsidRDefault="00295B54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nella sua qualità di / nella loro qualità di: </w:t>
      </w:r>
      <w:r>
        <w:rPr>
          <w:rFonts w:ascii="Arial" w:hAnsi="Arial" w:cs="Arial"/>
          <w:b/>
          <w:bCs/>
          <w:iCs/>
          <w:sz w:val="20"/>
          <w:szCs w:val="20"/>
        </w:rPr>
        <w:br/>
      </w:r>
      <w:r>
        <w:rPr>
          <w:rFonts w:ascii="Arial" w:hAnsi="Arial" w:cs="Arial"/>
          <w:bCs/>
          <w:i/>
          <w:iCs/>
          <w:sz w:val="18"/>
          <w:szCs w:val="18"/>
        </w:rPr>
        <w:t>(barrare la casella pertinente)</w:t>
      </w:r>
    </w:p>
    <w:p w14:paraId="71D4990A" w14:textId="77777777" w:rsidR="00295B54" w:rsidRDefault="00295B54">
      <w:pPr>
        <w:rPr>
          <w:rFonts w:ascii="Arial" w:hAnsi="Arial" w:cs="Arial"/>
          <w:bCs/>
          <w:iCs/>
          <w:sz w:val="20"/>
          <w:szCs w:val="18"/>
        </w:rPr>
      </w:pPr>
    </w:p>
    <w:p w14:paraId="040005C7" w14:textId="77777777" w:rsidR="00295B54" w:rsidRDefault="00295B54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755CED">
        <w:rPr>
          <w:rFonts w:ascii="Arial" w:hAnsi="Arial" w:cs="Arial"/>
          <w:b/>
          <w:caps/>
          <w:sz w:val="20"/>
          <w:szCs w:val="20"/>
          <w:lang w:val="de-DE"/>
        </w:rPr>
      </w:r>
      <w:r w:rsidR="00755CED">
        <w:rPr>
          <w:rFonts w:ascii="Arial" w:hAnsi="Arial" w:cs="Arial"/>
          <w:b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libera professionista singola/libero professionista singolo </w:t>
      </w:r>
    </w:p>
    <w:p w14:paraId="0FEA6190" w14:textId="77777777" w:rsidR="00295B54" w:rsidRDefault="00295B54">
      <w:pPr>
        <w:ind w:left="-98"/>
        <w:jc w:val="both"/>
        <w:rPr>
          <w:rFonts w:ascii="Arial" w:hAnsi="Arial" w:cs="Arial"/>
          <w:bCs/>
          <w:sz w:val="20"/>
          <w:szCs w:val="20"/>
        </w:rPr>
      </w:pPr>
    </w:p>
    <w:p w14:paraId="2DAD829E" w14:textId="77777777" w:rsidR="00295B54" w:rsidRDefault="00295B54">
      <w:pPr>
        <w:tabs>
          <w:tab w:val="left" w:pos="360"/>
        </w:tabs>
        <w:ind w:left="360" w:right="186" w:hanging="45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755CED">
        <w:rPr>
          <w:rFonts w:ascii="Arial" w:hAnsi="Arial" w:cs="Arial"/>
          <w:caps/>
          <w:sz w:val="20"/>
          <w:szCs w:val="20"/>
          <w:lang w:val="de-DE"/>
        </w:rPr>
      </w:r>
      <w:r w:rsidR="00755CED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associato </w:t>
      </w:r>
      <w:r>
        <w:rPr>
          <w:rFonts w:ascii="Arial" w:hAnsi="Arial" w:cs="Arial"/>
          <w:sz w:val="20"/>
          <w:szCs w:val="20"/>
        </w:rPr>
        <w:t xml:space="preserve">che </w:t>
      </w:r>
      <w:r w:rsidR="006A1DF4">
        <w:rPr>
          <w:rFonts w:ascii="Arial" w:hAnsi="Arial" w:cs="Arial"/>
          <w:sz w:val="20"/>
          <w:szCs w:val="20"/>
        </w:rPr>
        <w:t xml:space="preserve">ha </w:t>
      </w:r>
      <w:r>
        <w:rPr>
          <w:rFonts w:ascii="Arial" w:hAnsi="Arial" w:cs="Arial"/>
          <w:sz w:val="20"/>
          <w:szCs w:val="20"/>
        </w:rPr>
        <w:t>svolto la prestazione / associati che hanno svolto la prestazione</w:t>
      </w:r>
      <w:r>
        <w:rPr>
          <w:rFonts w:ascii="Arial" w:hAnsi="Arial" w:cs="Arial"/>
          <w:bCs/>
          <w:i/>
          <w:sz w:val="18"/>
          <w:szCs w:val="18"/>
        </w:rPr>
        <w:t xml:space="preserve"> (indicare denominazione </w:t>
      </w:r>
      <w:r>
        <w:rPr>
          <w:rFonts w:ascii="Arial" w:hAnsi="Arial" w:cs="Arial"/>
          <w:i/>
          <w:sz w:val="18"/>
          <w:szCs w:val="18"/>
        </w:rPr>
        <w:t>dell’associazione – dello studio)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95B54" w14:paraId="54D6F2A5" w14:textId="77777777">
        <w:tc>
          <w:tcPr>
            <w:tcW w:w="97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7478AECD" w14:textId="77777777" w:rsidR="00295B54" w:rsidRDefault="00295B54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55278DAA" w14:textId="77777777" w:rsidR="00EE1192" w:rsidRDefault="00EE1192" w:rsidP="00EE1192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697297E9" w14:textId="77777777" w:rsidR="00EE1192" w:rsidRPr="008B3422" w:rsidRDefault="00EE1192" w:rsidP="00EE1192">
      <w:pPr>
        <w:ind w:left="336"/>
        <w:jc w:val="both"/>
        <w:rPr>
          <w:rFonts w:ascii="Arial" w:hAnsi="Arial" w:cs="Arial"/>
          <w:bCs/>
          <w:sz w:val="20"/>
          <w:szCs w:val="20"/>
        </w:rPr>
      </w:pPr>
      <w:r w:rsidRPr="007B2DBB">
        <w:rPr>
          <w:rFonts w:ascii="Arial" w:hAnsi="Arial" w:cs="Arial"/>
          <w:bCs/>
          <w:sz w:val="20"/>
          <w:szCs w:val="20"/>
        </w:rPr>
        <w:t>legale rappresentante</w:t>
      </w:r>
      <w:r w:rsidRPr="007B2DBB">
        <w:rPr>
          <w:rFonts w:ascii="Arial" w:hAnsi="Arial" w:cs="Arial"/>
          <w:sz w:val="20"/>
          <w:szCs w:val="20"/>
        </w:rPr>
        <w:t xml:space="preserve"> </w:t>
      </w:r>
      <w:r w:rsidRPr="007B2DBB">
        <w:rPr>
          <w:rFonts w:ascii="Arial" w:hAnsi="Arial" w:cs="Arial"/>
          <w:spacing w:val="-2"/>
          <w:sz w:val="20"/>
          <w:szCs w:val="20"/>
        </w:rPr>
        <w:t xml:space="preserve">/ procuratore / </w:t>
      </w:r>
      <w:r w:rsidRPr="007B2DBB">
        <w:rPr>
          <w:rFonts w:ascii="Arial" w:hAnsi="Arial" w:cs="Arial"/>
          <w:sz w:val="20"/>
          <w:szCs w:val="20"/>
        </w:rPr>
        <w:t>persona</w:t>
      </w:r>
      <w:r w:rsidRPr="007B2DBB">
        <w:rPr>
          <w:rFonts w:ascii="Arial" w:hAnsi="Arial" w:cs="Arial"/>
          <w:i/>
          <w:sz w:val="20"/>
          <w:szCs w:val="20"/>
        </w:rPr>
        <w:t xml:space="preserve"> </w:t>
      </w:r>
      <w:r w:rsidRPr="007B2DBB">
        <w:rPr>
          <w:rFonts w:ascii="Arial" w:hAnsi="Arial" w:cs="Arial"/>
          <w:sz w:val="20"/>
          <w:szCs w:val="20"/>
        </w:rPr>
        <w:t>munita dei poteri necessari ad impegnare</w:t>
      </w:r>
    </w:p>
    <w:p w14:paraId="6C3AA7B9" w14:textId="77777777" w:rsidR="00EE1192" w:rsidRPr="008B3422" w:rsidRDefault="00EE1192" w:rsidP="00EE119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422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755CED">
        <w:rPr>
          <w:rFonts w:ascii="Arial" w:hAnsi="Arial" w:cs="Arial"/>
          <w:caps/>
          <w:sz w:val="20"/>
          <w:szCs w:val="20"/>
          <w:lang w:val="de-DE"/>
        </w:rPr>
      </w:r>
      <w:r w:rsidR="00755CED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8B3422">
        <w:rPr>
          <w:rFonts w:ascii="Arial" w:hAnsi="Arial" w:cs="Arial"/>
          <w:sz w:val="20"/>
          <w:szCs w:val="20"/>
        </w:rPr>
        <w:t xml:space="preserve"> </w:t>
      </w:r>
      <w:r w:rsidRPr="008B3422">
        <w:rPr>
          <w:rFonts w:ascii="Arial" w:hAnsi="Arial" w:cs="Arial"/>
          <w:sz w:val="20"/>
          <w:szCs w:val="20"/>
        </w:rPr>
        <w:tab/>
        <w:t xml:space="preserve">la società di professionisti </w:t>
      </w:r>
      <w:r w:rsidRPr="008B3422">
        <w:rPr>
          <w:rFonts w:ascii="Arial" w:hAnsi="Arial" w:cs="Arial"/>
          <w:i/>
          <w:sz w:val="18"/>
          <w:szCs w:val="18"/>
        </w:rPr>
        <w:t>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EE1192" w:rsidRPr="008B3422" w14:paraId="635FD134" w14:textId="77777777" w:rsidTr="008027DA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21415B7F" w14:textId="77777777" w:rsidR="00EE1192" w:rsidRPr="008B3422" w:rsidRDefault="00EE1192" w:rsidP="008027DA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6DE9AF53" w14:textId="77777777" w:rsidR="00EE1192" w:rsidRPr="008B3422" w:rsidRDefault="00EE1192" w:rsidP="00EE1192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38F7F186" w14:textId="77777777" w:rsidR="00EE1192" w:rsidRPr="008B3422" w:rsidRDefault="00EE1192" w:rsidP="00EE119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422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755CED">
        <w:rPr>
          <w:rFonts w:ascii="Arial" w:hAnsi="Arial" w:cs="Arial"/>
          <w:caps/>
          <w:sz w:val="20"/>
          <w:szCs w:val="20"/>
          <w:lang w:val="de-DE"/>
        </w:rPr>
      </w:r>
      <w:r w:rsidR="00755CED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8B3422">
        <w:rPr>
          <w:rFonts w:ascii="Arial" w:hAnsi="Arial" w:cs="Arial"/>
          <w:sz w:val="20"/>
          <w:szCs w:val="20"/>
        </w:rPr>
        <w:t xml:space="preserve"> </w:t>
      </w:r>
      <w:r w:rsidRPr="008B3422">
        <w:rPr>
          <w:rFonts w:ascii="Arial" w:hAnsi="Arial" w:cs="Arial"/>
          <w:sz w:val="20"/>
          <w:szCs w:val="20"/>
        </w:rPr>
        <w:tab/>
        <w:t>la società di ingegneria</w:t>
      </w:r>
      <w:r w:rsidRPr="008B3422">
        <w:rPr>
          <w:rFonts w:ascii="Arial" w:hAnsi="Arial" w:cs="Arial"/>
          <w:i/>
          <w:sz w:val="20"/>
          <w:szCs w:val="20"/>
        </w:rPr>
        <w:t xml:space="preserve"> </w:t>
      </w:r>
      <w:r w:rsidRPr="008B3422">
        <w:rPr>
          <w:rFonts w:ascii="Arial" w:hAnsi="Arial" w:cs="Arial"/>
          <w:i/>
          <w:sz w:val="18"/>
          <w:szCs w:val="18"/>
        </w:rPr>
        <w:t>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EE1192" w:rsidRPr="008B3422" w14:paraId="6D7ACC37" w14:textId="77777777" w:rsidTr="008027DA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1AF96A96" w14:textId="77777777" w:rsidR="00EE1192" w:rsidRPr="008B3422" w:rsidRDefault="00EE1192" w:rsidP="008027DA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1AF93E03" w14:textId="77777777" w:rsidR="00EE1192" w:rsidRPr="008B3422" w:rsidRDefault="00EE1192" w:rsidP="00EE1192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66CCBF72" w14:textId="77777777" w:rsidR="00EE1192" w:rsidRPr="004C1459" w:rsidRDefault="00EE1192" w:rsidP="00EE119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422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755CED">
        <w:rPr>
          <w:rFonts w:ascii="Arial" w:hAnsi="Arial" w:cs="Arial"/>
          <w:caps/>
          <w:sz w:val="20"/>
          <w:szCs w:val="20"/>
          <w:lang w:val="de-DE"/>
        </w:rPr>
      </w:r>
      <w:r w:rsidR="00755CED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8B3422">
        <w:rPr>
          <w:rFonts w:ascii="Arial" w:hAnsi="Arial" w:cs="Arial"/>
          <w:sz w:val="20"/>
          <w:szCs w:val="20"/>
        </w:rPr>
        <w:t xml:space="preserve"> </w:t>
      </w:r>
      <w:r w:rsidRPr="008B3422">
        <w:rPr>
          <w:rFonts w:ascii="Arial" w:hAnsi="Arial" w:cs="Arial"/>
          <w:sz w:val="20"/>
          <w:szCs w:val="20"/>
        </w:rPr>
        <w:tab/>
      </w:r>
      <w:r w:rsidRPr="008B3422">
        <w:rPr>
          <w:rFonts w:ascii="Arial" w:hAnsi="Arial" w:cs="Arial"/>
          <w:bCs/>
          <w:sz w:val="20"/>
          <w:szCs w:val="20"/>
        </w:rPr>
        <w:t>i</w:t>
      </w:r>
      <w:r w:rsidRPr="008B3422">
        <w:rPr>
          <w:rFonts w:ascii="Arial" w:hAnsi="Arial" w:cs="Arial"/>
          <w:sz w:val="20"/>
          <w:szCs w:val="20"/>
        </w:rPr>
        <w:t>l</w:t>
      </w:r>
      <w:r w:rsidRPr="008B3422">
        <w:rPr>
          <w:rFonts w:ascii="Arial" w:hAnsi="Arial" w:cs="Arial"/>
          <w:i/>
          <w:sz w:val="18"/>
          <w:szCs w:val="18"/>
        </w:rPr>
        <w:t xml:space="preserve"> </w:t>
      </w:r>
      <w:r w:rsidRPr="008B3422">
        <w:rPr>
          <w:rFonts w:ascii="Arial" w:hAnsi="Arial" w:cs="Arial"/>
          <w:sz w:val="20"/>
          <w:szCs w:val="20"/>
        </w:rPr>
        <w:t>consorzio stabile</w:t>
      </w:r>
      <w:r w:rsidRPr="004C1459">
        <w:rPr>
          <w:rFonts w:ascii="Arial" w:hAnsi="Arial" w:cs="Arial"/>
          <w:i/>
          <w:sz w:val="18"/>
          <w:szCs w:val="18"/>
        </w:rPr>
        <w:t xml:space="preserve"> 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EE1192" w:rsidRPr="004C1459" w14:paraId="4A6E542B" w14:textId="77777777" w:rsidTr="008027DA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57D967C2" w14:textId="77777777" w:rsidR="00EE1192" w:rsidRPr="004C1459" w:rsidRDefault="00EE1192" w:rsidP="008027DA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059FD588" w14:textId="77777777" w:rsidR="00295B54" w:rsidRDefault="00295B54">
      <w:pPr>
        <w:pStyle w:val="Titel"/>
        <w:ind w:right="424"/>
        <w:rPr>
          <w:rFonts w:ascii="Arial" w:hAnsi="Arial" w:cs="Arial"/>
          <w:b w:val="0"/>
          <w:sz w:val="20"/>
        </w:rPr>
      </w:pPr>
    </w:p>
    <w:p w14:paraId="5FCF8910" w14:textId="77777777" w:rsidR="00295B54" w:rsidRDefault="00295B54">
      <w:pPr>
        <w:pStyle w:val="Titel"/>
        <w:ind w:right="424"/>
        <w:rPr>
          <w:rFonts w:ascii="Arial" w:hAnsi="Arial" w:cs="Arial"/>
          <w:b w:val="0"/>
          <w:caps w:val="0"/>
          <w:sz w:val="20"/>
          <w:lang w:val="de-DE"/>
        </w:rPr>
      </w:pPr>
      <w:r>
        <w:rPr>
          <w:rFonts w:ascii="Arial" w:hAnsi="Arial" w:cs="Arial"/>
          <w:b w:val="0"/>
          <w:caps w:val="0"/>
          <w:sz w:val="20"/>
          <w:lang w:val="de-DE"/>
        </w:rPr>
        <w:t>dichiara / dichiarano</w:t>
      </w:r>
    </w:p>
    <w:p w14:paraId="37CA0FAB" w14:textId="77777777" w:rsidR="00295B54" w:rsidRDefault="00295B54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66"/>
      </w:tblGrid>
      <w:tr w:rsidR="00295B54" w:rsidRPr="00295B54" w14:paraId="56E94CEC" w14:textId="77777777" w:rsidTr="00EE1192">
        <w:tc>
          <w:tcPr>
            <w:tcW w:w="10166" w:type="dxa"/>
            <w:shd w:val="clear" w:color="auto" w:fill="auto"/>
          </w:tcPr>
          <w:p w14:paraId="5DC7D954" w14:textId="77777777" w:rsidR="00295B54" w:rsidRPr="00295B54" w:rsidRDefault="00295B54" w:rsidP="00295B54">
            <w:pPr>
              <w:pStyle w:val="Titel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295B54">
              <w:rPr>
                <w:rFonts w:ascii="Arial" w:hAnsi="Arial" w:cs="Arial"/>
                <w:caps w:val="0"/>
                <w:sz w:val="20"/>
              </w:rPr>
              <w:t>direzione lavori,</w:t>
            </w: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 xml:space="preserve"> oggetto della referenza B1b, è stato espletato per la seguente opera: </w:t>
            </w:r>
            <w:r w:rsidRPr="00295B54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(Denominazione dell’opera):</w:t>
            </w:r>
          </w:p>
        </w:tc>
      </w:tr>
      <w:tr w:rsidR="00295B54" w:rsidRPr="00295B54" w14:paraId="52DCF747" w14:textId="77777777" w:rsidTr="00EE1192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4F38D8AB" w14:textId="77777777" w:rsidR="00295B54" w:rsidRPr="00295B54" w:rsidRDefault="00295B54" w:rsidP="00295B54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295B54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95B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5B54">
              <w:rPr>
                <w:rFonts w:ascii="Arial" w:hAnsi="Arial" w:cs="Arial"/>
                <w:sz w:val="20"/>
              </w:rPr>
            </w:r>
            <w:r w:rsidRPr="00295B54">
              <w:rPr>
                <w:rFonts w:ascii="Arial" w:hAnsi="Arial" w:cs="Arial"/>
                <w:sz w:val="20"/>
              </w:rPr>
              <w:fldChar w:fldCharType="separate"/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</w:tbl>
    <w:p w14:paraId="020752DC" w14:textId="77777777" w:rsidR="00295B54" w:rsidRDefault="00295B54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10166" w:type="dxa"/>
        <w:tblLook w:val="01E0" w:firstRow="1" w:lastRow="1" w:firstColumn="1" w:lastColumn="1" w:noHBand="0" w:noVBand="0"/>
      </w:tblPr>
      <w:tblGrid>
        <w:gridCol w:w="10166"/>
      </w:tblGrid>
      <w:tr w:rsidR="00295B54" w:rsidRPr="00295B54" w14:paraId="717263CD" w14:textId="77777777" w:rsidTr="00EE1192">
        <w:tc>
          <w:tcPr>
            <w:tcW w:w="10166" w:type="dxa"/>
            <w:shd w:val="clear" w:color="auto" w:fill="auto"/>
          </w:tcPr>
          <w:p w14:paraId="6E028342" w14:textId="77777777" w:rsidR="00295B54" w:rsidRPr="00295B54" w:rsidRDefault="00295B54" w:rsidP="00295B54">
            <w:pPr>
              <w:pStyle w:val="Titel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295B54">
              <w:rPr>
                <w:rFonts w:ascii="Arial" w:hAnsi="Arial" w:cs="Arial"/>
                <w:caps w:val="0"/>
                <w:sz w:val="20"/>
              </w:rPr>
              <w:t>direzione lavori</w:t>
            </w: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 xml:space="preserve"> è stato eseguito per conto di </w:t>
            </w:r>
            <w:r w:rsidRPr="00295B54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(indicare il Committente): </w:t>
            </w:r>
          </w:p>
        </w:tc>
      </w:tr>
      <w:tr w:rsidR="00295B54" w:rsidRPr="00295B54" w14:paraId="589BA47A" w14:textId="77777777" w:rsidTr="00EE1192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4C6BA4BC" w14:textId="77777777" w:rsidR="00295B54" w:rsidRPr="00295B54" w:rsidRDefault="00295B54" w:rsidP="00295B54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295B54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295B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5B54">
              <w:rPr>
                <w:rFonts w:ascii="Arial" w:hAnsi="Arial" w:cs="Arial"/>
                <w:sz w:val="20"/>
              </w:rPr>
            </w:r>
            <w:r w:rsidRPr="00295B54">
              <w:rPr>
                <w:rFonts w:ascii="Arial" w:hAnsi="Arial" w:cs="Arial"/>
                <w:sz w:val="20"/>
              </w:rPr>
              <w:fldChar w:fldCharType="separate"/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</w:tbl>
    <w:p w14:paraId="6601B08A" w14:textId="77777777" w:rsidR="00295B54" w:rsidRDefault="00295B54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295B54" w:rsidRPr="00295B54" w14:paraId="179ED245" w14:textId="77777777" w:rsidTr="00295B54">
        <w:tc>
          <w:tcPr>
            <w:tcW w:w="10229" w:type="dxa"/>
            <w:shd w:val="clear" w:color="auto" w:fill="auto"/>
          </w:tcPr>
          <w:p w14:paraId="69DE7E43" w14:textId="77777777" w:rsidR="00295B54" w:rsidRPr="00295B54" w:rsidRDefault="00295B54" w:rsidP="00295B54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>che il certificato di ultimazione lavori è stato emesso in data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szCs w:val="16"/>
              </w:rPr>
              <w:t xml:space="preserve"> 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14:paraId="42F55332" w14:textId="77777777" w:rsidR="00295B54" w:rsidRDefault="00295B54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295B54" w:rsidRPr="00295B54" w14:paraId="11A01AFB" w14:textId="77777777" w:rsidTr="00295B54">
        <w:tc>
          <w:tcPr>
            <w:tcW w:w="10229" w:type="dxa"/>
            <w:shd w:val="clear" w:color="auto" w:fill="auto"/>
          </w:tcPr>
          <w:p w14:paraId="58856C7F" w14:textId="77777777" w:rsidR="00295B54" w:rsidRPr="00295B54" w:rsidRDefault="00295B54" w:rsidP="008D2A75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 xml:space="preserve">che il costo netto di costruzione dei </w:t>
            </w:r>
            <w:r w:rsidRPr="008D2A75">
              <w:rPr>
                <w:rFonts w:ascii="Arial" w:hAnsi="Arial" w:cs="Arial"/>
                <w:b w:val="0"/>
                <w:caps w:val="0"/>
                <w:sz w:val="20"/>
              </w:rPr>
              <w:t xml:space="preserve">lavori </w:t>
            </w:r>
            <w:r w:rsidR="00977152" w:rsidRPr="008D2A75">
              <w:rPr>
                <w:rFonts w:ascii="Arial" w:hAnsi="Arial" w:cs="Arial"/>
                <w:b w:val="0"/>
                <w:caps w:val="0"/>
                <w:sz w:val="20"/>
              </w:rPr>
              <w:t xml:space="preserve">con il codice-ID </w:t>
            </w:r>
            <w:r w:rsidR="008D2A75" w:rsidRPr="008D2A75">
              <w:rPr>
                <w:rFonts w:ascii="Arial" w:hAnsi="Arial" w:cs="Arial"/>
                <w:b w:val="0"/>
                <w:caps w:val="0"/>
                <w:sz w:val="20"/>
              </w:rPr>
              <w:t>S.03</w:t>
            </w:r>
            <w:r w:rsidR="00977152" w:rsidRPr="008D2A75">
              <w:rPr>
                <w:rFonts w:ascii="Arial" w:hAnsi="Arial" w:cs="Arial"/>
                <w:b w:val="0"/>
                <w:caps w:val="0"/>
                <w:sz w:val="20"/>
              </w:rPr>
              <w:t xml:space="preserve"> </w:t>
            </w:r>
            <w:r w:rsidRPr="008D2A75">
              <w:rPr>
                <w:rFonts w:ascii="Arial" w:hAnsi="Arial" w:cs="Arial"/>
                <w:b w:val="0"/>
                <w:caps w:val="0"/>
                <w:sz w:val="20"/>
              </w:rPr>
              <w:t>secondo</w:t>
            </w: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 xml:space="preserve"> il conto finale </w:t>
            </w:r>
            <w:r w:rsidRPr="00295B54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(senza IVA)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 corrisponde a 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295B5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295B54">
              <w:rPr>
                <w:rFonts w:ascii="Arial" w:hAnsi="Arial" w:cs="Arial"/>
                <w:sz w:val="20"/>
              </w:rPr>
              <w:t>e</w:t>
            </w:r>
            <w:r w:rsidRPr="00295B54">
              <w:rPr>
                <w:rFonts w:ascii="Arial" w:hAnsi="Arial" w:cs="Arial"/>
                <w:caps w:val="0"/>
                <w:sz w:val="20"/>
              </w:rPr>
              <w:t>uro</w:t>
            </w: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14:paraId="4637D6AA" w14:textId="77777777" w:rsidR="00295B54" w:rsidRDefault="00295B54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295B54" w:rsidRPr="00295B54" w14:paraId="2EDA9960" w14:textId="77777777" w:rsidTr="00EE1192">
        <w:tc>
          <w:tcPr>
            <w:tcW w:w="10243" w:type="dxa"/>
            <w:shd w:val="clear" w:color="auto" w:fill="auto"/>
          </w:tcPr>
          <w:p w14:paraId="67331C89" w14:textId="77777777" w:rsidR="00295B54" w:rsidRPr="00295B54" w:rsidRDefault="00295B54" w:rsidP="00295B54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295B54">
              <w:rPr>
                <w:rFonts w:ascii="Arial" w:hAnsi="Arial" w:cs="Arial"/>
                <w:caps w:val="0"/>
                <w:sz w:val="20"/>
              </w:rPr>
              <w:t>direzione lavori</w:t>
            </w: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 xml:space="preserve"> è stato eseguito personalmente dal seguente tecnico / dai seguenti tecnici:</w:t>
            </w:r>
          </w:p>
        </w:tc>
      </w:tr>
      <w:tr w:rsidR="00295B54" w:rsidRPr="00295B54" w14:paraId="4E8CD931" w14:textId="77777777" w:rsidTr="00EE1192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14:paraId="133AB70B" w14:textId="77777777" w:rsidR="00295B54" w:rsidRPr="00295B54" w:rsidRDefault="00295B54" w:rsidP="00295B54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295B54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295B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5B54">
              <w:rPr>
                <w:rFonts w:ascii="Arial" w:hAnsi="Arial" w:cs="Arial"/>
                <w:sz w:val="20"/>
              </w:rPr>
            </w:r>
            <w:r w:rsidRPr="00295B54">
              <w:rPr>
                <w:rFonts w:ascii="Arial" w:hAnsi="Arial" w:cs="Arial"/>
                <w:sz w:val="20"/>
              </w:rPr>
              <w:fldChar w:fldCharType="separate"/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14:paraId="0C750F7C" w14:textId="77777777" w:rsidR="00624840" w:rsidRDefault="00624840" w:rsidP="00624840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624840" w:rsidRPr="00CB5342" w14:paraId="60A0A095" w14:textId="77777777" w:rsidTr="00606AB6">
        <w:tc>
          <w:tcPr>
            <w:tcW w:w="10229" w:type="dxa"/>
            <w:shd w:val="clear" w:color="auto" w:fill="auto"/>
          </w:tcPr>
          <w:p w14:paraId="01DFC3FE" w14:textId="77777777" w:rsidR="00624840" w:rsidRPr="00AC5CEC" w:rsidRDefault="00624840" w:rsidP="00606AB6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 xml:space="preserve">che la quota percentuale di esecuzione della prestazione di referenza è la seguente </w:t>
            </w:r>
            <w:r w:rsidRPr="00AC5CEC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(nel caso che la referenza presentata sia stata eseguita congiuntamente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da più professionisti)</w:t>
            </w: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>:</w:t>
            </w:r>
          </w:p>
          <w:p w14:paraId="006EA6BE" w14:textId="77777777" w:rsidR="00624840" w:rsidRDefault="00624840" w:rsidP="00606AB6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Tecnico: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2FFF74BC" w14:textId="77777777" w:rsidR="00EE1192" w:rsidRDefault="00EE1192" w:rsidP="00EE1192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Tecnico: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762E1320" w14:textId="77777777" w:rsidR="00624840" w:rsidRPr="007F267C" w:rsidRDefault="00624840" w:rsidP="00606AB6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</w:p>
        </w:tc>
      </w:tr>
    </w:tbl>
    <w:p w14:paraId="0D3D5038" w14:textId="77777777" w:rsidR="00295B54" w:rsidRDefault="00295B54">
      <w:pPr>
        <w:pStyle w:val="Titel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14:paraId="043B30E4" w14:textId="77777777" w:rsidR="00295B54" w:rsidRDefault="00295B54">
      <w:pPr>
        <w:pStyle w:val="Titel"/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14:paraId="6DCF454F" w14:textId="77777777" w:rsidR="00295B54" w:rsidRDefault="00295B54">
      <w:pPr>
        <w:pStyle w:val="Titel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</w:rPr>
        <w:sectPr w:rsidR="00295B54">
          <w:headerReference w:type="default" r:id="rId8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14:paraId="43A2E787" w14:textId="77777777" w:rsidR="00295B54" w:rsidRDefault="00295B54">
      <w:pPr>
        <w:pStyle w:val="Titel"/>
        <w:tabs>
          <w:tab w:val="center" w:pos="2040"/>
          <w:tab w:val="center" w:pos="7200"/>
        </w:tabs>
        <w:ind w:right="70"/>
        <w:jc w:val="left"/>
        <w:rPr>
          <w:rFonts w:ascii="Arial" w:hAnsi="Arial" w:cs="Arial"/>
          <w:caps w:val="0"/>
          <w:sz w:val="20"/>
        </w:rPr>
        <w:sectPr w:rsidR="00295B5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</w:rPr>
        <w:lastRenderedPageBreak/>
        <w:t>Descrizione del servizio presentato come referenza:</w:t>
      </w:r>
    </w:p>
    <w:p w14:paraId="5B98FB63" w14:textId="77777777" w:rsidR="00295B54" w:rsidRDefault="00295B54">
      <w:pPr>
        <w:pStyle w:val="Titel"/>
        <w:tabs>
          <w:tab w:val="center" w:pos="2040"/>
          <w:tab w:val="center" w:pos="7200"/>
        </w:tabs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16F0DA89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30FC7DE1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sectPr w:rsidR="00295B54">
      <w:type w:val="continuous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76190" w14:textId="77777777" w:rsidR="001D50D0" w:rsidRDefault="001D50D0">
      <w:r>
        <w:separator/>
      </w:r>
    </w:p>
  </w:endnote>
  <w:endnote w:type="continuationSeparator" w:id="0">
    <w:p w14:paraId="12738981" w14:textId="77777777" w:rsidR="001D50D0" w:rsidRDefault="001D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5FED9" w14:textId="77777777" w:rsidR="001D50D0" w:rsidRDefault="001D50D0">
      <w:r>
        <w:separator/>
      </w:r>
    </w:p>
  </w:footnote>
  <w:footnote w:type="continuationSeparator" w:id="0">
    <w:p w14:paraId="5B8F22D8" w14:textId="77777777" w:rsidR="001D50D0" w:rsidRDefault="001D5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D65FB" w14:textId="77777777" w:rsidR="00295B54" w:rsidRDefault="00295B54">
    <w:pPr>
      <w:pStyle w:val="Kopfzeile"/>
      <w:jc w:val="right"/>
      <w:rPr>
        <w:rFonts w:ascii="Calibri" w:hAnsi="Calibri" w:cs="Arial"/>
        <w:b/>
        <w:sz w:val="36"/>
        <w:szCs w:val="36"/>
        <w:lang w:val="de-DE"/>
      </w:rPr>
    </w:pPr>
    <w:r>
      <w:rPr>
        <w:rFonts w:ascii="Calibri" w:hAnsi="Calibri" w:cs="Arial"/>
        <w:b/>
        <w:sz w:val="20"/>
        <w:szCs w:val="20"/>
        <w:lang w:val="de-DE"/>
      </w:rPr>
      <w:t xml:space="preserve">Anlage </w:t>
    </w:r>
    <w:r>
      <w:rPr>
        <w:rFonts w:ascii="Calibri" w:hAnsi="Calibri" w:cs="Arial"/>
        <w:b/>
        <w:sz w:val="36"/>
        <w:szCs w:val="36"/>
        <w:lang w:val="de-DE"/>
      </w:rPr>
      <w:t>B1b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05EE4" w14:textId="77777777" w:rsidR="00295B54" w:rsidRDefault="00295B54">
    <w:pPr>
      <w:pStyle w:val="Kopfzeile"/>
      <w:jc w:val="right"/>
      <w:rPr>
        <w:rFonts w:ascii="Calibri" w:hAnsi="Calibri" w:cs="Arial"/>
        <w:b/>
        <w:sz w:val="28"/>
        <w:szCs w:val="28"/>
        <w:lang w:val="de-DE"/>
      </w:rPr>
    </w:pPr>
    <w:r>
      <w:rPr>
        <w:rFonts w:ascii="Calibri" w:hAnsi="Calibri" w:cs="Arial"/>
        <w:b/>
        <w:sz w:val="20"/>
        <w:szCs w:val="20"/>
        <w:lang w:val="de-DE"/>
      </w:rPr>
      <w:t>Allegato</w:t>
    </w:r>
    <w:r>
      <w:rPr>
        <w:rFonts w:ascii="Calibri" w:hAnsi="Calibri" w:cs="Arial"/>
        <w:b/>
        <w:sz w:val="28"/>
        <w:szCs w:val="28"/>
        <w:lang w:val="de-DE"/>
      </w:rPr>
      <w:t xml:space="preserve"> </w:t>
    </w:r>
    <w:r>
      <w:rPr>
        <w:rFonts w:ascii="Calibri" w:hAnsi="Calibri" w:cs="Arial"/>
        <w:b/>
        <w:sz w:val="36"/>
        <w:szCs w:val="36"/>
        <w:lang w:val="de-DE"/>
      </w:rPr>
      <w:t>B1b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679"/>
    <w:multiLevelType w:val="hybridMultilevel"/>
    <w:tmpl w:val="B90EE2C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684C"/>
    <w:multiLevelType w:val="hybridMultilevel"/>
    <w:tmpl w:val="648A9518"/>
    <w:lvl w:ilvl="0" w:tplc="DDDC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DA33DE"/>
    <w:multiLevelType w:val="hybridMultilevel"/>
    <w:tmpl w:val="02E09EA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4E5D"/>
    <w:multiLevelType w:val="hybridMultilevel"/>
    <w:tmpl w:val="F488D106"/>
    <w:lvl w:ilvl="0" w:tplc="AC386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24688"/>
    <w:multiLevelType w:val="hybridMultilevel"/>
    <w:tmpl w:val="D2FED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55F1"/>
    <w:multiLevelType w:val="hybridMultilevel"/>
    <w:tmpl w:val="90FA4A7A"/>
    <w:lvl w:ilvl="0" w:tplc="CBF87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B28E8A">
      <w:start w:val="7"/>
      <w:numFmt w:val="lowerLetter"/>
      <w:lvlText w:val="%2)"/>
      <w:lvlJc w:val="left"/>
      <w:pPr>
        <w:tabs>
          <w:tab w:val="num" w:pos="1440"/>
        </w:tabs>
        <w:ind w:left="2106" w:hanging="1026"/>
      </w:pPr>
      <w:rPr>
        <w:rFonts w:eastAsia="Andale Sans UI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67438"/>
    <w:multiLevelType w:val="hybridMultilevel"/>
    <w:tmpl w:val="1A966B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436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03BA0"/>
    <w:multiLevelType w:val="hybridMultilevel"/>
    <w:tmpl w:val="6F3E1550"/>
    <w:lvl w:ilvl="0" w:tplc="66624C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6246D"/>
    <w:multiLevelType w:val="hybridMultilevel"/>
    <w:tmpl w:val="724C56CE"/>
    <w:lvl w:ilvl="0" w:tplc="A66A9D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rawingGridHorizontalSpacing w:val="120"/>
  <w:displayHorizontalDrawingGridEvery w:val="2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0D0"/>
    <w:rsid w:val="001D50D0"/>
    <w:rsid w:val="00295B54"/>
    <w:rsid w:val="002E589A"/>
    <w:rsid w:val="00301445"/>
    <w:rsid w:val="00434F1E"/>
    <w:rsid w:val="00492256"/>
    <w:rsid w:val="004E0967"/>
    <w:rsid w:val="00606AB6"/>
    <w:rsid w:val="00624840"/>
    <w:rsid w:val="006A1DF4"/>
    <w:rsid w:val="00755CED"/>
    <w:rsid w:val="007B2DBB"/>
    <w:rsid w:val="008027DA"/>
    <w:rsid w:val="008B3422"/>
    <w:rsid w:val="008D2A75"/>
    <w:rsid w:val="00977152"/>
    <w:rsid w:val="009F1381"/>
    <w:rsid w:val="00A14619"/>
    <w:rsid w:val="00A57053"/>
    <w:rsid w:val="00B7730C"/>
    <w:rsid w:val="00B95D4F"/>
    <w:rsid w:val="00C04157"/>
    <w:rsid w:val="00C25175"/>
    <w:rsid w:val="00C642C7"/>
    <w:rsid w:val="00D87429"/>
    <w:rsid w:val="00E83BE5"/>
    <w:rsid w:val="00EE1192"/>
    <w:rsid w:val="00EE143B"/>
    <w:rsid w:val="00F4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669516B"/>
  <w15:docId w15:val="{5E659187-F1CC-415A-9962-AFDEF9F5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link w:val="TitelZchn"/>
    <w:qFormat/>
    <w:pPr>
      <w:jc w:val="center"/>
    </w:pPr>
    <w:rPr>
      <w:b/>
      <w:caps/>
      <w:sz w:val="28"/>
      <w:szCs w:val="20"/>
    </w:rPr>
  </w:style>
  <w:style w:type="paragraph" w:styleId="Textkrper2">
    <w:name w:val="Body Text 2"/>
    <w:basedOn w:val="Standard"/>
    <w:pPr>
      <w:jc w:val="both"/>
    </w:pPr>
    <w:rPr>
      <w:b/>
      <w:szCs w:val="20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character" w:customStyle="1" w:styleId="FuzeileZchn">
    <w:name w:val="Fußzeile Zchn"/>
    <w:link w:val="Fuzeile"/>
    <w:uiPriority w:val="99"/>
    <w:rPr>
      <w:sz w:val="24"/>
      <w:szCs w:val="24"/>
      <w:lang w:val="it-IT" w:eastAsia="it-IT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itelZchn">
    <w:name w:val="Titel Zchn"/>
    <w:link w:val="Titel"/>
    <w:rPr>
      <w:b/>
      <w:caps/>
      <w:sz w:val="28"/>
      <w:lang w:val="it-IT" w:eastAsia="it-IT" w:bidi="ar-SA"/>
    </w:rPr>
  </w:style>
  <w:style w:type="paragraph" w:customStyle="1" w:styleId="a"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Zchn Zchn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Carattere Carattere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Fett">
    <w:name w:val="Strong"/>
    <w:qFormat/>
    <w:rPr>
      <w:b/>
      <w:bCs/>
    </w:rPr>
  </w:style>
  <w:style w:type="paragraph" w:customStyle="1" w:styleId="ZchnZchn1CarattereCarattere">
    <w:name w:val="Zchn Zchn1 Carattere Carattere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tandardWeb">
    <w:name w:val="Normal (Web)"/>
    <w:basedOn w:val="Standard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1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210C1A14.dotm</Template>
  <TotalTime>0</TotalTime>
  <Pages>4</Pages>
  <Words>607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Referenzen PL</vt:lpstr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Referenzen PL</dc:title>
  <dc:subject>Anlagen Ausschreibung</dc:subject>
  <dc:creator>Novak, Brigitte</dc:creator>
  <cp:keywords/>
  <cp:lastModifiedBy>Gutgsell, Georg</cp:lastModifiedBy>
  <cp:revision>7</cp:revision>
  <cp:lastPrinted>2015-10-27T13:42:00Z</cp:lastPrinted>
  <dcterms:created xsi:type="dcterms:W3CDTF">2018-11-05T08:47:00Z</dcterms:created>
  <dcterms:modified xsi:type="dcterms:W3CDTF">2020-08-04T13:43:00Z</dcterms:modified>
</cp:coreProperties>
</file>