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118"/>
        <w:gridCol w:w="4876"/>
      </w:tblGrid>
      <w:tr w:rsidR="00D52C34" w:rsidRPr="00D52C34" w:rsidTr="00165992">
        <w:tc>
          <w:tcPr>
            <w:tcW w:w="5118" w:type="dxa"/>
            <w:shd w:val="clear" w:color="auto" w:fill="auto"/>
          </w:tcPr>
          <w:p w:rsidR="00577AF0" w:rsidRPr="0097553B" w:rsidRDefault="00577AF0" w:rsidP="003D3C2B">
            <w:pPr>
              <w:tabs>
                <w:tab w:val="left" w:pos="720"/>
                <w:tab w:val="center" w:pos="2451"/>
              </w:tabs>
              <w:jc w:val="center"/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  <w:u w:val="single"/>
                <w:lang w:val="it-IT"/>
              </w:rPr>
            </w:pPr>
            <w:r w:rsidRPr="0097553B"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  <w:u w:val="single"/>
              </w:rPr>
              <w:t>Anleitungen</w:t>
            </w:r>
            <w:r w:rsidR="00C318CC" w:rsidRPr="0097553B"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  <w:u w:val="single"/>
              </w:rPr>
              <w:t xml:space="preserve"> </w:t>
            </w:r>
            <w:r w:rsidRPr="0097553B"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  <w:u w:val="single"/>
              </w:rPr>
              <w:t>zur Unterschrift</w:t>
            </w:r>
          </w:p>
        </w:tc>
        <w:tc>
          <w:tcPr>
            <w:tcW w:w="4876" w:type="dxa"/>
            <w:shd w:val="clear" w:color="auto" w:fill="auto"/>
          </w:tcPr>
          <w:p w:rsidR="00577AF0" w:rsidRPr="0097553B" w:rsidRDefault="00577AF0" w:rsidP="00C318CC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  <w:u w:val="single"/>
                <w:lang w:val="it-IT"/>
              </w:rPr>
            </w:pPr>
            <w:r w:rsidRPr="0097553B"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  <w:u w:val="single"/>
                <w:lang w:val="it-IT"/>
              </w:rPr>
              <w:t>Istruzioni</w:t>
            </w:r>
            <w:r w:rsidR="00C318CC" w:rsidRPr="0097553B"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  <w:u w:val="single"/>
                <w:lang w:val="it-IT"/>
              </w:rPr>
              <w:t xml:space="preserve"> </w:t>
            </w:r>
            <w:r w:rsidRPr="0097553B"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  <w:u w:val="single"/>
                <w:lang w:val="it-IT"/>
              </w:rPr>
              <w:t xml:space="preserve">alla sottoscrizione </w:t>
            </w:r>
          </w:p>
        </w:tc>
      </w:tr>
    </w:tbl>
    <w:p w:rsidR="00577AF0" w:rsidRDefault="00577AF0">
      <w:pPr>
        <w:rPr>
          <w:rFonts w:ascii="Arial" w:hAnsi="Arial" w:cs="Arial"/>
          <w:sz w:val="20"/>
          <w:szCs w:val="20"/>
          <w:lang w:val="it-IT"/>
        </w:rPr>
      </w:pPr>
    </w:p>
    <w:p w:rsidR="003218EE" w:rsidRDefault="003218EE">
      <w:pPr>
        <w:rPr>
          <w:rFonts w:ascii="Arial" w:hAnsi="Arial" w:cs="Arial"/>
          <w:sz w:val="20"/>
          <w:szCs w:val="20"/>
          <w:lang w:val="it-IT"/>
        </w:rPr>
      </w:pPr>
    </w:p>
    <w:tbl>
      <w:tblPr>
        <w:tblW w:w="100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860"/>
      </w:tblGrid>
      <w:tr w:rsidR="00577AF0" w:rsidRPr="007536E3" w:rsidTr="003218EE">
        <w:tc>
          <w:tcPr>
            <w:tcW w:w="52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77AF0" w:rsidRPr="007536E3" w:rsidRDefault="00577AF0" w:rsidP="003218E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>ANAGRAFISCHE</w:t>
            </w:r>
            <w:proofErr w:type="spellEnd"/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>DATEN</w:t>
            </w:r>
            <w:proofErr w:type="spellEnd"/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 xml:space="preserve"> – </w:t>
            </w:r>
            <w:proofErr w:type="spellStart"/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>Anlage</w:t>
            </w:r>
            <w:proofErr w:type="spellEnd"/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 xml:space="preserve"> A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77AF0" w:rsidRPr="007536E3" w:rsidRDefault="00577AF0" w:rsidP="003218E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DATI ANAGRAFICI </w:t>
            </w:r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>–</w:t>
            </w:r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>Allegato A</w:t>
            </w:r>
          </w:p>
        </w:tc>
      </w:tr>
      <w:tr w:rsidR="00577AF0" w:rsidRPr="007536E3" w:rsidTr="003218EE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77AF0" w:rsidRPr="007536E3" w:rsidRDefault="00577AF0" w:rsidP="003218E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EINHEITLICHE </w:t>
            </w:r>
            <w:proofErr w:type="spellStart"/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>EUROPÄISCHE</w:t>
            </w:r>
            <w:proofErr w:type="spellEnd"/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>EIGENERKLÄRUNG</w:t>
            </w:r>
            <w:proofErr w:type="spellEnd"/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(EEE)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77AF0" w:rsidRPr="007536E3" w:rsidRDefault="00577AF0" w:rsidP="003218E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>DOCUMENTO DI GARA UNICO EUROPEO (DGUE)</w:t>
            </w:r>
          </w:p>
        </w:tc>
      </w:tr>
      <w:tr w:rsidR="00577AF0" w:rsidRPr="007536E3" w:rsidTr="006D4E55"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577AF0" w:rsidRPr="007536E3" w:rsidRDefault="00577AF0">
            <w:pPr>
              <w:rPr>
                <w:rFonts w:ascii="Arial" w:hAnsi="Arial" w:cs="Arial"/>
                <w:b/>
                <w:i/>
                <w:sz w:val="10"/>
                <w:szCs w:val="10"/>
                <w:lang w:val="it-IT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577AF0" w:rsidRPr="007536E3" w:rsidRDefault="00577AF0" w:rsidP="00577AF0">
            <w:pPr>
              <w:ind w:right="72"/>
              <w:rPr>
                <w:rFonts w:ascii="Arial" w:hAnsi="Arial" w:cs="Arial"/>
                <w:b/>
                <w:i/>
                <w:sz w:val="10"/>
                <w:szCs w:val="10"/>
                <w:lang w:val="it-IT"/>
              </w:rPr>
            </w:pPr>
          </w:p>
        </w:tc>
      </w:tr>
      <w:tr w:rsidR="00577AF0" w:rsidRPr="007536E3" w:rsidTr="00577AF0">
        <w:tc>
          <w:tcPr>
            <w:tcW w:w="5220" w:type="dxa"/>
            <w:shd w:val="clear" w:color="auto" w:fill="auto"/>
          </w:tcPr>
          <w:p w:rsidR="00577AF0" w:rsidRPr="007536E3" w:rsidRDefault="00577AF0" w:rsidP="00577AF0">
            <w:pPr>
              <w:tabs>
                <w:tab w:val="left" w:pos="37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pacing w:val="-2"/>
                <w:sz w:val="16"/>
                <w:szCs w:val="16"/>
              </w:rPr>
              <w:t xml:space="preserve">Die Anlage A und gegebenenfalls die EEE müssen mit </w:t>
            </w:r>
            <w:r w:rsidRPr="007536E3">
              <w:rPr>
                <w:rFonts w:ascii="Arial" w:hAnsi="Arial" w:cs="Arial"/>
                <w:b/>
                <w:spacing w:val="-2"/>
                <w:sz w:val="16"/>
                <w:szCs w:val="16"/>
                <w:u w:val="single"/>
              </w:rPr>
              <w:t>digitaler Unter</w:t>
            </w:r>
            <w:r w:rsidRPr="007536E3">
              <w:rPr>
                <w:rFonts w:ascii="Arial" w:hAnsi="Arial" w:cs="Arial"/>
                <w:b/>
                <w:spacing w:val="-2"/>
                <w:sz w:val="16"/>
                <w:szCs w:val="16"/>
                <w:u w:val="single"/>
              </w:rPr>
              <w:softHyphen/>
              <w:t>schrift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unterzeichnet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 werden.</w:t>
            </w:r>
          </w:p>
          <w:p w:rsidR="00577AF0" w:rsidRPr="007536E3" w:rsidRDefault="00577AF0" w:rsidP="00577AF0">
            <w:pPr>
              <w:tabs>
                <w:tab w:val="left" w:pos="37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Bei Teilnahme einer Gruppe von Wirtschaftsteilnehmern (Bietergemein</w:t>
            </w:r>
            <w:r w:rsidR="00287D68" w:rsidRPr="007536E3">
              <w:rPr>
                <w:rFonts w:ascii="Arial" w:hAnsi="Arial" w:cs="Arial"/>
                <w:sz w:val="16"/>
                <w:szCs w:val="16"/>
              </w:rPr>
              <w:softHyphen/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schaft, EWIV, </w:t>
            </w:r>
            <w:r w:rsidR="007A44C5" w:rsidRPr="007536E3">
              <w:rPr>
                <w:rFonts w:ascii="Arial" w:hAnsi="Arial" w:cs="Arial"/>
                <w:sz w:val="16"/>
                <w:szCs w:val="16"/>
              </w:rPr>
              <w:t xml:space="preserve">gewöhnliches </w:t>
            </w:r>
            <w:r w:rsidRPr="007536E3">
              <w:rPr>
                <w:rFonts w:ascii="Arial" w:hAnsi="Arial" w:cs="Arial"/>
                <w:sz w:val="16"/>
                <w:szCs w:val="16"/>
              </w:rPr>
              <w:t>Konsortium</w:t>
            </w:r>
            <w:r w:rsidR="007A44C5" w:rsidRPr="007536E3">
              <w:rPr>
                <w:rFonts w:ascii="Arial" w:hAnsi="Arial" w:cs="Arial"/>
                <w:sz w:val="16"/>
                <w:szCs w:val="16"/>
              </w:rPr>
              <w:t xml:space="preserve"> / Netzwerkzusammenschluss</w:t>
            </w:r>
            <w:r w:rsidRPr="007536E3">
              <w:rPr>
                <w:rFonts w:ascii="Arial" w:hAnsi="Arial" w:cs="Arial"/>
                <w:sz w:val="16"/>
                <w:szCs w:val="16"/>
              </w:rPr>
              <w:t>) muss jedes an der Gruppe beteiligte Mitglied separate Anlagen ausfül</w:t>
            </w:r>
            <w:r w:rsidR="00F9132A" w:rsidRPr="007536E3">
              <w:rPr>
                <w:rFonts w:ascii="Arial" w:hAnsi="Arial" w:cs="Arial"/>
                <w:sz w:val="16"/>
                <w:szCs w:val="16"/>
              </w:rPr>
              <w:softHyphen/>
            </w:r>
            <w:r w:rsidRPr="007536E3">
              <w:rPr>
                <w:rFonts w:ascii="Arial" w:hAnsi="Arial" w:cs="Arial"/>
                <w:sz w:val="16"/>
                <w:szCs w:val="16"/>
              </w:rPr>
              <w:t>len und unterzeichnen:</w:t>
            </w:r>
          </w:p>
          <w:p w:rsidR="00577AF0" w:rsidRPr="007536E3" w:rsidRDefault="00442B5F" w:rsidP="00577AF0">
            <w:pPr>
              <w:tabs>
                <w:tab w:val="left" w:pos="37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Es unterschreiben:</w:t>
            </w:r>
          </w:p>
        </w:tc>
        <w:tc>
          <w:tcPr>
            <w:tcW w:w="4860" w:type="dxa"/>
            <w:shd w:val="clear" w:color="auto" w:fill="auto"/>
          </w:tcPr>
          <w:p w:rsidR="00577AF0" w:rsidRPr="007536E3" w:rsidRDefault="00577AF0" w:rsidP="00577AF0">
            <w:pPr>
              <w:ind w:right="7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L’Allegato A e il DGUE, se del caso, devono essere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sottoscritti con firma digitale</w:t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  <w:p w:rsidR="00577AF0" w:rsidRPr="007536E3" w:rsidRDefault="00577AF0" w:rsidP="00577AF0">
            <w:pPr>
              <w:ind w:right="7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Nel caso di partecipazione in forma associata (raggruppamento temporaneo, GEIE, consorzio</w:t>
            </w:r>
            <w:r w:rsidR="00F9132A"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 ordinario / aggregazione di rete</w:t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  <w:r w:rsidR="00287D68"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 ogni soggetto riunito deve com</w:t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pilare e sottoscrivere distinti alle</w:t>
            </w:r>
            <w:r w:rsidR="00F9132A" w:rsidRPr="007536E3">
              <w:rPr>
                <w:rFonts w:ascii="Arial" w:hAnsi="Arial" w:cs="Arial"/>
                <w:sz w:val="16"/>
                <w:szCs w:val="16"/>
                <w:lang w:val="it-IT"/>
              </w:rPr>
              <w:softHyphen/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gati:</w:t>
            </w:r>
          </w:p>
          <w:p w:rsidR="00577AF0" w:rsidRPr="007536E3" w:rsidRDefault="00442B5F" w:rsidP="00577AF0">
            <w:pPr>
              <w:ind w:right="7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Firmano:</w:t>
            </w:r>
          </w:p>
        </w:tc>
      </w:tr>
      <w:tr w:rsidR="00577AF0" w:rsidRPr="007536E3" w:rsidTr="00577AF0">
        <w:tc>
          <w:tcPr>
            <w:tcW w:w="5220" w:type="dxa"/>
            <w:shd w:val="clear" w:color="auto" w:fill="auto"/>
          </w:tcPr>
          <w:p w:rsidR="00577AF0" w:rsidRPr="007536E3" w:rsidRDefault="00577AF0" w:rsidP="00577AF0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im Falle</w:t>
            </w:r>
            <w:r w:rsidRPr="00753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einer einzelnen Freiberuflerin / eines einzelnen Freibe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softHyphen/>
              <w:t>ruflers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577AF0" w:rsidRPr="007536E3" w:rsidRDefault="00C22662" w:rsidP="00577AF0">
            <w:pPr>
              <w:tabs>
                <w:tab w:val="left" w:pos="266"/>
              </w:tabs>
              <w:ind w:left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die</w:t>
            </w:r>
            <w:r w:rsidR="00577AF0" w:rsidRPr="007536E3">
              <w:rPr>
                <w:rFonts w:ascii="Arial" w:hAnsi="Arial" w:cs="Arial"/>
                <w:sz w:val="16"/>
                <w:szCs w:val="16"/>
              </w:rPr>
              <w:t xml:space="preserve"> Freiberuflerin / </w:t>
            </w:r>
            <w:r w:rsidRPr="007536E3">
              <w:rPr>
                <w:rFonts w:ascii="Arial" w:hAnsi="Arial" w:cs="Arial"/>
                <w:sz w:val="16"/>
                <w:szCs w:val="16"/>
              </w:rPr>
              <w:t>der</w:t>
            </w:r>
            <w:r w:rsidR="00577AF0" w:rsidRPr="007536E3">
              <w:rPr>
                <w:rFonts w:ascii="Arial" w:hAnsi="Arial" w:cs="Arial"/>
                <w:sz w:val="16"/>
                <w:szCs w:val="16"/>
              </w:rPr>
              <w:t xml:space="preserve"> Freiberufler,</w:t>
            </w:r>
          </w:p>
          <w:p w:rsidR="00577AF0" w:rsidRPr="007536E3" w:rsidRDefault="00577AF0" w:rsidP="00577AF0">
            <w:pPr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</w:tcPr>
          <w:p w:rsidR="00577AF0" w:rsidRPr="007536E3" w:rsidRDefault="00577AF0" w:rsidP="00577AF0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right="72" w:hanging="32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in caso </w:t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di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una professionista singola / un professionista singolo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:</w:t>
            </w:r>
          </w:p>
          <w:p w:rsidR="00577AF0" w:rsidRPr="007536E3" w:rsidRDefault="00C22662" w:rsidP="00C22662">
            <w:pPr>
              <w:ind w:left="335" w:right="-108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la professionista medesima / i</w:t>
            </w:r>
            <w:r w:rsidR="00577AF0"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l professionista medesimo;</w:t>
            </w:r>
          </w:p>
          <w:p w:rsidR="00577AF0" w:rsidRPr="007536E3" w:rsidRDefault="00577AF0" w:rsidP="00577AF0">
            <w:pPr>
              <w:tabs>
                <w:tab w:val="num" w:pos="324"/>
              </w:tabs>
              <w:ind w:left="324" w:right="72" w:hanging="32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442B5F" w:rsidRPr="007536E3" w:rsidTr="00577AF0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0"/>
              </w:numPr>
              <w:tabs>
                <w:tab w:val="clear" w:pos="720"/>
              </w:tabs>
              <w:ind w:left="252" w:hanging="2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im Falle</w:t>
            </w:r>
            <w:r w:rsidRPr="00753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von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vereinigten Freiberuflern – Freiberuflersozietäten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442B5F" w:rsidRPr="007536E3" w:rsidRDefault="00FF3DBB" w:rsidP="00442B5F">
            <w:pPr>
              <w:tabs>
                <w:tab w:val="left" w:pos="266"/>
              </w:tabs>
              <w:ind w:left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alle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vereinigten Freiberufler oder das mit Vertretungsbefugnis aus</w:t>
            </w:r>
            <w:r w:rsidRPr="007536E3">
              <w:rPr>
                <w:rFonts w:ascii="Arial" w:hAnsi="Arial" w:cs="Arial"/>
                <w:sz w:val="16"/>
                <w:szCs w:val="16"/>
              </w:rPr>
              <w:softHyphen/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>gestattete Mitglied der Sozietät,</w:t>
            </w:r>
          </w:p>
          <w:p w:rsidR="00442B5F" w:rsidRPr="007536E3" w:rsidRDefault="00442B5F" w:rsidP="00442B5F">
            <w:pPr>
              <w:tabs>
                <w:tab w:val="num" w:pos="252"/>
              </w:tabs>
              <w:ind w:left="252" w:hanging="70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right="72" w:hanging="32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in caso di 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it-IT"/>
              </w:rPr>
              <w:t>liberi professionisti associati – studio asso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it-IT"/>
              </w:rPr>
              <w:softHyphen/>
              <w:t>ciato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:</w:t>
            </w:r>
          </w:p>
          <w:p w:rsidR="00442B5F" w:rsidRPr="007536E3" w:rsidRDefault="00FF3DBB" w:rsidP="00442B5F">
            <w:pPr>
              <w:ind w:left="335" w:right="7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tutti gli associati o i</w:t>
            </w:r>
            <w:r w:rsidR="00442B5F" w:rsidRPr="007536E3">
              <w:rPr>
                <w:rFonts w:ascii="Arial" w:hAnsi="Arial" w:cs="Arial"/>
                <w:sz w:val="16"/>
                <w:szCs w:val="16"/>
                <w:lang w:val="it-IT"/>
              </w:rPr>
              <w:t>l rappresentante munito di idonei poteri;</w:t>
            </w:r>
          </w:p>
          <w:p w:rsidR="00442B5F" w:rsidRPr="007536E3" w:rsidRDefault="00442B5F" w:rsidP="00442B5F">
            <w:pPr>
              <w:tabs>
                <w:tab w:val="num" w:pos="324"/>
              </w:tabs>
              <w:ind w:left="324" w:right="72" w:hanging="32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442B5F" w:rsidRPr="007536E3" w:rsidTr="00577AF0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im Falle</w:t>
            </w:r>
            <w:r w:rsidRPr="00753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von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Gesellschaften oder ständigen Konsortien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442B5F" w:rsidRPr="007536E3" w:rsidRDefault="00442B5F" w:rsidP="00442B5F">
            <w:pPr>
              <w:tabs>
                <w:tab w:val="left" w:pos="266"/>
              </w:tabs>
              <w:ind w:left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der gesetzliche Vertreter/Prokurist oder die mit Vertretungsbefugnis ausgestattete Person der Gesellschaft/des Konsortiums.</w:t>
            </w: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right="72" w:hanging="32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in caso di 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it-IT"/>
              </w:rPr>
              <w:t>società o consorzi stabili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it-IT"/>
              </w:rPr>
              <w:t>:</w:t>
            </w:r>
          </w:p>
          <w:p w:rsidR="00442B5F" w:rsidRPr="007536E3" w:rsidRDefault="00442B5F" w:rsidP="00442B5F">
            <w:pPr>
              <w:ind w:left="335" w:right="7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t>il legale rappresentante/procuratore oppure la persona mu</w:t>
            </w:r>
            <w:r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softHyphen/>
              <w:t xml:space="preserve">nito dei poteri 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necessari</w:t>
            </w:r>
            <w:r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ad impegnare la società/il consorzio.</w:t>
            </w:r>
          </w:p>
        </w:tc>
      </w:tr>
      <w:tr w:rsidR="00442B5F" w:rsidRPr="007536E3" w:rsidTr="00577AF0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tabs>
                <w:tab w:val="left" w:pos="180"/>
              </w:tabs>
              <w:ind w:left="360"/>
              <w:jc w:val="both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tabs>
                <w:tab w:val="left" w:pos="180"/>
              </w:tabs>
              <w:ind w:left="360"/>
              <w:jc w:val="both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</w:tr>
      <w:tr w:rsidR="00442B5F" w:rsidRPr="007536E3" w:rsidTr="00996112">
        <w:tc>
          <w:tcPr>
            <w:tcW w:w="52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42B5F" w:rsidRPr="007536E3" w:rsidRDefault="00442B5F" w:rsidP="00442B5F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TEILNAHMEANTRAG </w:t>
            </w:r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>– Anlage A1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42B5F" w:rsidRPr="007536E3" w:rsidRDefault="00442B5F" w:rsidP="00442B5F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ISTANZA DI PARTECIPAZIONE </w:t>
            </w:r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>– Allegato A1</w:t>
            </w:r>
          </w:p>
        </w:tc>
      </w:tr>
      <w:tr w:rsidR="00996112" w:rsidRPr="007536E3" w:rsidTr="00996112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442B5F" w:rsidRPr="007536E3" w:rsidRDefault="00442B5F" w:rsidP="00442B5F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>WIRTSCHAFTLICHES</w:t>
            </w:r>
            <w:proofErr w:type="spellEnd"/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>ANGEBOT</w:t>
            </w:r>
            <w:proofErr w:type="spellEnd"/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 xml:space="preserve">– </w:t>
            </w:r>
            <w:proofErr w:type="spellStart"/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>Anlage</w:t>
            </w:r>
            <w:proofErr w:type="spellEnd"/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 xml:space="preserve"> C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442B5F" w:rsidRPr="007536E3" w:rsidRDefault="00442B5F" w:rsidP="00442B5F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OFFERTA ECONOMICA </w:t>
            </w:r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>– Allegato C</w:t>
            </w:r>
          </w:p>
        </w:tc>
      </w:tr>
      <w:tr w:rsidR="00442B5F" w:rsidRPr="007536E3" w:rsidTr="00577AF0"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442B5F" w:rsidRPr="007536E3" w:rsidRDefault="00442B5F" w:rsidP="00442B5F">
            <w:pPr>
              <w:rPr>
                <w:rFonts w:ascii="Arial" w:hAnsi="Arial" w:cs="Arial"/>
                <w:b/>
                <w:i/>
                <w:sz w:val="10"/>
                <w:szCs w:val="10"/>
                <w:lang w:val="it-IT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442B5F" w:rsidRPr="007536E3" w:rsidRDefault="00442B5F" w:rsidP="00442B5F">
            <w:pPr>
              <w:ind w:right="72"/>
              <w:rPr>
                <w:rFonts w:ascii="Arial" w:hAnsi="Arial" w:cs="Arial"/>
                <w:b/>
                <w:i/>
                <w:sz w:val="10"/>
                <w:szCs w:val="10"/>
                <w:lang w:val="it-IT"/>
              </w:rPr>
            </w:pPr>
          </w:p>
        </w:tc>
      </w:tr>
      <w:tr w:rsidR="00442B5F" w:rsidRPr="007536E3" w:rsidTr="00577AF0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tabs>
                <w:tab w:val="left" w:pos="37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 xml:space="preserve">Die obgenannten Anlagen müssen von den nachstehenden Personen mit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digitaler Unterschrift unterzeichnet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 werden:</w:t>
            </w:r>
          </w:p>
          <w:p w:rsidR="00442B5F" w:rsidRPr="007536E3" w:rsidRDefault="00442B5F" w:rsidP="00442B5F">
            <w:pPr>
              <w:tabs>
                <w:tab w:val="left" w:pos="376"/>
              </w:tabs>
              <w:ind w:left="360" w:hanging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Es unterschreiben:</w:t>
            </w: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ind w:right="72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Gli allegati sopra indicati devono essere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sottoscritti con firma digitale</w:t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 dai soggetti di seguito indicati:</w:t>
            </w:r>
          </w:p>
          <w:p w:rsidR="00442B5F" w:rsidRPr="007536E3" w:rsidRDefault="00442B5F" w:rsidP="00442B5F">
            <w:pPr>
              <w:tabs>
                <w:tab w:val="left" w:pos="376"/>
              </w:tabs>
              <w:ind w:left="360" w:right="72" w:hanging="360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Firmano:</w:t>
            </w:r>
          </w:p>
        </w:tc>
      </w:tr>
      <w:tr w:rsidR="00442B5F" w:rsidRPr="007536E3" w:rsidTr="00577AF0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0"/>
              </w:numPr>
              <w:tabs>
                <w:tab w:val="clear" w:pos="720"/>
              </w:tabs>
              <w:ind w:left="252" w:hanging="2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im Falle</w:t>
            </w:r>
            <w:r w:rsidRPr="00753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einer einzelnen Freiberuflerin / eines einzelnen Freibe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softHyphen/>
              <w:t>ruflers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442B5F" w:rsidRPr="007536E3" w:rsidRDefault="00442B5F" w:rsidP="00442B5F">
            <w:pPr>
              <w:tabs>
                <w:tab w:val="left" w:pos="266"/>
              </w:tabs>
              <w:ind w:left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die Freiberuflerin / der Freiberufler,</w:t>
            </w:r>
          </w:p>
          <w:p w:rsidR="00442B5F" w:rsidRPr="007536E3" w:rsidRDefault="00442B5F" w:rsidP="00442B5F">
            <w:pPr>
              <w:tabs>
                <w:tab w:val="num" w:pos="252"/>
              </w:tabs>
              <w:ind w:left="252" w:hanging="70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right="72" w:hanging="25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in caso </w:t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di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una professionista singola / un professionista singolo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:</w:t>
            </w:r>
          </w:p>
          <w:p w:rsidR="00442B5F" w:rsidRPr="007536E3" w:rsidRDefault="00442B5F" w:rsidP="00442B5F">
            <w:pPr>
              <w:ind w:left="254" w:right="-108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la professionista medesima / il professionista medesimo;</w:t>
            </w:r>
          </w:p>
          <w:p w:rsidR="00442B5F" w:rsidRPr="007536E3" w:rsidRDefault="00442B5F" w:rsidP="00442B5F">
            <w:pPr>
              <w:tabs>
                <w:tab w:val="num" w:pos="324"/>
              </w:tabs>
              <w:ind w:left="324" w:right="72" w:hanging="32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442B5F" w:rsidRPr="007536E3" w:rsidTr="00EC45CF">
        <w:tc>
          <w:tcPr>
            <w:tcW w:w="5220" w:type="dxa"/>
            <w:tcBorders>
              <w:bottom w:val="nil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0"/>
              </w:numPr>
              <w:tabs>
                <w:tab w:val="clear" w:pos="720"/>
              </w:tabs>
              <w:ind w:left="252" w:hanging="2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im Falle</w:t>
            </w:r>
            <w:r w:rsidRPr="00753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von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vereinigten Freiberuflern – Freiberuflersozietäten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442B5F" w:rsidRPr="007536E3" w:rsidRDefault="00FF3DBB" w:rsidP="00442B5F">
            <w:pPr>
              <w:tabs>
                <w:tab w:val="left" w:pos="266"/>
              </w:tabs>
              <w:ind w:left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alle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vereinigten Freiberufler oder das mit Vertretungsbefugnis aus</w:t>
            </w:r>
            <w:r w:rsidRPr="007536E3">
              <w:rPr>
                <w:rFonts w:ascii="Arial" w:hAnsi="Arial" w:cs="Arial"/>
                <w:sz w:val="16"/>
                <w:szCs w:val="16"/>
              </w:rPr>
              <w:softHyphen/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>gestattete Mitglied der Sozietät,</w:t>
            </w:r>
          </w:p>
          <w:p w:rsidR="00442B5F" w:rsidRPr="007536E3" w:rsidRDefault="00442B5F" w:rsidP="00442B5F">
            <w:pPr>
              <w:tabs>
                <w:tab w:val="num" w:pos="252"/>
              </w:tabs>
              <w:ind w:left="252" w:hanging="70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tcBorders>
              <w:bottom w:val="nil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1"/>
              </w:numPr>
              <w:tabs>
                <w:tab w:val="clear" w:pos="720"/>
              </w:tabs>
              <w:ind w:left="252" w:right="72" w:hanging="25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in caso di 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it-IT"/>
              </w:rPr>
              <w:t>liberi professionisti associati – studio asso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it-IT"/>
              </w:rPr>
              <w:softHyphen/>
              <w:t>ciato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:</w:t>
            </w:r>
          </w:p>
          <w:p w:rsidR="00442B5F" w:rsidRPr="007536E3" w:rsidRDefault="00FF3DBB" w:rsidP="00442B5F">
            <w:pPr>
              <w:ind w:left="254" w:right="7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tutti gli associati o i</w:t>
            </w:r>
            <w:r w:rsidR="00442B5F"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l rappresentante munito di idonei poteri; </w:t>
            </w:r>
          </w:p>
          <w:p w:rsidR="00442B5F" w:rsidRPr="007536E3" w:rsidRDefault="00442B5F" w:rsidP="00442B5F">
            <w:pPr>
              <w:tabs>
                <w:tab w:val="num" w:pos="324"/>
              </w:tabs>
              <w:ind w:left="324" w:right="72" w:hanging="32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442B5F" w:rsidRPr="007536E3" w:rsidTr="00EC45CF">
        <w:tc>
          <w:tcPr>
            <w:tcW w:w="522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0"/>
              </w:numPr>
              <w:tabs>
                <w:tab w:val="clear" w:pos="720"/>
              </w:tabs>
              <w:ind w:left="252" w:hanging="2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 xml:space="preserve">im Falle von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Gesellschaften oder ständigen Konsortien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442B5F" w:rsidRPr="007536E3" w:rsidRDefault="00442B5F" w:rsidP="00442B5F">
            <w:pPr>
              <w:ind w:left="254" w:righ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der gesetzlichen Vertreter/Prokurist oder die mit Vertretungsbefug</w:t>
            </w:r>
            <w:r w:rsidRPr="007536E3">
              <w:rPr>
                <w:rFonts w:ascii="Arial" w:hAnsi="Arial" w:cs="Arial"/>
                <w:sz w:val="16"/>
                <w:szCs w:val="16"/>
              </w:rPr>
              <w:softHyphen/>
              <w:t>nis ausgestattete Person der Gesellschaft/des Konsortiums,</w:t>
            </w:r>
          </w:p>
          <w:p w:rsidR="00442B5F" w:rsidRPr="007536E3" w:rsidRDefault="00442B5F" w:rsidP="00442B5F">
            <w:pPr>
              <w:ind w:left="254" w:righ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1"/>
              </w:numPr>
              <w:tabs>
                <w:tab w:val="clear" w:pos="720"/>
              </w:tabs>
              <w:ind w:left="252" w:right="72" w:hanging="25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in caso di 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it-IT"/>
              </w:rPr>
              <w:t>società o consorzi stabili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:</w:t>
            </w:r>
          </w:p>
          <w:p w:rsidR="00442B5F" w:rsidRPr="007536E3" w:rsidRDefault="00442B5F" w:rsidP="00442B5F">
            <w:pPr>
              <w:ind w:left="254" w:right="7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il legale rappresentante/procuratore oppure la persona mu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softHyphen/>
              <w:t>nito dei poteri necessari ad impegnare la società/il consorzio;</w:t>
            </w:r>
          </w:p>
        </w:tc>
      </w:tr>
      <w:tr w:rsidR="00442B5F" w:rsidRPr="007536E3" w:rsidTr="00EC45CF">
        <w:tc>
          <w:tcPr>
            <w:tcW w:w="5220" w:type="dxa"/>
            <w:tcBorders>
              <w:top w:val="nil"/>
              <w:bottom w:val="nil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0"/>
              </w:numPr>
              <w:tabs>
                <w:tab w:val="clear" w:pos="720"/>
              </w:tabs>
              <w:ind w:left="252" w:hanging="2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im Falle</w:t>
            </w:r>
            <w:r w:rsidRPr="00753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einer gebildeten Gruppe von Wirtschaftsteilnehmern </w:t>
            </w:r>
            <w:r w:rsidRPr="007536E3">
              <w:rPr>
                <w:rFonts w:ascii="Arial" w:hAnsi="Arial" w:cs="Arial"/>
                <w:sz w:val="16"/>
                <w:szCs w:val="16"/>
              </w:rPr>
              <w:t>(Bietergemeinschaft / EWIV / gewöhnliches Konsortium):</w:t>
            </w:r>
          </w:p>
          <w:p w:rsidR="00442B5F" w:rsidRPr="007536E3" w:rsidRDefault="004C1E73" w:rsidP="00442B5F">
            <w:pPr>
              <w:tabs>
                <w:tab w:val="left" w:pos="266"/>
              </w:tabs>
              <w:ind w:left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der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sz w:val="16"/>
                <w:szCs w:val="16"/>
              </w:rPr>
              <w:t>Beauftragte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>/Gruppenbeauftragte,</w:t>
            </w:r>
          </w:p>
          <w:p w:rsidR="00442B5F" w:rsidRPr="007536E3" w:rsidRDefault="00442B5F" w:rsidP="00442B5F">
            <w:pPr>
              <w:pStyle w:val="Textkrper-Einzug2"/>
              <w:tabs>
                <w:tab w:val="num" w:pos="252"/>
              </w:tabs>
              <w:spacing w:line="240" w:lineRule="auto"/>
              <w:ind w:left="252" w:hanging="706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1"/>
              </w:numPr>
              <w:tabs>
                <w:tab w:val="clear" w:pos="720"/>
              </w:tabs>
              <w:ind w:left="252" w:right="72" w:hanging="25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in caso di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lang w:val="it-IT"/>
              </w:rPr>
              <w:t xml:space="preserve"> 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it-IT"/>
              </w:rPr>
              <w:t xml:space="preserve">un gruppo di operatori economici già costituito 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(raggruppamento temporaneo / GEIE / consorzio ordinario):</w:t>
            </w:r>
          </w:p>
          <w:p w:rsidR="00442B5F" w:rsidRPr="007536E3" w:rsidRDefault="004C1E73" w:rsidP="00442B5F">
            <w:pPr>
              <w:ind w:left="254" w:right="7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proofErr w:type="spellStart"/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il</w:t>
            </w:r>
            <w:r w:rsidR="00442B5F"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l</w:t>
            </w:r>
            <w:proofErr w:type="spellEnd"/>
            <w:r w:rsidR="00442B5F"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mandatario/capogruppo;</w:t>
            </w:r>
          </w:p>
          <w:p w:rsidR="00442B5F" w:rsidRPr="007536E3" w:rsidRDefault="00442B5F" w:rsidP="00442B5F">
            <w:pPr>
              <w:pStyle w:val="Textkrper-Einzug2"/>
              <w:tabs>
                <w:tab w:val="num" w:pos="324"/>
              </w:tabs>
              <w:spacing w:line="240" w:lineRule="auto"/>
              <w:ind w:left="324" w:right="72" w:hanging="32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B5F" w:rsidRPr="007536E3" w:rsidTr="00137C1E">
        <w:tc>
          <w:tcPr>
            <w:tcW w:w="5220" w:type="dxa"/>
            <w:tcBorders>
              <w:top w:val="nil"/>
              <w:bottom w:val="nil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0"/>
              </w:numPr>
              <w:tabs>
                <w:tab w:val="clear" w:pos="720"/>
              </w:tabs>
              <w:ind w:left="252" w:hanging="2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im Falle</w:t>
            </w:r>
            <w:r w:rsidRPr="00753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einer noch zu bildenden Gruppe von Wirtschaftsteil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softHyphen/>
              <w:t>nehmern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 (Bietergemeinschaft / EWIV / gewöhnliches Konsortium):</w:t>
            </w:r>
          </w:p>
          <w:p w:rsidR="00442B5F" w:rsidRPr="007536E3" w:rsidRDefault="00442B5F" w:rsidP="00442B5F">
            <w:pPr>
              <w:ind w:left="2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  <w:u w:val="single"/>
              </w:rPr>
              <w:t>alle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 Wirtschaftsteilnehmer, welche sich zur Gruppe zusam</w:t>
            </w:r>
            <w:r w:rsidRPr="007536E3">
              <w:rPr>
                <w:rFonts w:ascii="Arial" w:hAnsi="Arial" w:cs="Arial"/>
                <w:sz w:val="16"/>
                <w:szCs w:val="16"/>
              </w:rPr>
              <w:softHyphen/>
              <w:t>menschließen wollen [es unterschreiben die je nach Rechtsform der einzelnen Mitglieder legitimierten Personen – siehe die vorherge</w:t>
            </w:r>
            <w:r w:rsidRPr="007536E3">
              <w:rPr>
                <w:rFonts w:ascii="Arial" w:hAnsi="Arial" w:cs="Arial"/>
                <w:sz w:val="16"/>
                <w:szCs w:val="16"/>
              </w:rPr>
              <w:softHyphen/>
              <w:t>henden Buchstaben a), b), und c)],</w:t>
            </w:r>
          </w:p>
          <w:p w:rsidR="00442B5F" w:rsidRPr="007536E3" w:rsidRDefault="00442B5F" w:rsidP="00442B5F">
            <w:pPr>
              <w:ind w:left="26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1"/>
              </w:numPr>
              <w:tabs>
                <w:tab w:val="clear" w:pos="720"/>
              </w:tabs>
              <w:ind w:left="252" w:right="72" w:hanging="25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in caso di 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it-IT"/>
              </w:rPr>
              <w:t>un gruppo di operatori economici non ancora costituito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(raggruppamento temporaneo / GEIE / consorzio ordinario):</w:t>
            </w:r>
          </w:p>
          <w:p w:rsidR="00442B5F" w:rsidRPr="007536E3" w:rsidRDefault="00442B5F" w:rsidP="00442B5F">
            <w:pPr>
              <w:ind w:left="254" w:right="7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it-IT"/>
              </w:rPr>
              <w:t>tutti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gli operatori economici che costituiranno il gruppo [</w:t>
            </w:r>
            <w:r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t>fir</w:t>
            </w:r>
            <w:r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softHyphen/>
              <w:t>mano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le persone legittimate a seconda della forma giuridica dei singoli membri – vedasi le precedenti lettere a), b) e c)]</w:t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,</w:t>
            </w:r>
          </w:p>
        </w:tc>
      </w:tr>
      <w:tr w:rsidR="00442B5F" w:rsidRPr="007536E3" w:rsidTr="00137C1E">
        <w:tc>
          <w:tcPr>
            <w:tcW w:w="5220" w:type="dxa"/>
            <w:tcBorders>
              <w:top w:val="nil"/>
              <w:bottom w:val="nil"/>
            </w:tcBorders>
            <w:shd w:val="clear" w:color="auto" w:fill="auto"/>
          </w:tcPr>
          <w:p w:rsidR="00442B5F" w:rsidRPr="007536E3" w:rsidRDefault="00442B5F" w:rsidP="00442B5F">
            <w:pPr>
              <w:widowControl w:val="0"/>
              <w:numPr>
                <w:ilvl w:val="0"/>
                <w:numId w:val="20"/>
              </w:numPr>
              <w:tabs>
                <w:tab w:val="clear" w:pos="720"/>
              </w:tabs>
              <w:ind w:left="252" w:hanging="2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 xml:space="preserve">im Falle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eines Netzwerkzusammenschlusses</w:t>
            </w:r>
          </w:p>
          <w:p w:rsidR="00442B5F" w:rsidRPr="007536E3" w:rsidRDefault="00442B5F" w:rsidP="00442B5F">
            <w:pPr>
              <w:pStyle w:val="Listenabsatz"/>
              <w:widowControl w:val="0"/>
              <w:numPr>
                <w:ilvl w:val="0"/>
                <w:numId w:val="27"/>
              </w:numPr>
              <w:ind w:left="416" w:hanging="164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36E3">
              <w:rPr>
                <w:rFonts w:ascii="Arial" w:hAnsi="Arial" w:cs="Arial"/>
                <w:bCs/>
                <w:sz w:val="16"/>
                <w:szCs w:val="16"/>
                <w:u w:val="single"/>
              </w:rPr>
              <w:t>mit einem gemeinschaftlichen Organ mit Vertretungsbefugnis und Rechtspersönlichkeit:</w:t>
            </w:r>
          </w:p>
          <w:p w:rsidR="00442B5F" w:rsidRPr="007536E3" w:rsidRDefault="00442B5F" w:rsidP="00442B5F">
            <w:pPr>
              <w:pStyle w:val="Listenabsatz"/>
              <w:widowControl w:val="0"/>
              <w:ind w:left="41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536E3">
              <w:rPr>
                <w:rFonts w:ascii="Arial" w:hAnsi="Arial" w:cs="Arial"/>
                <w:bCs/>
                <w:sz w:val="16"/>
                <w:szCs w:val="16"/>
              </w:rPr>
              <w:t>der gesetzliche Vertreter/Prokurist des gemeinschaftlichen Or</w:t>
            </w:r>
            <w:r w:rsidR="0097553B" w:rsidRPr="007536E3">
              <w:rPr>
                <w:rFonts w:ascii="Arial" w:hAnsi="Arial" w:cs="Arial"/>
                <w:bCs/>
                <w:sz w:val="16"/>
                <w:szCs w:val="16"/>
              </w:rPr>
              <w:softHyphen/>
            </w:r>
            <w:r w:rsidRPr="007536E3">
              <w:rPr>
                <w:rFonts w:ascii="Arial" w:hAnsi="Arial" w:cs="Arial"/>
                <w:bCs/>
                <w:sz w:val="16"/>
                <w:szCs w:val="16"/>
              </w:rPr>
              <w:t>gans,</w:t>
            </w:r>
          </w:p>
          <w:p w:rsidR="00442B5F" w:rsidRPr="007536E3" w:rsidRDefault="00442B5F" w:rsidP="00442B5F">
            <w:pPr>
              <w:pStyle w:val="Listenabsatz"/>
              <w:widowControl w:val="0"/>
              <w:numPr>
                <w:ilvl w:val="0"/>
                <w:numId w:val="27"/>
              </w:numPr>
              <w:ind w:left="416" w:hanging="164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36E3">
              <w:rPr>
                <w:rFonts w:ascii="Arial" w:hAnsi="Arial" w:cs="Arial"/>
                <w:bCs/>
                <w:sz w:val="16"/>
                <w:szCs w:val="16"/>
                <w:u w:val="single"/>
              </w:rPr>
              <w:t>mit einem gemeinschaftlichen Organ mit Vertretungsbefugnis ohne Rechtspersönlichkeit:</w:t>
            </w:r>
          </w:p>
          <w:p w:rsidR="00442B5F" w:rsidRPr="007536E3" w:rsidRDefault="00442B5F" w:rsidP="00442B5F">
            <w:pPr>
              <w:pStyle w:val="Listenabsatz"/>
              <w:widowControl w:val="0"/>
              <w:ind w:left="4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bCs/>
                <w:sz w:val="16"/>
                <w:szCs w:val="16"/>
              </w:rPr>
              <w:t>der gesetzliche Vertreter/Prokurist des gemeinschaftlichen Or</w:t>
            </w:r>
            <w:r w:rsidR="0097553B" w:rsidRPr="007536E3">
              <w:rPr>
                <w:rFonts w:ascii="Arial" w:hAnsi="Arial" w:cs="Arial"/>
                <w:bCs/>
                <w:sz w:val="16"/>
                <w:szCs w:val="16"/>
              </w:rPr>
              <w:softHyphen/>
            </w:r>
            <w:r w:rsidRPr="007536E3">
              <w:rPr>
                <w:rFonts w:ascii="Arial" w:hAnsi="Arial" w:cs="Arial"/>
                <w:bCs/>
                <w:sz w:val="16"/>
                <w:szCs w:val="16"/>
              </w:rPr>
              <w:t xml:space="preserve">gans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und</w:t>
            </w:r>
            <w:r w:rsidRPr="00753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sz w:val="16"/>
                <w:szCs w:val="16"/>
              </w:rPr>
              <w:t>der gesetzliche Vertreter/Prokurist jedes am Netzwerk</w:t>
            </w:r>
            <w:r w:rsidR="0097553B" w:rsidRPr="007536E3">
              <w:rPr>
                <w:rFonts w:ascii="Arial" w:hAnsi="Arial" w:cs="Arial"/>
                <w:sz w:val="16"/>
                <w:szCs w:val="16"/>
              </w:rPr>
              <w:softHyphen/>
            </w:r>
            <w:r w:rsidRPr="007536E3">
              <w:rPr>
                <w:rFonts w:ascii="Arial" w:hAnsi="Arial" w:cs="Arial"/>
                <w:sz w:val="16"/>
                <w:szCs w:val="16"/>
              </w:rPr>
              <w:t>zusammenschluss beteiligten Wirtschaftsteilnehmers,</w:t>
            </w:r>
          </w:p>
          <w:p w:rsidR="00442B5F" w:rsidRPr="007536E3" w:rsidRDefault="00442B5F" w:rsidP="00442B5F">
            <w:pPr>
              <w:pStyle w:val="Listenabsatz"/>
              <w:widowControl w:val="0"/>
              <w:numPr>
                <w:ilvl w:val="0"/>
                <w:numId w:val="27"/>
              </w:numPr>
              <w:ind w:left="416" w:hanging="164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36E3">
              <w:rPr>
                <w:rFonts w:ascii="Arial" w:hAnsi="Arial" w:cs="Arial"/>
                <w:bCs/>
                <w:sz w:val="16"/>
                <w:szCs w:val="16"/>
                <w:u w:val="single"/>
              </w:rPr>
              <w:t>mit einem gemeinschaftlichen Organ mit Vertretungsbefugnis ohne Rechtspersönlichkeit oder wenn der Zusammenschluss über kein gemeinschaftliches Organ verfügt oder wenn das ge</w:t>
            </w:r>
            <w:r w:rsidR="0097553B" w:rsidRPr="007536E3">
              <w:rPr>
                <w:rFonts w:ascii="Arial" w:hAnsi="Arial" w:cs="Arial"/>
                <w:bCs/>
                <w:sz w:val="16"/>
                <w:szCs w:val="16"/>
                <w:u w:val="single"/>
              </w:rPr>
              <w:softHyphen/>
            </w:r>
            <w:r w:rsidRPr="007536E3">
              <w:rPr>
                <w:rFonts w:ascii="Arial" w:hAnsi="Arial" w:cs="Arial"/>
                <w:bCs/>
                <w:sz w:val="16"/>
                <w:szCs w:val="16"/>
                <w:u w:val="single"/>
              </w:rPr>
              <w:t>meinschaftliche Organ die Qualifikationsanforderungen für die Übernahme der Funktion des Beauftragten nicht erfüllt:</w:t>
            </w:r>
          </w:p>
          <w:p w:rsidR="00442B5F" w:rsidRPr="007536E3" w:rsidRDefault="00442B5F" w:rsidP="00442B5F">
            <w:pPr>
              <w:pStyle w:val="Listenabsatz"/>
              <w:widowControl w:val="0"/>
              <w:ind w:left="4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der gesetzliche Vertreter/Prokurist des Netzwerkteilnehmers, der die Funktion des Beauftragten übernimmt, bzw., im Falle der Teil</w:t>
            </w:r>
            <w:r w:rsidR="0097553B" w:rsidRPr="007536E3">
              <w:rPr>
                <w:rFonts w:ascii="Arial" w:hAnsi="Arial" w:cs="Arial"/>
                <w:sz w:val="16"/>
                <w:szCs w:val="16"/>
              </w:rPr>
              <w:softHyphen/>
            </w:r>
            <w:r w:rsidRPr="007536E3">
              <w:rPr>
                <w:rFonts w:ascii="Arial" w:hAnsi="Arial" w:cs="Arial"/>
                <w:sz w:val="16"/>
                <w:szCs w:val="16"/>
              </w:rPr>
              <w:t>nahme einer noch zu bildenden Bietergemeinschaft, vom gesetz</w:t>
            </w:r>
            <w:r w:rsidR="0097553B" w:rsidRPr="007536E3">
              <w:rPr>
                <w:rFonts w:ascii="Arial" w:hAnsi="Arial" w:cs="Arial"/>
                <w:sz w:val="16"/>
                <w:szCs w:val="16"/>
              </w:rPr>
              <w:softHyphen/>
            </w:r>
            <w:r w:rsidRPr="007536E3">
              <w:rPr>
                <w:rFonts w:ascii="Arial" w:hAnsi="Arial" w:cs="Arial"/>
                <w:sz w:val="16"/>
                <w:szCs w:val="16"/>
              </w:rPr>
              <w:t>lichen Vertreter jedes am Netzwerkzusammenschluss beteiligten Wirtschaftsteilnehmers.</w:t>
            </w: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442B5F" w:rsidRPr="007536E3" w:rsidRDefault="00442B5F" w:rsidP="00442B5F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ind w:left="252" w:right="72" w:hanging="25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in caso di 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it-IT"/>
              </w:rPr>
              <w:t>aggregazioni di rete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</w:p>
          <w:p w:rsidR="00442B5F" w:rsidRPr="007536E3" w:rsidRDefault="00442B5F" w:rsidP="00442B5F">
            <w:pPr>
              <w:pStyle w:val="Listenabsatz"/>
              <w:widowControl w:val="0"/>
              <w:numPr>
                <w:ilvl w:val="0"/>
                <w:numId w:val="26"/>
              </w:numPr>
              <w:ind w:left="438" w:right="72" w:hanging="186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it-IT"/>
              </w:rPr>
              <w:t>dotata di un organo comune con potere di rappresentanza e con soggettività giuridica:</w:t>
            </w:r>
          </w:p>
          <w:p w:rsidR="00442B5F" w:rsidRPr="007536E3" w:rsidRDefault="00442B5F" w:rsidP="00442B5F">
            <w:pPr>
              <w:widowControl w:val="0"/>
              <w:ind w:left="438" w:right="7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il legale rappresentante/procuratore dell’organo comune,</w:t>
            </w:r>
          </w:p>
          <w:p w:rsidR="00442B5F" w:rsidRPr="007536E3" w:rsidRDefault="00442B5F" w:rsidP="00442B5F">
            <w:pPr>
              <w:pStyle w:val="Listenabsatz"/>
              <w:widowControl w:val="0"/>
              <w:numPr>
                <w:ilvl w:val="0"/>
                <w:numId w:val="26"/>
              </w:numPr>
              <w:ind w:left="438" w:right="72" w:hanging="186"/>
              <w:jc w:val="both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u w:val="single"/>
                <w:lang w:val="it-IT" w:eastAsia="it-IT"/>
              </w:rPr>
              <w:t>dotata di un organo comune con potere di rappresentanza ma è priva di soggettività giuridica:</w:t>
            </w:r>
          </w:p>
          <w:p w:rsidR="00442B5F" w:rsidRPr="007536E3" w:rsidRDefault="00442B5F" w:rsidP="00442B5F">
            <w:pPr>
              <w:pStyle w:val="Listenabsatz"/>
              <w:widowControl w:val="0"/>
              <w:ind w:left="438" w:right="72"/>
              <w:jc w:val="both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il legale rappresentante/procuratore dell’organo comune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  <w:lang w:val="it-IT" w:eastAsia="it-IT"/>
              </w:rPr>
              <w:t>nonché</w:t>
            </w:r>
            <w:r w:rsidRPr="007536E3">
              <w:rPr>
                <w:rFonts w:ascii="Arial" w:hAnsi="Arial" w:cs="Arial"/>
                <w:sz w:val="16"/>
                <w:szCs w:val="16"/>
                <w:lang w:val="it-IT" w:eastAsia="it-IT"/>
              </w:rPr>
              <w:t xml:space="preserve"> </w:t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il legale rappresentante/procuratore di ciascuno</w:t>
            </w:r>
            <w:r w:rsidRPr="007536E3">
              <w:rPr>
                <w:rFonts w:ascii="Arial" w:hAnsi="Arial" w:cs="Arial"/>
                <w:sz w:val="16"/>
                <w:szCs w:val="16"/>
                <w:lang w:val="it-IT" w:eastAsia="it-IT"/>
              </w:rPr>
              <w:t xml:space="preserve"> degli operatori economici dell’aggregazione di rete;</w:t>
            </w:r>
          </w:p>
          <w:p w:rsidR="00442B5F" w:rsidRPr="007536E3" w:rsidRDefault="00442B5F" w:rsidP="00442B5F">
            <w:pPr>
              <w:pStyle w:val="Listenabsatz"/>
              <w:widowControl w:val="0"/>
              <w:numPr>
                <w:ilvl w:val="0"/>
                <w:numId w:val="26"/>
              </w:numPr>
              <w:ind w:left="438" w:right="72" w:hanging="186"/>
              <w:jc w:val="both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u w:val="single"/>
                <w:lang w:val="it-IT" w:eastAsia="it-IT"/>
              </w:rPr>
              <w:t>se la rete è dotata di un organo comune privo del potere di rappresentanza o se è sprovvista di organo comune, op</w:t>
            </w:r>
            <w:r w:rsidR="0097553B" w:rsidRPr="007536E3">
              <w:rPr>
                <w:rFonts w:ascii="Arial" w:hAnsi="Arial" w:cs="Arial"/>
                <w:sz w:val="16"/>
                <w:szCs w:val="16"/>
                <w:u w:val="single"/>
                <w:lang w:val="it-IT" w:eastAsia="it-IT"/>
              </w:rPr>
              <w:softHyphen/>
            </w:r>
            <w:r w:rsidRPr="007536E3">
              <w:rPr>
                <w:rFonts w:ascii="Arial" w:hAnsi="Arial" w:cs="Arial"/>
                <w:sz w:val="16"/>
                <w:szCs w:val="16"/>
                <w:u w:val="single"/>
                <w:lang w:val="it-IT" w:eastAsia="it-IT"/>
              </w:rPr>
              <w:t>pure se l’organo comune è privo dei requisiti di qualifica</w:t>
            </w:r>
            <w:r w:rsidR="0097553B" w:rsidRPr="007536E3">
              <w:rPr>
                <w:rFonts w:ascii="Arial" w:hAnsi="Arial" w:cs="Arial"/>
                <w:sz w:val="16"/>
                <w:szCs w:val="16"/>
                <w:u w:val="single"/>
                <w:lang w:val="it-IT" w:eastAsia="it-IT"/>
              </w:rPr>
              <w:softHyphen/>
            </w:r>
            <w:r w:rsidRPr="007536E3">
              <w:rPr>
                <w:rFonts w:ascii="Arial" w:hAnsi="Arial" w:cs="Arial"/>
                <w:sz w:val="16"/>
                <w:szCs w:val="16"/>
                <w:u w:val="single"/>
                <w:lang w:val="it-IT" w:eastAsia="it-IT"/>
              </w:rPr>
              <w:t>zione richiesti per assumere la veste di mandatario:</w:t>
            </w:r>
          </w:p>
          <w:p w:rsidR="00442B5F" w:rsidRPr="007536E3" w:rsidRDefault="00442B5F" w:rsidP="00442B5F">
            <w:pPr>
              <w:widowControl w:val="0"/>
              <w:ind w:left="438" w:right="7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il legale rappresentante/procuratore de</w:t>
            </w:r>
            <w:r w:rsidRPr="007536E3">
              <w:rPr>
                <w:rFonts w:ascii="Arial" w:hAnsi="Arial" w:cs="Arial"/>
                <w:sz w:val="16"/>
                <w:szCs w:val="16"/>
                <w:lang w:val="it-IT" w:eastAsia="it-IT"/>
              </w:rPr>
              <w:t>ll’operatore econo</w:t>
            </w:r>
            <w:r w:rsidR="0097553B" w:rsidRPr="007536E3">
              <w:rPr>
                <w:rFonts w:ascii="Arial" w:hAnsi="Arial" w:cs="Arial"/>
                <w:sz w:val="16"/>
                <w:szCs w:val="16"/>
                <w:lang w:val="it-IT" w:eastAsia="it-IT"/>
              </w:rPr>
              <w:softHyphen/>
            </w:r>
            <w:r w:rsidRPr="007536E3">
              <w:rPr>
                <w:rFonts w:ascii="Arial" w:hAnsi="Arial" w:cs="Arial"/>
                <w:sz w:val="16"/>
                <w:szCs w:val="16"/>
                <w:lang w:val="it-IT" w:eastAsia="it-IT"/>
              </w:rPr>
              <w:t xml:space="preserve">mico retista che riveste la qualifica di mandatario, ovvero, in caso di partecipazione nelle forme del raggruppamento da </w:t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costituirsi</w:t>
            </w:r>
            <w:r w:rsidRPr="007536E3">
              <w:rPr>
                <w:rFonts w:ascii="Arial" w:hAnsi="Arial" w:cs="Arial"/>
                <w:sz w:val="16"/>
                <w:szCs w:val="16"/>
                <w:lang w:val="it-IT" w:eastAsia="it-IT"/>
              </w:rPr>
              <w:t xml:space="preserve">, </w:t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dal legale rappresentante di ciascuno </w:t>
            </w:r>
            <w:r w:rsidRPr="007536E3">
              <w:rPr>
                <w:rFonts w:ascii="Arial" w:hAnsi="Arial" w:cs="Arial"/>
                <w:sz w:val="16"/>
                <w:szCs w:val="16"/>
                <w:lang w:val="it-IT" w:eastAsia="it-IT"/>
              </w:rPr>
              <w:t>degli operatori economici dell’aggregazione di rete.</w:t>
            </w:r>
          </w:p>
        </w:tc>
      </w:tr>
      <w:tr w:rsidR="00442B5F" w:rsidRPr="007536E3" w:rsidTr="00577AF0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tabs>
                <w:tab w:val="left" w:pos="180"/>
              </w:tabs>
              <w:ind w:left="360"/>
              <w:jc w:val="both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tabs>
                <w:tab w:val="left" w:pos="180"/>
              </w:tabs>
              <w:ind w:left="360"/>
              <w:jc w:val="both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</w:tr>
      <w:tr w:rsidR="00442B5F" w:rsidRPr="007536E3" w:rsidTr="003218EE">
        <w:tc>
          <w:tcPr>
            <w:tcW w:w="52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42B5F" w:rsidRPr="007536E3" w:rsidRDefault="00442B5F" w:rsidP="00442B5F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36E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OBLIGATORISCHE ERKLÄRUNG FÜR DIE TEILNAHME AN DER AUSSCHREIBUNG </w:t>
            </w:r>
            <w:r w:rsidRPr="007536E3">
              <w:rPr>
                <w:rFonts w:ascii="Arial" w:hAnsi="Arial" w:cs="Arial"/>
                <w:sz w:val="18"/>
                <w:szCs w:val="18"/>
              </w:rPr>
              <w:t>– Anlage A2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42B5F" w:rsidRPr="007536E3" w:rsidRDefault="00442B5F" w:rsidP="00442B5F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>DICHIARAZIONE OBBLIGATORIA PER LA PARTECI</w:t>
            </w:r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softHyphen/>
              <w:t xml:space="preserve">PAZIONE ALLA GARA </w:t>
            </w:r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>– Allegato A2</w:t>
            </w:r>
          </w:p>
        </w:tc>
      </w:tr>
      <w:tr w:rsidR="00442B5F" w:rsidRPr="007536E3" w:rsidTr="003218EE"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442B5F" w:rsidRPr="007536E3" w:rsidRDefault="00442B5F" w:rsidP="00442B5F">
            <w:pPr>
              <w:rPr>
                <w:rFonts w:ascii="Arial" w:hAnsi="Arial" w:cs="Arial"/>
                <w:b/>
                <w:i/>
                <w:sz w:val="10"/>
                <w:szCs w:val="10"/>
                <w:lang w:val="it-IT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442B5F" w:rsidRPr="007536E3" w:rsidRDefault="00442B5F" w:rsidP="00442B5F">
            <w:pPr>
              <w:ind w:right="72"/>
              <w:rPr>
                <w:rFonts w:ascii="Arial" w:hAnsi="Arial" w:cs="Arial"/>
                <w:b/>
                <w:i/>
                <w:sz w:val="10"/>
                <w:szCs w:val="10"/>
                <w:lang w:val="it-IT"/>
              </w:rPr>
            </w:pPr>
          </w:p>
        </w:tc>
      </w:tr>
      <w:tr w:rsidR="00442B5F" w:rsidRPr="007536E3" w:rsidTr="00577AF0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tabs>
                <w:tab w:val="left" w:pos="37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 xml:space="preserve">Die obgenannte Anlage muss von den nachstehenden Personen mit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digitaler Unterschrift unterzeichnet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 werden:</w:t>
            </w:r>
          </w:p>
          <w:p w:rsidR="00442B5F" w:rsidRPr="007536E3" w:rsidRDefault="00442B5F" w:rsidP="00442B5F">
            <w:pPr>
              <w:tabs>
                <w:tab w:val="left" w:pos="376"/>
              </w:tabs>
              <w:ind w:left="360" w:hanging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Es unterschreiben:</w:t>
            </w: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ind w:right="72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L‘allegato sopra indicato deve essere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sottoscritto con firma digitale</w:t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 dai soggetti di seguito indicati:</w:t>
            </w:r>
          </w:p>
          <w:p w:rsidR="00442B5F" w:rsidRPr="007536E3" w:rsidRDefault="00442B5F" w:rsidP="00442B5F">
            <w:pPr>
              <w:tabs>
                <w:tab w:val="left" w:pos="376"/>
              </w:tabs>
              <w:ind w:left="360" w:right="72" w:hanging="360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Firmano:</w:t>
            </w:r>
          </w:p>
        </w:tc>
      </w:tr>
      <w:tr w:rsidR="00442B5F" w:rsidRPr="007536E3" w:rsidTr="00577AF0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im Falle</w:t>
            </w:r>
            <w:r w:rsidRPr="00753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einer einzelnen Freiberuflerin / eines einzelnen Freibe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softHyphen/>
              <w:t>ruflers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442B5F" w:rsidRPr="007536E3" w:rsidRDefault="000F684A" w:rsidP="00442B5F">
            <w:pPr>
              <w:tabs>
                <w:tab w:val="left" w:pos="266"/>
              </w:tabs>
              <w:ind w:left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die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Freiberuflerin / </w:t>
            </w:r>
            <w:r w:rsidRPr="007536E3">
              <w:rPr>
                <w:rFonts w:ascii="Arial" w:hAnsi="Arial" w:cs="Arial"/>
                <w:sz w:val="16"/>
                <w:szCs w:val="16"/>
              </w:rPr>
              <w:t>der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Freiberufler,</w:t>
            </w:r>
          </w:p>
          <w:p w:rsidR="00442B5F" w:rsidRPr="007536E3" w:rsidRDefault="00442B5F" w:rsidP="00442B5F">
            <w:pPr>
              <w:tabs>
                <w:tab w:val="num" w:pos="252"/>
              </w:tabs>
              <w:ind w:left="252" w:hanging="70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right="72" w:hanging="25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in caso </w:t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di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una professionista singola / un professionista singolo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:</w:t>
            </w:r>
          </w:p>
          <w:p w:rsidR="00442B5F" w:rsidRPr="007536E3" w:rsidRDefault="004C1E73" w:rsidP="00442B5F">
            <w:pPr>
              <w:ind w:left="254" w:right="-108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la professionista medesima / i</w:t>
            </w:r>
            <w:r w:rsidR="00442B5F"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l professionista medesimo;</w:t>
            </w:r>
          </w:p>
          <w:p w:rsidR="00442B5F" w:rsidRPr="007536E3" w:rsidRDefault="00442B5F" w:rsidP="00442B5F">
            <w:pPr>
              <w:tabs>
                <w:tab w:val="num" w:pos="324"/>
              </w:tabs>
              <w:ind w:left="324" w:right="72" w:hanging="32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442B5F" w:rsidRPr="007536E3" w:rsidTr="00D32396">
        <w:tc>
          <w:tcPr>
            <w:tcW w:w="5220" w:type="dxa"/>
            <w:tcBorders>
              <w:bottom w:val="nil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im Falle</w:t>
            </w:r>
            <w:r w:rsidRPr="00753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von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vereinigten Freiberuflern – Freiberuflersozietäten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442B5F" w:rsidRPr="007536E3" w:rsidRDefault="00FF3DBB" w:rsidP="00442B5F">
            <w:pPr>
              <w:tabs>
                <w:tab w:val="left" w:pos="266"/>
              </w:tabs>
              <w:ind w:left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alle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vereinigte</w:t>
            </w:r>
            <w:r w:rsidRPr="007536E3">
              <w:rPr>
                <w:rFonts w:ascii="Arial" w:hAnsi="Arial" w:cs="Arial"/>
                <w:sz w:val="16"/>
                <w:szCs w:val="16"/>
              </w:rPr>
              <w:t>n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Freiberuf</w:t>
            </w:r>
            <w:r w:rsidRPr="007536E3">
              <w:rPr>
                <w:rFonts w:ascii="Arial" w:hAnsi="Arial" w:cs="Arial"/>
                <w:sz w:val="16"/>
                <w:szCs w:val="16"/>
              </w:rPr>
              <w:t>ler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oder </w:t>
            </w:r>
            <w:r w:rsidRPr="007536E3">
              <w:rPr>
                <w:rFonts w:ascii="Arial" w:hAnsi="Arial" w:cs="Arial"/>
                <w:sz w:val="16"/>
                <w:szCs w:val="16"/>
              </w:rPr>
              <w:t>das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mit Vertretungsbe</w:t>
            </w:r>
            <w:r w:rsidRPr="007536E3">
              <w:rPr>
                <w:rFonts w:ascii="Arial" w:hAnsi="Arial" w:cs="Arial"/>
                <w:sz w:val="16"/>
                <w:szCs w:val="16"/>
              </w:rPr>
              <w:t>fugnis aus</w:t>
            </w:r>
            <w:r w:rsidRPr="007536E3">
              <w:rPr>
                <w:rFonts w:ascii="Arial" w:hAnsi="Arial" w:cs="Arial"/>
                <w:sz w:val="16"/>
                <w:szCs w:val="16"/>
              </w:rPr>
              <w:softHyphen/>
              <w:t>gestattete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Mitglied der Sozietät,</w:t>
            </w:r>
          </w:p>
          <w:p w:rsidR="00442B5F" w:rsidRPr="007536E3" w:rsidRDefault="00442B5F" w:rsidP="00442B5F">
            <w:pPr>
              <w:tabs>
                <w:tab w:val="num" w:pos="252"/>
              </w:tabs>
              <w:ind w:left="252" w:hanging="70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tcBorders>
              <w:bottom w:val="nil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right="72" w:hanging="25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in caso di 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it-IT"/>
              </w:rPr>
              <w:t>liberi professionisti associati – studio asso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it-IT"/>
              </w:rPr>
              <w:softHyphen/>
              <w:t>ciato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:</w:t>
            </w:r>
          </w:p>
          <w:p w:rsidR="00442B5F" w:rsidRPr="007536E3" w:rsidRDefault="00FF3DBB" w:rsidP="00442B5F">
            <w:pPr>
              <w:ind w:left="254" w:right="7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tutti gli associati o i</w:t>
            </w:r>
            <w:r w:rsidR="00442B5F"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l rappresentante munito di idonei poteri; </w:t>
            </w:r>
          </w:p>
          <w:p w:rsidR="00442B5F" w:rsidRPr="007536E3" w:rsidRDefault="00442B5F" w:rsidP="00442B5F">
            <w:pPr>
              <w:tabs>
                <w:tab w:val="num" w:pos="324"/>
              </w:tabs>
              <w:ind w:left="324" w:right="72" w:hanging="32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442B5F" w:rsidRPr="007536E3" w:rsidTr="00FE513B">
        <w:tc>
          <w:tcPr>
            <w:tcW w:w="522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 xml:space="preserve">im Falle von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Gesellschaften</w:t>
            </w:r>
            <w:r w:rsidRPr="007536E3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42B5F" w:rsidRPr="007536E3" w:rsidRDefault="000F684A" w:rsidP="004C1E73">
            <w:pPr>
              <w:ind w:left="254" w:righ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der gesetzliche Vertreter/Prokurist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oder </w:t>
            </w:r>
            <w:r w:rsidRPr="007536E3">
              <w:rPr>
                <w:rFonts w:ascii="Arial" w:hAnsi="Arial" w:cs="Arial"/>
                <w:sz w:val="16"/>
                <w:szCs w:val="16"/>
              </w:rPr>
              <w:t>die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mit Vertretungsbefugnis ausgestattete Person der Gesellschaft,</w:t>
            </w:r>
          </w:p>
          <w:p w:rsidR="00442B5F" w:rsidRPr="007536E3" w:rsidRDefault="00442B5F" w:rsidP="00442B5F">
            <w:pPr>
              <w:ind w:left="254" w:righ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right="72" w:hanging="25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in caso di 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it-IT"/>
              </w:rPr>
              <w:t>società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lang w:val="it-IT"/>
              </w:rPr>
              <w:t>:</w:t>
            </w:r>
          </w:p>
          <w:p w:rsidR="00442B5F" w:rsidRPr="007536E3" w:rsidRDefault="000F684A" w:rsidP="00442B5F">
            <w:pPr>
              <w:ind w:left="254" w:right="7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i</w:t>
            </w:r>
            <w:r w:rsidR="00442B5F"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l legal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e rappresentante/procuratore/</w:t>
            </w:r>
            <w:r w:rsidR="00442B5F"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la persona munit</w:t>
            </w:r>
            <w:r w:rsidR="004C1E73"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a</w:t>
            </w:r>
            <w:r w:rsidR="00442B5F"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dei poteri necessari ad impegnare la società;</w:t>
            </w:r>
          </w:p>
        </w:tc>
      </w:tr>
      <w:tr w:rsidR="00442B5F" w:rsidRPr="007536E3" w:rsidTr="00FE513B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im Falle</w:t>
            </w:r>
            <w:r w:rsidRPr="00753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eines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ständigen Konsortiums</w:t>
            </w:r>
            <w:r w:rsidRPr="007536E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42B5F" w:rsidRPr="007536E3" w:rsidRDefault="004C1E73" w:rsidP="00442B5F">
            <w:pPr>
              <w:tabs>
                <w:tab w:val="left" w:pos="266"/>
              </w:tabs>
              <w:ind w:left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der gesetzliche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Vertreter/</w:t>
            </w:r>
            <w:r w:rsidRPr="007536E3">
              <w:rPr>
                <w:rFonts w:ascii="Arial" w:hAnsi="Arial" w:cs="Arial"/>
                <w:sz w:val="16"/>
                <w:szCs w:val="16"/>
              </w:rPr>
              <w:t>Prokurist/die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mit Ve</w:t>
            </w:r>
            <w:r w:rsidRPr="007536E3">
              <w:rPr>
                <w:rFonts w:ascii="Arial" w:hAnsi="Arial" w:cs="Arial"/>
                <w:sz w:val="16"/>
                <w:szCs w:val="16"/>
              </w:rPr>
              <w:t>rtretungsbefugnis aus</w:t>
            </w:r>
            <w:r w:rsidRPr="007536E3">
              <w:rPr>
                <w:rFonts w:ascii="Arial" w:hAnsi="Arial" w:cs="Arial"/>
                <w:sz w:val="16"/>
                <w:szCs w:val="16"/>
              </w:rPr>
              <w:softHyphen/>
              <w:t>gestattete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Person des Konsortiums </w:t>
            </w:r>
            <w:r w:rsidR="00442B5F"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und</w:t>
            </w:r>
            <w:r w:rsidR="00442B5F" w:rsidRPr="00753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sz w:val="16"/>
                <w:szCs w:val="16"/>
              </w:rPr>
              <w:t>der gesetzliche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Vertre</w:t>
            </w:r>
            <w:r w:rsidRPr="007536E3">
              <w:rPr>
                <w:rFonts w:ascii="Arial" w:hAnsi="Arial" w:cs="Arial"/>
                <w:sz w:val="16"/>
                <w:szCs w:val="16"/>
              </w:rPr>
              <w:softHyphen/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>ter/</w:t>
            </w:r>
            <w:r w:rsidRPr="007536E3">
              <w:rPr>
                <w:rFonts w:ascii="Arial" w:hAnsi="Arial" w:cs="Arial"/>
                <w:sz w:val="16"/>
                <w:szCs w:val="16"/>
              </w:rPr>
              <w:t>Prokurist/die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mit Ve</w:t>
            </w:r>
            <w:r w:rsidRPr="007536E3">
              <w:rPr>
                <w:rFonts w:ascii="Arial" w:hAnsi="Arial" w:cs="Arial"/>
                <w:sz w:val="16"/>
                <w:szCs w:val="16"/>
              </w:rPr>
              <w:t>rtretungsbefugnis ausgestattete</w:t>
            </w:r>
            <w:r w:rsidR="00442B5F" w:rsidRPr="007536E3">
              <w:rPr>
                <w:rFonts w:ascii="Arial" w:hAnsi="Arial" w:cs="Arial"/>
                <w:sz w:val="16"/>
                <w:szCs w:val="16"/>
              </w:rPr>
              <w:t xml:space="preserve"> Person des Konsortiumsmitglieds, für welches das Konsortium teilnimmt, </w:t>
            </w:r>
          </w:p>
          <w:p w:rsidR="00442B5F" w:rsidRPr="007536E3" w:rsidRDefault="00442B5F" w:rsidP="00442B5F">
            <w:pPr>
              <w:tabs>
                <w:tab w:val="num" w:pos="252"/>
              </w:tabs>
              <w:ind w:left="252" w:hanging="70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right="72" w:hanging="25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in caso di </w:t>
            </w:r>
            <w:r w:rsidRPr="007536E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consorzio stabile</w:t>
            </w:r>
            <w:r w:rsidRPr="007536E3">
              <w:rPr>
                <w:rFonts w:ascii="Arial" w:hAnsi="Arial" w:cs="Arial"/>
                <w:bCs/>
                <w:sz w:val="16"/>
                <w:szCs w:val="16"/>
                <w:u w:val="single"/>
                <w:lang w:val="it-IT"/>
              </w:rPr>
              <w:t>:</w:t>
            </w:r>
          </w:p>
          <w:p w:rsidR="00442B5F" w:rsidRPr="007536E3" w:rsidRDefault="004C1E73" w:rsidP="00442B5F">
            <w:pPr>
              <w:ind w:left="254" w:right="72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t>i</w:t>
            </w:r>
            <w:r w:rsidR="00442B5F"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t>l legale rappresentante/procuratore</w:t>
            </w:r>
            <w:r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t>/</w:t>
            </w:r>
            <w:r w:rsidR="00442B5F"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t>la persona munita dei po</w:t>
            </w:r>
            <w:r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softHyphen/>
            </w:r>
            <w:r w:rsidR="00442B5F"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teri necessari ad impegnare il consorzio </w:t>
            </w:r>
            <w:r w:rsidR="00442B5F" w:rsidRPr="007536E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e</w:t>
            </w:r>
            <w:r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i</w:t>
            </w:r>
            <w:r w:rsidR="00442B5F"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t>l legale rappresen</w:t>
            </w:r>
            <w:r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softHyphen/>
            </w:r>
            <w:r w:rsidR="00442B5F"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t>tante/</w:t>
            </w:r>
            <w:r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t>procuratore/</w:t>
            </w:r>
            <w:r w:rsidR="00442B5F"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t>la persona munita dei poteri necessari ad impegnare il consorziato per il quale il consorzio concorre,</w:t>
            </w:r>
          </w:p>
          <w:p w:rsidR="00442B5F" w:rsidRPr="007536E3" w:rsidRDefault="00442B5F" w:rsidP="00442B5F">
            <w:pPr>
              <w:ind w:left="254" w:right="7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442B5F" w:rsidRPr="007536E3" w:rsidTr="00FE513B">
        <w:tc>
          <w:tcPr>
            <w:tcW w:w="5220" w:type="dxa"/>
            <w:tcBorders>
              <w:top w:val="nil"/>
              <w:bottom w:val="nil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im Falle</w:t>
            </w:r>
            <w:r w:rsidRPr="00753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einer gebildeten Gruppe von Wirtschaftsteilnehmern</w:t>
            </w:r>
            <w:r w:rsidRPr="007536E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42B5F" w:rsidRPr="007536E3" w:rsidRDefault="00442B5F" w:rsidP="00442B5F">
            <w:pPr>
              <w:tabs>
                <w:tab w:val="left" w:pos="266"/>
              </w:tabs>
              <w:ind w:left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vom Beauftragten/Gruppenbeauftragten,</w:t>
            </w:r>
          </w:p>
          <w:p w:rsidR="00442B5F" w:rsidRPr="007536E3" w:rsidRDefault="00442B5F" w:rsidP="00442B5F">
            <w:pPr>
              <w:pStyle w:val="Textkrper-Einzug2"/>
              <w:tabs>
                <w:tab w:val="num" w:pos="252"/>
              </w:tabs>
              <w:spacing w:line="240" w:lineRule="auto"/>
              <w:ind w:left="252" w:hanging="706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right="72" w:hanging="25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in caso di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lang w:val="it-IT"/>
              </w:rPr>
              <w:t xml:space="preserve"> 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it-IT"/>
              </w:rPr>
              <w:t>un gruppo di operatori economici già costituito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:</w:t>
            </w:r>
          </w:p>
          <w:p w:rsidR="00442B5F" w:rsidRPr="007536E3" w:rsidRDefault="00442B5F" w:rsidP="00442B5F">
            <w:pPr>
              <w:ind w:left="254" w:right="7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dal mandatario/capogruppo;</w:t>
            </w:r>
          </w:p>
          <w:p w:rsidR="00442B5F" w:rsidRPr="007536E3" w:rsidRDefault="00442B5F" w:rsidP="00442B5F">
            <w:pPr>
              <w:pStyle w:val="Textkrper-Einzug2"/>
              <w:tabs>
                <w:tab w:val="num" w:pos="324"/>
              </w:tabs>
              <w:spacing w:line="240" w:lineRule="auto"/>
              <w:ind w:left="324" w:right="72" w:hanging="32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B5F" w:rsidRPr="007536E3" w:rsidTr="00FE513B">
        <w:tc>
          <w:tcPr>
            <w:tcW w:w="5220" w:type="dxa"/>
            <w:tcBorders>
              <w:top w:val="nil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0"/>
              </w:numPr>
              <w:tabs>
                <w:tab w:val="clear" w:pos="720"/>
              </w:tabs>
              <w:ind w:left="252" w:hanging="2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im Falle</w:t>
            </w:r>
            <w:r w:rsidRPr="007536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einer noch zu bildenden Gruppe von Wirtschaftsteil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softHyphen/>
              <w:t>nehmern</w:t>
            </w:r>
            <w:r w:rsidRPr="007536E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42B5F" w:rsidRPr="007536E3" w:rsidRDefault="00442B5F" w:rsidP="00442B5F">
            <w:pPr>
              <w:ind w:left="2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  <w:u w:val="single"/>
              </w:rPr>
              <w:t>alle</w:t>
            </w:r>
            <w:r w:rsidR="004C1E73" w:rsidRPr="007536E3">
              <w:rPr>
                <w:rFonts w:ascii="Arial" w:hAnsi="Arial" w:cs="Arial"/>
                <w:sz w:val="16"/>
                <w:szCs w:val="16"/>
              </w:rPr>
              <w:t xml:space="preserve"> Wirtschaftsteilnehmer</w:t>
            </w:r>
            <w:r w:rsidRPr="007536E3">
              <w:rPr>
                <w:rFonts w:ascii="Arial" w:hAnsi="Arial" w:cs="Arial"/>
                <w:sz w:val="16"/>
                <w:szCs w:val="16"/>
              </w:rPr>
              <w:t>, welche sich zur Gruppe zusam</w:t>
            </w:r>
            <w:r w:rsidRPr="007536E3">
              <w:rPr>
                <w:rFonts w:ascii="Arial" w:hAnsi="Arial" w:cs="Arial"/>
                <w:sz w:val="16"/>
                <w:szCs w:val="16"/>
              </w:rPr>
              <w:softHyphen/>
              <w:t>menschließen wollen (es unterschreiben die je nach Rechtsform der einzelnen Mitglieder legitimierten Personen).</w:t>
            </w:r>
          </w:p>
          <w:p w:rsidR="00442B5F" w:rsidRPr="007536E3" w:rsidRDefault="00442B5F" w:rsidP="00442B5F">
            <w:pPr>
              <w:ind w:left="26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</w:tcBorders>
            <w:shd w:val="clear" w:color="auto" w:fill="auto"/>
          </w:tcPr>
          <w:p w:rsidR="00442B5F" w:rsidRPr="007536E3" w:rsidRDefault="00442B5F" w:rsidP="00442B5F">
            <w:pPr>
              <w:numPr>
                <w:ilvl w:val="0"/>
                <w:numId w:val="21"/>
              </w:numPr>
              <w:tabs>
                <w:tab w:val="clear" w:pos="720"/>
              </w:tabs>
              <w:ind w:left="252" w:right="72" w:hanging="25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in caso di </w:t>
            </w:r>
            <w:r w:rsidRPr="007536E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it-IT"/>
              </w:rPr>
              <w:t>un gruppo di operatori economici non ancora costituito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:</w:t>
            </w:r>
          </w:p>
          <w:p w:rsidR="00442B5F" w:rsidRPr="007536E3" w:rsidRDefault="00442B5F" w:rsidP="00442B5F">
            <w:pPr>
              <w:ind w:left="254" w:right="7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it-IT"/>
              </w:rPr>
              <w:t>tutti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gli operatori economici che costituiranno il gruppo (</w:t>
            </w:r>
            <w:r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t>fir</w:t>
            </w:r>
            <w:r w:rsidRPr="007536E3">
              <w:rPr>
                <w:rFonts w:ascii="Arial" w:hAnsi="Arial" w:cs="Arial"/>
                <w:bCs/>
                <w:sz w:val="16"/>
                <w:szCs w:val="16"/>
                <w:lang w:val="it-IT"/>
              </w:rPr>
              <w:softHyphen/>
              <w:t>mano</w:t>
            </w:r>
            <w:r w:rsidRPr="007536E3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le persone legittimate a seconda della forma giuridica dei singoli membri).</w:t>
            </w:r>
          </w:p>
        </w:tc>
      </w:tr>
      <w:tr w:rsidR="00442B5F" w:rsidRPr="007536E3" w:rsidTr="00577AF0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tabs>
                <w:tab w:val="left" w:pos="180"/>
              </w:tabs>
              <w:ind w:left="360"/>
              <w:jc w:val="both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</w:tr>
      <w:tr w:rsidR="00442B5F" w:rsidRPr="007536E3" w:rsidTr="003218EE">
        <w:tc>
          <w:tcPr>
            <w:tcW w:w="52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42B5F" w:rsidRPr="007536E3" w:rsidRDefault="00442B5F" w:rsidP="00442B5F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br w:type="page"/>
            </w:r>
            <w:r w:rsidRPr="007536E3">
              <w:rPr>
                <w:rFonts w:ascii="Arial" w:hAnsi="Arial" w:cs="Arial"/>
                <w:b/>
                <w:sz w:val="18"/>
                <w:szCs w:val="18"/>
              </w:rPr>
              <w:t>UNTERLAGEN ZUR NUTZUNG DER KAPAZITÄTEN VON HILFSSUBJEKTEN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42B5F" w:rsidRPr="007536E3" w:rsidRDefault="00442B5F" w:rsidP="00442B5F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>DOCUMENTI INERENTI ALL’AVVALIMENTO</w:t>
            </w:r>
          </w:p>
        </w:tc>
      </w:tr>
      <w:tr w:rsidR="00442B5F" w:rsidRPr="007536E3" w:rsidTr="003218EE"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442B5F" w:rsidRPr="007536E3" w:rsidRDefault="00442B5F" w:rsidP="00442B5F">
            <w:pPr>
              <w:rPr>
                <w:rFonts w:ascii="Arial" w:hAnsi="Arial" w:cs="Arial"/>
                <w:b/>
                <w:i/>
                <w:sz w:val="10"/>
                <w:szCs w:val="10"/>
                <w:lang w:val="it-IT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442B5F" w:rsidRPr="007536E3" w:rsidRDefault="00442B5F" w:rsidP="00442B5F">
            <w:pPr>
              <w:ind w:right="72"/>
              <w:rPr>
                <w:rFonts w:ascii="Arial" w:hAnsi="Arial" w:cs="Arial"/>
                <w:b/>
                <w:i/>
                <w:sz w:val="10"/>
                <w:szCs w:val="10"/>
                <w:lang w:val="it-IT"/>
              </w:rPr>
            </w:pPr>
          </w:p>
        </w:tc>
      </w:tr>
      <w:tr w:rsidR="00442B5F" w:rsidRPr="007536E3" w:rsidTr="00577AF0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tabs>
                <w:tab w:val="left" w:pos="37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 xml:space="preserve">Die nachfolgend angeführten Anlagen müssen von den nachstehenden Personen mit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digitaler Unterschrift unterzeichnet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 werden:</w:t>
            </w:r>
          </w:p>
          <w:p w:rsidR="00442B5F" w:rsidRPr="007536E3" w:rsidRDefault="00442B5F" w:rsidP="00442B5F">
            <w:pPr>
              <w:tabs>
                <w:tab w:val="left" w:pos="376"/>
              </w:tabs>
              <w:ind w:left="360" w:hanging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ind w:right="72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Gli allegati sotto indicati devono essere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sottoscritti con firma digitale</w:t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 dai soggetti di seguito indicati:</w:t>
            </w:r>
          </w:p>
          <w:p w:rsidR="00442B5F" w:rsidRPr="007536E3" w:rsidRDefault="00442B5F" w:rsidP="00442B5F">
            <w:pPr>
              <w:tabs>
                <w:tab w:val="left" w:pos="376"/>
              </w:tabs>
              <w:ind w:left="360" w:right="72" w:hanging="360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442B5F" w:rsidRPr="007536E3" w:rsidTr="00577AF0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36E3">
              <w:rPr>
                <w:rFonts w:ascii="Arial" w:hAnsi="Arial" w:cs="Arial"/>
                <w:sz w:val="18"/>
                <w:szCs w:val="18"/>
                <w:u w:val="single"/>
              </w:rPr>
              <w:t>Ersatzerklärung des Teilnehmers</w:t>
            </w:r>
            <w:r w:rsidRPr="007536E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42B5F" w:rsidRPr="007536E3" w:rsidRDefault="00442B5F" w:rsidP="00442B5F">
            <w:pPr>
              <w:spacing w:line="264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es unterschreibt die je nach Rechtsform des Teilnehmers legitimierte Person.</w:t>
            </w:r>
          </w:p>
          <w:p w:rsidR="00442B5F" w:rsidRPr="007536E3" w:rsidRDefault="00442B5F" w:rsidP="00442B5F">
            <w:pPr>
              <w:spacing w:line="264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  <w:r w:rsidRPr="007536E3"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  <w:t>Dichiarazione sostitutiva del concorrente</w:t>
            </w:r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  <w:p w:rsidR="00442B5F" w:rsidRPr="007536E3" w:rsidRDefault="00442B5F" w:rsidP="00442B5F">
            <w:pPr>
              <w:spacing w:line="264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firma la persona legittimata a seconda della forma giuridica del concorrente.</w:t>
            </w:r>
          </w:p>
        </w:tc>
      </w:tr>
      <w:tr w:rsidR="00442B5F" w:rsidRPr="007536E3" w:rsidTr="00577AF0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36E3">
              <w:rPr>
                <w:rFonts w:ascii="Arial" w:hAnsi="Arial" w:cs="Arial"/>
                <w:sz w:val="18"/>
                <w:szCs w:val="18"/>
                <w:u w:val="single"/>
              </w:rPr>
              <w:t>Ersatzerklärung des Hilfssubjektes (Anlage A3)</w:t>
            </w:r>
            <w:r w:rsidRPr="007536E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42B5F" w:rsidRPr="007536E3" w:rsidRDefault="00442B5F" w:rsidP="00442B5F">
            <w:pPr>
              <w:spacing w:line="264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es unterschreibt die je nach Rechtsform des Hilfssubjekts legitimierte Person.</w:t>
            </w: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spacing w:line="264" w:lineRule="auto"/>
              <w:ind w:right="-33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7536E3"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  <w:t>Dichiaraz</w:t>
            </w:r>
            <w:proofErr w:type="spellEnd"/>
            <w:r w:rsidRPr="007536E3"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  <w:t xml:space="preserve">. </w:t>
            </w:r>
            <w:proofErr w:type="spellStart"/>
            <w:r w:rsidRPr="007536E3"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  <w:t>sostititutiva</w:t>
            </w:r>
            <w:proofErr w:type="spellEnd"/>
            <w:r w:rsidRPr="007536E3"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  <w:t xml:space="preserve"> del soggetto ausiliario (Allegato A3)</w:t>
            </w:r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  <w:p w:rsidR="00442B5F" w:rsidRPr="007536E3" w:rsidRDefault="00442B5F" w:rsidP="00442B5F">
            <w:pPr>
              <w:spacing w:line="264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firma la persona legittimata a seconda della forma giuridica del soggetto ausiliario.</w:t>
            </w:r>
          </w:p>
          <w:p w:rsidR="00442B5F" w:rsidRPr="007536E3" w:rsidRDefault="00442B5F" w:rsidP="00442B5F">
            <w:pPr>
              <w:spacing w:line="264" w:lineRule="auto"/>
              <w:jc w:val="both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</w:p>
        </w:tc>
      </w:tr>
      <w:tr w:rsidR="00442B5F" w:rsidRPr="007536E3" w:rsidTr="00577AF0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36E3">
              <w:rPr>
                <w:rFonts w:ascii="Arial" w:hAnsi="Arial" w:cs="Arial"/>
                <w:sz w:val="18"/>
                <w:szCs w:val="18"/>
                <w:u w:val="single"/>
              </w:rPr>
              <w:t>Vertrag</w:t>
            </w:r>
            <w:r w:rsidRPr="007536E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42B5F" w:rsidRPr="007536E3" w:rsidRDefault="00442B5F" w:rsidP="00442B5F">
            <w:pPr>
              <w:spacing w:line="264" w:lineRule="auto"/>
              <w:ind w:right="-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>es unterschreiben die je nach Rechtsform des Teilnehmers und des Hilfssubjekts legitimierten Personen.</w:t>
            </w: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36E3"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  <w:t>Contratto</w:t>
            </w:r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  <w:p w:rsidR="00442B5F" w:rsidRPr="007536E3" w:rsidRDefault="00442B5F" w:rsidP="00442B5F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firmano le persone legittimate a seconda della forma giuridica del concorrente e del soggetto ausiliario.</w:t>
            </w:r>
          </w:p>
        </w:tc>
      </w:tr>
      <w:tr w:rsidR="00442B5F" w:rsidRPr="007536E3" w:rsidTr="00107C24">
        <w:tc>
          <w:tcPr>
            <w:tcW w:w="5220" w:type="dxa"/>
            <w:shd w:val="clear" w:color="auto" w:fill="auto"/>
          </w:tcPr>
          <w:p w:rsidR="00442B5F" w:rsidRPr="007536E3" w:rsidRDefault="00442B5F" w:rsidP="00442B5F">
            <w:pPr>
              <w:tabs>
                <w:tab w:val="left" w:pos="180"/>
              </w:tabs>
              <w:ind w:left="360"/>
              <w:jc w:val="both"/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4860" w:type="dxa"/>
            <w:shd w:val="clear" w:color="auto" w:fill="auto"/>
          </w:tcPr>
          <w:p w:rsidR="00442B5F" w:rsidRPr="007536E3" w:rsidRDefault="00442B5F" w:rsidP="00442B5F">
            <w:pPr>
              <w:tabs>
                <w:tab w:val="left" w:pos="180"/>
              </w:tabs>
              <w:ind w:left="360"/>
              <w:jc w:val="both"/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</w:tr>
      <w:tr w:rsidR="00442B5F" w:rsidRPr="007536E3" w:rsidTr="003218EE">
        <w:tc>
          <w:tcPr>
            <w:tcW w:w="5220" w:type="dxa"/>
            <w:tcBorders>
              <w:bottom w:val="double" w:sz="4" w:space="0" w:color="auto"/>
            </w:tcBorders>
            <w:shd w:val="clear" w:color="auto" w:fill="auto"/>
          </w:tcPr>
          <w:p w:rsidR="00442B5F" w:rsidRPr="007536E3" w:rsidRDefault="00442B5F" w:rsidP="00442B5F">
            <w:pPr>
              <w:tabs>
                <w:tab w:val="left" w:pos="180"/>
              </w:tabs>
              <w:ind w:left="360"/>
              <w:jc w:val="both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4860" w:type="dxa"/>
            <w:tcBorders>
              <w:bottom w:val="double" w:sz="4" w:space="0" w:color="auto"/>
            </w:tcBorders>
            <w:shd w:val="clear" w:color="auto" w:fill="auto"/>
          </w:tcPr>
          <w:p w:rsidR="00442B5F" w:rsidRPr="007536E3" w:rsidRDefault="00442B5F" w:rsidP="00442B5F">
            <w:pPr>
              <w:tabs>
                <w:tab w:val="left" w:pos="180"/>
              </w:tabs>
              <w:ind w:left="360"/>
              <w:jc w:val="both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</w:tr>
      <w:tr w:rsidR="002F363C" w:rsidRPr="007536E3" w:rsidTr="00564C5A">
        <w:tc>
          <w:tcPr>
            <w:tcW w:w="5220" w:type="dxa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564C5A" w:rsidRPr="007536E3" w:rsidRDefault="00577AF0" w:rsidP="003218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536E3">
              <w:rPr>
                <w:rFonts w:ascii="Arial" w:hAnsi="Arial" w:cs="Arial"/>
                <w:b/>
                <w:sz w:val="18"/>
                <w:szCs w:val="18"/>
              </w:rPr>
              <w:t>Beschreibungsformulare für die REFERENZ</w:t>
            </w:r>
            <w:r w:rsidRPr="007536E3">
              <w:rPr>
                <w:rFonts w:ascii="Arial" w:hAnsi="Arial" w:cs="Arial"/>
                <w:b/>
                <w:color w:val="FF0000"/>
                <w:sz w:val="18"/>
                <w:szCs w:val="18"/>
              </w:rPr>
              <w:t>EN</w:t>
            </w:r>
            <w:bookmarkStart w:id="0" w:name="_GoBack"/>
            <w:bookmarkEnd w:id="0"/>
            <w:r w:rsidR="002F363C" w:rsidRPr="007536E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2F363C" w:rsidRPr="007536E3">
              <w:rPr>
                <w:rFonts w:ascii="Arial" w:hAnsi="Arial" w:cs="Arial"/>
                <w:sz w:val="18"/>
                <w:szCs w:val="18"/>
              </w:rPr>
              <w:t>(Anlagen B1a – B1b</w:t>
            </w:r>
            <w:r w:rsidR="00F9132A" w:rsidRPr="007536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32A" w:rsidRPr="007536E3">
              <w:rPr>
                <w:rFonts w:ascii="Arial" w:hAnsi="Arial" w:cs="Arial"/>
                <w:color w:val="FF0000"/>
                <w:sz w:val="18"/>
                <w:szCs w:val="18"/>
              </w:rPr>
              <w:t xml:space="preserve">– </w:t>
            </w:r>
            <w:proofErr w:type="spellStart"/>
            <w:r w:rsidR="00F9132A" w:rsidRPr="007536E3">
              <w:rPr>
                <w:rFonts w:ascii="Arial" w:hAnsi="Arial" w:cs="Arial"/>
                <w:color w:val="FF0000"/>
                <w:sz w:val="18"/>
                <w:szCs w:val="18"/>
              </w:rPr>
              <w:t>B1c</w:t>
            </w:r>
            <w:proofErr w:type="spellEnd"/>
            <w:r w:rsidRPr="007536E3">
              <w:rPr>
                <w:rFonts w:ascii="Arial" w:hAnsi="Arial" w:cs="Arial"/>
                <w:sz w:val="18"/>
                <w:szCs w:val="18"/>
              </w:rPr>
              <w:t>)</w:t>
            </w:r>
            <w:r w:rsidR="00564C5A" w:rsidRPr="007536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564C5A" w:rsidRPr="007536E3" w:rsidRDefault="00577AF0" w:rsidP="003218EE">
            <w:pPr>
              <w:spacing w:before="60" w:after="6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Schede descrittive per le REFERENZE </w:t>
            </w:r>
            <w:r w:rsidR="00F9132A" w:rsidRPr="007536E3"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  <w:t>la REFERENZA</w:t>
            </w:r>
            <w:r w:rsidR="002F363C" w:rsidRPr="007536E3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</w:r>
            <w:r w:rsidR="002F363C" w:rsidRPr="007536E3">
              <w:rPr>
                <w:rFonts w:ascii="Arial" w:hAnsi="Arial" w:cs="Arial"/>
                <w:sz w:val="18"/>
                <w:szCs w:val="18"/>
                <w:lang w:val="it-IT"/>
              </w:rPr>
              <w:t>(Allegati B1a – B1b</w:t>
            </w:r>
            <w:r w:rsidR="00F9132A" w:rsidRPr="007536E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9132A" w:rsidRPr="007536E3">
              <w:rPr>
                <w:rFonts w:ascii="Arial" w:hAnsi="Arial" w:cs="Arial"/>
                <w:color w:val="FF0000"/>
                <w:sz w:val="18"/>
                <w:szCs w:val="18"/>
                <w:lang w:val="it-IT"/>
              </w:rPr>
              <w:t xml:space="preserve">– </w:t>
            </w:r>
            <w:proofErr w:type="spellStart"/>
            <w:r w:rsidR="00F9132A" w:rsidRPr="007536E3">
              <w:rPr>
                <w:rFonts w:ascii="Arial" w:hAnsi="Arial" w:cs="Arial"/>
                <w:color w:val="FF0000"/>
                <w:sz w:val="18"/>
                <w:szCs w:val="18"/>
                <w:lang w:val="it-IT"/>
              </w:rPr>
              <w:t>B1c</w:t>
            </w:r>
            <w:proofErr w:type="spellEnd"/>
            <w:r w:rsidRPr="007536E3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</w:p>
        </w:tc>
      </w:tr>
      <w:tr w:rsidR="00996112" w:rsidRPr="007536E3" w:rsidTr="00996112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96112" w:rsidRPr="007536E3" w:rsidRDefault="00996112" w:rsidP="003218E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536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BERICHT ÜBER DIE AUSFÜHRUNGSWEISE DES AUF</w:t>
            </w:r>
            <w:r w:rsidRPr="007536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softHyphen/>
              <w:t xml:space="preserve">TRAGS </w:t>
            </w:r>
            <w:r w:rsidRPr="007536E3">
              <w:rPr>
                <w:rFonts w:ascii="Arial" w:hAnsi="Arial" w:cs="Arial"/>
                <w:sz w:val="18"/>
                <w:szCs w:val="18"/>
              </w:rPr>
              <w:t>(Anlage B2)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96112" w:rsidRPr="007536E3" w:rsidRDefault="00996112" w:rsidP="003218E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7536E3">
              <w:rPr>
                <w:rFonts w:ascii="Arial" w:hAnsi="Arial" w:cs="Arial"/>
                <w:b/>
                <w:bCs/>
                <w:iCs/>
                <w:sz w:val="18"/>
                <w:szCs w:val="18"/>
                <w:lang w:val="it-IT"/>
              </w:rPr>
              <w:t xml:space="preserve">RELAZIONE SULLE MODALITÀ DI ESECUZIONE DELL’INCARICO </w:t>
            </w:r>
            <w:r w:rsidRPr="007536E3">
              <w:rPr>
                <w:rFonts w:ascii="Arial" w:hAnsi="Arial" w:cs="Arial"/>
                <w:bCs/>
                <w:iCs/>
                <w:sz w:val="18"/>
                <w:szCs w:val="18"/>
                <w:lang w:val="it-IT"/>
              </w:rPr>
              <w:t>(Allegato B2)</w:t>
            </w:r>
          </w:p>
        </w:tc>
      </w:tr>
      <w:tr w:rsidR="00577AF0" w:rsidRPr="007536E3" w:rsidTr="003218EE"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577AF0" w:rsidRPr="007536E3" w:rsidRDefault="00577AF0">
            <w:pPr>
              <w:rPr>
                <w:rFonts w:ascii="Arial" w:hAnsi="Arial" w:cs="Arial"/>
                <w:b/>
                <w:i/>
                <w:sz w:val="10"/>
                <w:szCs w:val="10"/>
                <w:lang w:val="it-IT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577AF0" w:rsidRPr="007536E3" w:rsidRDefault="00577AF0" w:rsidP="00577AF0">
            <w:pPr>
              <w:ind w:right="72"/>
              <w:rPr>
                <w:rFonts w:ascii="Arial" w:hAnsi="Arial" w:cs="Arial"/>
                <w:b/>
                <w:i/>
                <w:sz w:val="10"/>
                <w:szCs w:val="10"/>
                <w:lang w:val="it-IT"/>
              </w:rPr>
            </w:pPr>
          </w:p>
        </w:tc>
      </w:tr>
      <w:tr w:rsidR="00577AF0" w:rsidRPr="005F79A0" w:rsidTr="00577AF0">
        <w:tc>
          <w:tcPr>
            <w:tcW w:w="5220" w:type="dxa"/>
            <w:shd w:val="clear" w:color="auto" w:fill="auto"/>
          </w:tcPr>
          <w:p w:rsidR="00577AF0" w:rsidRPr="007536E3" w:rsidRDefault="00564C5A" w:rsidP="00564C5A">
            <w:pPr>
              <w:tabs>
                <w:tab w:val="left" w:pos="37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36E3">
              <w:rPr>
                <w:rFonts w:ascii="Arial" w:hAnsi="Arial" w:cs="Arial"/>
                <w:sz w:val="16"/>
                <w:szCs w:val="16"/>
              </w:rPr>
              <w:t xml:space="preserve">Die Anlagen des Technischen Angebots </w:t>
            </w:r>
            <w:r w:rsidR="00577AF0" w:rsidRPr="007536E3">
              <w:rPr>
                <w:rFonts w:ascii="Arial" w:hAnsi="Arial" w:cs="Arial"/>
                <w:sz w:val="16"/>
                <w:szCs w:val="16"/>
              </w:rPr>
              <w:t xml:space="preserve">müssen </w:t>
            </w:r>
            <w:r w:rsidR="0097553B" w:rsidRPr="007536E3">
              <w:rPr>
                <w:rFonts w:ascii="Arial" w:hAnsi="Arial" w:cs="Arial"/>
                <w:sz w:val="16"/>
                <w:szCs w:val="16"/>
              </w:rPr>
              <w:t xml:space="preserve">von den Personen, die den Teilnahmeantrag (Anlage A1) unterzeichnen, 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mit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</w:rPr>
              <w:t>digitaler Unterschrift unterzeichnet</w:t>
            </w:r>
            <w:r w:rsidRPr="007536E3">
              <w:rPr>
                <w:rFonts w:ascii="Arial" w:hAnsi="Arial" w:cs="Arial"/>
                <w:sz w:val="16"/>
                <w:szCs w:val="16"/>
              </w:rPr>
              <w:t xml:space="preserve"> werden. </w:t>
            </w:r>
          </w:p>
          <w:p w:rsidR="00577AF0" w:rsidRPr="007536E3" w:rsidRDefault="00577AF0" w:rsidP="0097553B">
            <w:pPr>
              <w:tabs>
                <w:tab w:val="left" w:pos="37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</w:tcPr>
          <w:p w:rsidR="00577AF0" w:rsidRPr="00564C5A" w:rsidRDefault="00564C5A" w:rsidP="00564C5A">
            <w:pPr>
              <w:ind w:right="7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Gli allegati dell’offerta tecnica </w:t>
            </w:r>
            <w:r w:rsidR="00577AF0"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devono essere </w:t>
            </w:r>
            <w:r w:rsidRPr="007536E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sotto</w:t>
            </w:r>
            <w:r w:rsidR="00577AF0" w:rsidRPr="007536E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scritt</w:t>
            </w:r>
            <w:r w:rsidR="0097553B" w:rsidRPr="007536E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i</w:t>
            </w:r>
            <w:r w:rsidR="00577AF0" w:rsidRPr="007536E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 xml:space="preserve"> con firma digitale</w:t>
            </w:r>
            <w:r w:rsidR="00577AF0" w:rsidRPr="007536E3">
              <w:rPr>
                <w:rFonts w:ascii="Arial" w:hAnsi="Arial" w:cs="Arial"/>
                <w:sz w:val="16"/>
                <w:szCs w:val="16"/>
                <w:lang w:val="it-IT"/>
              </w:rPr>
              <w:t xml:space="preserve"> dai soggetti </w:t>
            </w:r>
            <w:r w:rsidRPr="007536E3">
              <w:rPr>
                <w:rFonts w:ascii="Arial" w:hAnsi="Arial" w:cs="Arial"/>
                <w:sz w:val="16"/>
                <w:szCs w:val="16"/>
                <w:lang w:val="it-IT"/>
              </w:rPr>
              <w:t>che firmano l’Istanza di partecipazione (Allegato A1).</w:t>
            </w:r>
          </w:p>
          <w:p w:rsidR="00577AF0" w:rsidRPr="00577AF0" w:rsidRDefault="00577AF0" w:rsidP="00577AF0">
            <w:pPr>
              <w:tabs>
                <w:tab w:val="left" w:pos="376"/>
              </w:tabs>
              <w:ind w:left="360" w:right="72" w:hanging="360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FF3DBB" w:rsidRPr="00996112" w:rsidTr="00D32396">
        <w:tc>
          <w:tcPr>
            <w:tcW w:w="522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FF3DBB" w:rsidRPr="00996112" w:rsidRDefault="00FF3DBB" w:rsidP="00D32396">
            <w:pPr>
              <w:tabs>
                <w:tab w:val="left" w:pos="376"/>
              </w:tabs>
              <w:jc w:val="both"/>
              <w:rPr>
                <w:rFonts w:ascii="Arial" w:hAnsi="Arial" w:cs="Arial"/>
                <w:strike/>
                <w:sz w:val="10"/>
                <w:szCs w:val="10"/>
                <w:lang w:val="it-IT"/>
              </w:rPr>
            </w:pPr>
          </w:p>
        </w:tc>
        <w:tc>
          <w:tcPr>
            <w:tcW w:w="48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FF3DBB" w:rsidRPr="00996112" w:rsidRDefault="00FF3DBB" w:rsidP="00D32396">
            <w:pPr>
              <w:jc w:val="both"/>
              <w:rPr>
                <w:rFonts w:ascii="Arial" w:hAnsi="Arial" w:cs="Arial"/>
                <w:strike/>
                <w:sz w:val="10"/>
                <w:szCs w:val="10"/>
                <w:lang w:val="it-IT"/>
              </w:rPr>
            </w:pPr>
          </w:p>
        </w:tc>
      </w:tr>
    </w:tbl>
    <w:p w:rsidR="00FF3DBB" w:rsidRPr="0097553B" w:rsidRDefault="00FF3DBB">
      <w:pPr>
        <w:rPr>
          <w:rFonts w:ascii="Arial" w:hAnsi="Arial" w:cs="Arial"/>
          <w:sz w:val="20"/>
          <w:lang w:val="it-IT"/>
        </w:rPr>
      </w:pPr>
    </w:p>
    <w:sectPr w:rsidR="00FF3DBB" w:rsidRPr="0097553B" w:rsidSect="00FF3DBB">
      <w:headerReference w:type="default" r:id="rId7"/>
      <w:footerReference w:type="default" r:id="rId8"/>
      <w:pgSz w:w="11906" w:h="16838"/>
      <w:pgMar w:top="1276" w:right="746" w:bottom="567" w:left="1418" w:header="426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25" w:rsidRDefault="007E1525">
      <w:r>
        <w:separator/>
      </w:r>
    </w:p>
  </w:endnote>
  <w:endnote w:type="continuationSeparator" w:id="0">
    <w:p w:rsidR="007E1525" w:rsidRDefault="007E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525" w:rsidRDefault="007E1525">
    <w:pPr>
      <w:pStyle w:val="Fuzeile"/>
      <w:jc w:val="right"/>
      <w:rPr>
        <w:rFonts w:ascii="Arial" w:hAnsi="Arial" w:cs="Arial"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fldChar w:fldCharType="begin"/>
    </w:r>
    <w:r>
      <w:rPr>
        <w:rStyle w:val="Seitenzahl"/>
        <w:rFonts w:ascii="Arial" w:hAnsi="Arial" w:cs="Arial"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sz w:val="16"/>
        <w:szCs w:val="16"/>
      </w:rPr>
      <w:fldChar w:fldCharType="separate"/>
    </w:r>
    <w:r w:rsidR="007536E3">
      <w:rPr>
        <w:rStyle w:val="Seitenzahl"/>
        <w:rFonts w:ascii="Arial" w:hAnsi="Arial" w:cs="Arial"/>
        <w:noProof/>
        <w:sz w:val="16"/>
        <w:szCs w:val="16"/>
      </w:rPr>
      <w:t>1</w:t>
    </w:r>
    <w:r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25" w:rsidRDefault="007E1525">
      <w:r>
        <w:separator/>
      </w:r>
    </w:p>
  </w:footnote>
  <w:footnote w:type="continuationSeparator" w:id="0">
    <w:p w:rsidR="007E1525" w:rsidRDefault="007E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17" w:rsidRDefault="00B01F17" w:rsidP="00DB5ABA">
    <w:pPr>
      <w:pStyle w:val="Kopfzeile"/>
      <w:tabs>
        <w:tab w:val="clear" w:pos="4536"/>
        <w:tab w:val="clear" w:pos="9072"/>
        <w:tab w:val="right" w:pos="9720"/>
        <w:tab w:val="right" w:pos="10080"/>
      </w:tabs>
      <w:ind w:left="-360" w:right="-442"/>
      <w:rPr>
        <w:rFonts w:ascii="Arial" w:hAnsi="Arial" w:cs="Arial"/>
        <w:i/>
        <w:vanish/>
        <w:color w:val="FF0000"/>
        <w:sz w:val="14"/>
        <w:szCs w:val="14"/>
        <w:lang w:val="it-IT"/>
      </w:rPr>
    </w:pPr>
  </w:p>
  <w:p w:rsidR="00B01F17" w:rsidRDefault="00B01F17" w:rsidP="00DB5ABA">
    <w:pPr>
      <w:pStyle w:val="Kopfzeile"/>
      <w:tabs>
        <w:tab w:val="clear" w:pos="4536"/>
        <w:tab w:val="clear" w:pos="9072"/>
        <w:tab w:val="right" w:pos="9720"/>
        <w:tab w:val="right" w:pos="10080"/>
      </w:tabs>
      <w:ind w:left="-360" w:right="-442"/>
      <w:rPr>
        <w:rFonts w:ascii="Arial" w:hAnsi="Arial" w:cs="Arial"/>
        <w:i/>
        <w:vanish/>
        <w:color w:val="FF0000"/>
        <w:sz w:val="14"/>
        <w:szCs w:val="14"/>
        <w:lang w:val="it-IT"/>
      </w:rPr>
    </w:pPr>
  </w:p>
  <w:p w:rsidR="00DB5ABA" w:rsidRDefault="00DB5ABA" w:rsidP="00DB5ABA">
    <w:pPr>
      <w:pStyle w:val="Kopfzeile"/>
      <w:tabs>
        <w:tab w:val="clear" w:pos="4536"/>
        <w:tab w:val="clear" w:pos="9072"/>
        <w:tab w:val="right" w:pos="9720"/>
        <w:tab w:val="right" w:pos="10080"/>
      </w:tabs>
      <w:ind w:left="-360" w:right="-442"/>
      <w:rPr>
        <w:rFonts w:ascii="Arial" w:hAnsi="Arial" w:cs="Arial"/>
        <w:i/>
        <w:color w:val="FF0000"/>
        <w:sz w:val="14"/>
        <w:szCs w:val="14"/>
        <w:lang w:val="it-IT"/>
      </w:rPr>
    </w:pPr>
    <w:proofErr w:type="spellStart"/>
    <w:r>
      <w:rPr>
        <w:rFonts w:ascii="Arial" w:hAnsi="Arial" w:cs="Arial"/>
        <w:i/>
        <w:vanish/>
        <w:color w:val="FF0000"/>
        <w:sz w:val="14"/>
        <w:szCs w:val="14"/>
        <w:lang w:val="it-IT"/>
      </w:rPr>
      <w:t>Aktualisiert</w:t>
    </w:r>
    <w:proofErr w:type="spellEnd"/>
    <w:r>
      <w:rPr>
        <w:rFonts w:ascii="Arial" w:hAnsi="Arial" w:cs="Arial"/>
        <w:i/>
        <w:vanish/>
        <w:color w:val="FF0000"/>
        <w:sz w:val="14"/>
        <w:szCs w:val="14"/>
        <w:lang w:val="it-IT"/>
      </w:rPr>
      <w:t xml:space="preserve"> / Aggiornato: </w:t>
    </w:r>
    <w:r w:rsidR="00EC45CF">
      <w:rPr>
        <w:rFonts w:ascii="Arial" w:hAnsi="Arial" w:cs="Arial"/>
        <w:i/>
        <w:vanish/>
        <w:color w:val="FF0000"/>
        <w:sz w:val="14"/>
        <w:szCs w:val="14"/>
        <w:lang w:val="it-IT"/>
      </w:rPr>
      <w:t>2</w:t>
    </w:r>
    <w:r w:rsidR="00D379E0">
      <w:rPr>
        <w:rFonts w:ascii="Arial" w:hAnsi="Arial" w:cs="Arial"/>
        <w:i/>
        <w:vanish/>
        <w:color w:val="FF0000"/>
        <w:sz w:val="14"/>
        <w:szCs w:val="14"/>
        <w:lang w:val="it-IT"/>
      </w:rPr>
      <w:t>7</w:t>
    </w:r>
    <w:r>
      <w:rPr>
        <w:rFonts w:ascii="Arial" w:hAnsi="Arial" w:cs="Arial"/>
        <w:i/>
        <w:vanish/>
        <w:color w:val="FF0000"/>
        <w:sz w:val="14"/>
        <w:szCs w:val="14"/>
        <w:lang w:val="it-IT"/>
      </w:rPr>
      <w:t>.09.2017</w:t>
    </w:r>
    <w:r>
      <w:rPr>
        <w:rFonts w:ascii="Arial" w:hAnsi="Arial" w:cs="Arial"/>
        <w:i/>
        <w:color w:val="FF0000"/>
        <w:sz w:val="14"/>
        <w:szCs w:val="14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BD3"/>
    <w:multiLevelType w:val="hybridMultilevel"/>
    <w:tmpl w:val="2026D60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44679"/>
    <w:multiLevelType w:val="hybridMultilevel"/>
    <w:tmpl w:val="B90EE2C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58E6"/>
    <w:multiLevelType w:val="hybridMultilevel"/>
    <w:tmpl w:val="4D74C246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6056F"/>
    <w:multiLevelType w:val="hybridMultilevel"/>
    <w:tmpl w:val="2026D60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C6412"/>
    <w:multiLevelType w:val="hybridMultilevel"/>
    <w:tmpl w:val="0352AF3E"/>
    <w:lvl w:ilvl="0" w:tplc="AC642CE0">
      <w:start w:val="4"/>
      <w:numFmt w:val="bullet"/>
      <w:lvlText w:val="-"/>
      <w:lvlJc w:val="left"/>
      <w:pPr>
        <w:ind w:left="6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1015242D"/>
    <w:multiLevelType w:val="multilevel"/>
    <w:tmpl w:val="02E09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73FF6"/>
    <w:multiLevelType w:val="multilevel"/>
    <w:tmpl w:val="BB1A6C4A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 w15:restartNumberingAfterBreak="0">
    <w:nsid w:val="127F40A2"/>
    <w:multiLevelType w:val="hybridMultilevel"/>
    <w:tmpl w:val="DC66D1EA"/>
    <w:lvl w:ilvl="0" w:tplc="81B21DD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A4D01"/>
    <w:multiLevelType w:val="hybridMultilevel"/>
    <w:tmpl w:val="05AE5EAA"/>
    <w:lvl w:ilvl="0" w:tplc="4A82BF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13366E3A">
      <w:start w:val="1"/>
      <w:numFmt w:val="upperLetter"/>
      <w:lvlText w:val="%2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 w15:restartNumberingAfterBreak="0">
    <w:nsid w:val="191D152F"/>
    <w:multiLevelType w:val="hybridMultilevel"/>
    <w:tmpl w:val="C29A0EDC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13FA8"/>
    <w:multiLevelType w:val="hybridMultilevel"/>
    <w:tmpl w:val="3C748DC4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5444BC"/>
    <w:multiLevelType w:val="hybridMultilevel"/>
    <w:tmpl w:val="2078082E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F333F"/>
    <w:multiLevelType w:val="hybridMultilevel"/>
    <w:tmpl w:val="D60C03CE"/>
    <w:lvl w:ilvl="0" w:tplc="BECC20DA">
      <w:start w:val="4"/>
      <w:numFmt w:val="bullet"/>
      <w:lvlText w:val="-"/>
      <w:lvlJc w:val="left"/>
      <w:pPr>
        <w:ind w:left="6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22CE7396"/>
    <w:multiLevelType w:val="hybridMultilevel"/>
    <w:tmpl w:val="2078082E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B74A9"/>
    <w:multiLevelType w:val="hybridMultilevel"/>
    <w:tmpl w:val="9C28520E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A33DE"/>
    <w:multiLevelType w:val="hybridMultilevel"/>
    <w:tmpl w:val="02E09EAC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91FC6"/>
    <w:multiLevelType w:val="hybridMultilevel"/>
    <w:tmpl w:val="4DB44D5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7335"/>
    <w:multiLevelType w:val="hybridMultilevel"/>
    <w:tmpl w:val="0F185BD6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95B0C"/>
    <w:multiLevelType w:val="hybridMultilevel"/>
    <w:tmpl w:val="3C748DC4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246F6"/>
    <w:multiLevelType w:val="multilevel"/>
    <w:tmpl w:val="026678EE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0" w15:restartNumberingAfterBreak="0">
    <w:nsid w:val="3BE91B1F"/>
    <w:multiLevelType w:val="hybridMultilevel"/>
    <w:tmpl w:val="23EA5404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625B9"/>
    <w:multiLevelType w:val="hybridMultilevel"/>
    <w:tmpl w:val="BFBAD032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B23B21"/>
    <w:multiLevelType w:val="multilevel"/>
    <w:tmpl w:val="9C2852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4A6C97"/>
    <w:multiLevelType w:val="hybridMultilevel"/>
    <w:tmpl w:val="2026D60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953261"/>
    <w:multiLevelType w:val="hybridMultilevel"/>
    <w:tmpl w:val="039CB6FE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A36865"/>
    <w:multiLevelType w:val="hybridMultilevel"/>
    <w:tmpl w:val="959886A4"/>
    <w:lvl w:ilvl="0" w:tplc="8FD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731580"/>
    <w:multiLevelType w:val="hybridMultilevel"/>
    <w:tmpl w:val="EE8E796E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1A6404"/>
    <w:multiLevelType w:val="hybridMultilevel"/>
    <w:tmpl w:val="58308A9A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BB7DF2"/>
    <w:multiLevelType w:val="multilevel"/>
    <w:tmpl w:val="B90E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B48F3"/>
    <w:multiLevelType w:val="hybridMultilevel"/>
    <w:tmpl w:val="AEF4508C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89116C"/>
    <w:multiLevelType w:val="hybridMultilevel"/>
    <w:tmpl w:val="23EA5404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DC69E8"/>
    <w:multiLevelType w:val="hybridMultilevel"/>
    <w:tmpl w:val="84C85F68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1"/>
  </w:num>
  <w:num w:numId="5">
    <w:abstractNumId w:val="6"/>
  </w:num>
  <w:num w:numId="6">
    <w:abstractNumId w:val="19"/>
  </w:num>
  <w:num w:numId="7">
    <w:abstractNumId w:val="25"/>
  </w:num>
  <w:num w:numId="8">
    <w:abstractNumId w:val="5"/>
  </w:num>
  <w:num w:numId="9">
    <w:abstractNumId w:val="9"/>
  </w:num>
  <w:num w:numId="10">
    <w:abstractNumId w:val="28"/>
  </w:num>
  <w:num w:numId="11">
    <w:abstractNumId w:val="2"/>
  </w:num>
  <w:num w:numId="12">
    <w:abstractNumId w:val="22"/>
  </w:num>
  <w:num w:numId="13">
    <w:abstractNumId w:val="17"/>
  </w:num>
  <w:num w:numId="14">
    <w:abstractNumId w:val="8"/>
  </w:num>
  <w:num w:numId="15">
    <w:abstractNumId w:val="7"/>
  </w:num>
  <w:num w:numId="16">
    <w:abstractNumId w:val="13"/>
  </w:num>
  <w:num w:numId="17">
    <w:abstractNumId w:val="3"/>
  </w:num>
  <w:num w:numId="18">
    <w:abstractNumId w:val="29"/>
  </w:num>
  <w:num w:numId="19">
    <w:abstractNumId w:val="16"/>
  </w:num>
  <w:num w:numId="20">
    <w:abstractNumId w:val="27"/>
  </w:num>
  <w:num w:numId="21">
    <w:abstractNumId w:val="26"/>
  </w:num>
  <w:num w:numId="22">
    <w:abstractNumId w:val="31"/>
  </w:num>
  <w:num w:numId="23">
    <w:abstractNumId w:val="21"/>
  </w:num>
  <w:num w:numId="24">
    <w:abstractNumId w:val="30"/>
  </w:num>
  <w:num w:numId="25">
    <w:abstractNumId w:val="18"/>
  </w:num>
  <w:num w:numId="26">
    <w:abstractNumId w:val="4"/>
  </w:num>
  <w:num w:numId="27">
    <w:abstractNumId w:val="12"/>
  </w:num>
  <w:num w:numId="28">
    <w:abstractNumId w:val="11"/>
  </w:num>
  <w:num w:numId="29">
    <w:abstractNumId w:val="0"/>
  </w:num>
  <w:num w:numId="30">
    <w:abstractNumId w:val="23"/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41"/>
    <w:rsid w:val="000406A4"/>
    <w:rsid w:val="000B4AA3"/>
    <w:rsid w:val="000F684A"/>
    <w:rsid w:val="00107C24"/>
    <w:rsid w:val="00137C1E"/>
    <w:rsid w:val="00165992"/>
    <w:rsid w:val="00172AF3"/>
    <w:rsid w:val="0018080A"/>
    <w:rsid w:val="0019601D"/>
    <w:rsid w:val="001A5022"/>
    <w:rsid w:val="001B53AF"/>
    <w:rsid w:val="00287D68"/>
    <w:rsid w:val="002F363C"/>
    <w:rsid w:val="002F56AE"/>
    <w:rsid w:val="003036A9"/>
    <w:rsid w:val="003218EE"/>
    <w:rsid w:val="00326325"/>
    <w:rsid w:val="003D3C2B"/>
    <w:rsid w:val="003D6AC4"/>
    <w:rsid w:val="003F3EB0"/>
    <w:rsid w:val="00442B5F"/>
    <w:rsid w:val="00460F4F"/>
    <w:rsid w:val="00476567"/>
    <w:rsid w:val="00496CA9"/>
    <w:rsid w:val="004A6602"/>
    <w:rsid w:val="004C1E73"/>
    <w:rsid w:val="00564C5A"/>
    <w:rsid w:val="00577AF0"/>
    <w:rsid w:val="005F79A0"/>
    <w:rsid w:val="006B5DBC"/>
    <w:rsid w:val="006D4E55"/>
    <w:rsid w:val="006E1F14"/>
    <w:rsid w:val="007536E3"/>
    <w:rsid w:val="007812CD"/>
    <w:rsid w:val="007A44C5"/>
    <w:rsid w:val="007C5050"/>
    <w:rsid w:val="007E1525"/>
    <w:rsid w:val="008D6548"/>
    <w:rsid w:val="0097553B"/>
    <w:rsid w:val="00982441"/>
    <w:rsid w:val="00996112"/>
    <w:rsid w:val="009F661E"/>
    <w:rsid w:val="00A01204"/>
    <w:rsid w:val="00A203EA"/>
    <w:rsid w:val="00B01F17"/>
    <w:rsid w:val="00C22662"/>
    <w:rsid w:val="00C318CC"/>
    <w:rsid w:val="00CF7126"/>
    <w:rsid w:val="00D379E0"/>
    <w:rsid w:val="00D52C34"/>
    <w:rsid w:val="00DB5ABA"/>
    <w:rsid w:val="00E923E5"/>
    <w:rsid w:val="00EC45CF"/>
    <w:rsid w:val="00F9132A"/>
    <w:rsid w:val="00FA5D11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C19FB72-E084-4CE8-95E7-8856C397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pPr>
      <w:spacing w:line="360" w:lineRule="auto"/>
      <w:ind w:left="540" w:hanging="540"/>
      <w:jc w:val="both"/>
    </w:pPr>
    <w:rPr>
      <w:rFonts w:ascii="Verdana" w:hAnsi="Verdana"/>
      <w:b/>
      <w:color w:val="000000"/>
      <w:sz w:val="20"/>
      <w:szCs w:val="20"/>
      <w:lang w:val="it-IT" w:eastAsia="it-IT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pPr>
      <w:jc w:val="center"/>
    </w:pPr>
    <w:rPr>
      <w:b/>
      <w:caps/>
      <w:sz w:val="28"/>
      <w:lang w:val="it-IT" w:eastAsia="it-IT"/>
    </w:rPr>
  </w:style>
  <w:style w:type="character" w:customStyle="1" w:styleId="A6">
    <w:name w:val="A6"/>
    <w:rPr>
      <w:rFonts w:cs="ITC Avant Garde Std Bk"/>
      <w:color w:val="000000"/>
      <w:sz w:val="15"/>
      <w:szCs w:val="15"/>
    </w:rPr>
  </w:style>
  <w:style w:type="paragraph" w:customStyle="1" w:styleId="Pa47">
    <w:name w:val="Pa47"/>
    <w:basedOn w:val="Standard"/>
    <w:next w:val="Standard"/>
    <w:pPr>
      <w:autoSpaceDE w:val="0"/>
      <w:autoSpaceDN w:val="0"/>
      <w:adjustRightInd w:val="0"/>
      <w:spacing w:line="221" w:lineRule="atLeast"/>
    </w:pPr>
    <w:rPr>
      <w:rFonts w:ascii="ITC Avant Garde Std Bk" w:hAnsi="ITC Avant Garde Std Bk"/>
    </w:rPr>
  </w:style>
  <w:style w:type="character" w:customStyle="1" w:styleId="TitelZchn">
    <w:name w:val="Titel Zchn"/>
    <w:link w:val="Titel"/>
    <w:rPr>
      <w:b/>
      <w:caps/>
      <w:sz w:val="28"/>
      <w:szCs w:val="24"/>
      <w:lang w:val="it-IT" w:eastAsia="it-IT" w:bidi="ar-S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D52C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52C3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37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A69A4E1.dotm</Template>
  <TotalTime>0</TotalTime>
  <Pages>2</Pages>
  <Words>1249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Anleitungen zur Unterschrift der Anlagen zur Ausschreibung</vt:lpstr>
    </vt:vector>
  </TitlesOfParts>
  <Company>prov.bz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Anleitungen zur Unterschrift der Anlagen zur Ausschreibung</dc:title>
  <dc:subject/>
  <dc:creator>Brigitte Novak</dc:creator>
  <cp:keywords/>
  <dc:description/>
  <cp:lastModifiedBy>Novak, Brigitte</cp:lastModifiedBy>
  <cp:revision>2</cp:revision>
  <cp:lastPrinted>2018-09-24T10:57:00Z</cp:lastPrinted>
  <dcterms:created xsi:type="dcterms:W3CDTF">2018-09-27T09:51:00Z</dcterms:created>
  <dcterms:modified xsi:type="dcterms:W3CDTF">2018-09-27T09:51:00Z</dcterms:modified>
</cp:coreProperties>
</file>